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EFCF" w14:textId="77777777" w:rsidR="00AD3EBB" w:rsidRDefault="00AD3EBB" w:rsidP="00AD3EBB">
      <w:pPr>
        <w:pStyle w:val="Heading2"/>
        <w:tabs>
          <w:tab w:val="left" w:pos="2127"/>
          <w:tab w:val="left" w:pos="5220"/>
        </w:tabs>
        <w:ind w:left="-426" w:firstLine="426"/>
        <w:jc w:val="center"/>
        <w:rPr>
          <w:rFonts w:ascii="Albertus Extra Bold" w:hAnsi="Albertus Extra Bold"/>
          <w:sz w:val="40"/>
          <w:szCs w:val="40"/>
        </w:rPr>
      </w:pPr>
      <w:r>
        <w:rPr>
          <w:rFonts w:ascii="Calibri" w:hAnsi="Calibri"/>
          <w:noProof/>
        </w:rPr>
        <mc:AlternateContent>
          <mc:Choice Requires="wps">
            <w:drawing>
              <wp:anchor distT="0" distB="0" distL="114300" distR="114300" simplePos="0" relativeHeight="251657216" behindDoc="0" locked="0" layoutInCell="0" allowOverlap="1" wp14:anchorId="41430F92" wp14:editId="2F89DBBB">
                <wp:simplePos x="0" y="0"/>
                <wp:positionH relativeFrom="page">
                  <wp:posOffset>468630</wp:posOffset>
                </wp:positionH>
                <wp:positionV relativeFrom="page">
                  <wp:posOffset>552450</wp:posOffset>
                </wp:positionV>
                <wp:extent cx="4469130" cy="314325"/>
                <wp:effectExtent l="19050" t="19050" r="26670" b="28575"/>
                <wp:wrapNone/>
                <wp:docPr id="15653428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314325"/>
                        </a:xfrm>
                        <a:prstGeom prst="rect">
                          <a:avLst/>
                        </a:prstGeom>
                        <a:solidFill>
                          <a:srgbClr val="FFFFFF"/>
                        </a:solidFill>
                        <a:ln w="38100" cmpd="dbl">
                          <a:solidFill>
                            <a:srgbClr val="000000"/>
                          </a:solidFill>
                          <a:miter lim="800000"/>
                          <a:headEnd/>
                          <a:tailEnd/>
                        </a:ln>
                      </wps:spPr>
                      <wps:txbx>
                        <w:txbxContent>
                          <w:p w14:paraId="0A949159" w14:textId="79971668" w:rsidR="009E0BD9" w:rsidRPr="0044522D" w:rsidRDefault="009E0BD9" w:rsidP="003622D2">
                            <w:pPr>
                              <w:ind w:right="-652"/>
                              <w:jc w:val="both"/>
                              <w:rPr>
                                <w:b/>
                                <w:i/>
                                <w:sz w:val="26"/>
                                <w:szCs w:val="26"/>
                              </w:rPr>
                            </w:pPr>
                            <w:r>
                              <w:rPr>
                                <w:rFonts w:ascii="Maiandra GD" w:hAnsi="Maiandra GD"/>
                                <w:b/>
                                <w:i/>
                                <w:sz w:val="26"/>
                                <w:szCs w:val="26"/>
                              </w:rPr>
                              <w:t xml:space="preserve">        </w:t>
                            </w:r>
                            <w:proofErr w:type="spellStart"/>
                            <w:r w:rsidRPr="0044522D">
                              <w:rPr>
                                <w:b/>
                                <w:i/>
                                <w:sz w:val="26"/>
                                <w:szCs w:val="26"/>
                              </w:rPr>
                              <w:t>Levitstown</w:t>
                            </w:r>
                            <w:proofErr w:type="spellEnd"/>
                            <w:r w:rsidRPr="0044522D">
                              <w:rPr>
                                <w:b/>
                                <w:i/>
                                <w:sz w:val="26"/>
                                <w:szCs w:val="26"/>
                              </w:rPr>
                              <w:t xml:space="preserve">             </w:t>
                            </w:r>
                            <w:r w:rsidRPr="0044522D">
                              <w:rPr>
                                <w:b/>
                                <w:i/>
                                <w:sz w:val="26"/>
                                <w:szCs w:val="26"/>
                              </w:rPr>
                              <w:tab/>
                              <w:t xml:space="preserve">   </w:t>
                            </w:r>
                            <w:proofErr w:type="spellStart"/>
                            <w:r w:rsidRPr="0044522D">
                              <w:rPr>
                                <w:b/>
                                <w:i/>
                                <w:sz w:val="26"/>
                                <w:szCs w:val="26"/>
                              </w:rPr>
                              <w:t>Kilkea</w:t>
                            </w:r>
                            <w:proofErr w:type="spellEnd"/>
                            <w:r w:rsidRPr="0044522D">
                              <w:rPr>
                                <w:b/>
                                <w:i/>
                                <w:sz w:val="26"/>
                                <w:szCs w:val="26"/>
                              </w:rPr>
                              <w:tab/>
                              <w:t xml:space="preserve"> </w:t>
                            </w:r>
                            <w:r w:rsidR="00F17D23">
                              <w:rPr>
                                <w:b/>
                                <w:i/>
                                <w:sz w:val="26"/>
                                <w:szCs w:val="26"/>
                              </w:rPr>
                              <w:t xml:space="preserve">   </w:t>
                            </w:r>
                            <w:proofErr w:type="spellStart"/>
                            <w:r w:rsidRPr="0044522D">
                              <w:rPr>
                                <w:b/>
                                <w:i/>
                                <w:sz w:val="26"/>
                                <w:szCs w:val="26"/>
                              </w:rPr>
                              <w:t>Castledermot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30F92" id="_x0000_t202" coordsize="21600,21600" o:spt="202" path="m,l,21600r21600,l21600,xe">
                <v:stroke joinstyle="miter"/>
                <v:path gradientshapeok="t" o:connecttype="rect"/>
              </v:shapetype>
              <v:shape id="Text Box 33" o:spid="_x0000_s1026" type="#_x0000_t202" style="position:absolute;left:0;text-align:left;margin-left:36.9pt;margin-top:43.5pt;width:351.9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" o:allowincell="f" strokeweight="3pt">
                <v:stroke linestyle="thinThin"/>
                <v:textbox>
                  <w:txbxContent>
                    <w:p w14:paraId="0A949159" w14:textId="79971668" w:rsidR="009E0BD9" w:rsidRPr="0044522D" w:rsidRDefault="009E0BD9" w:rsidP="003622D2">
                      <w:pPr>
                        <w:ind w:right="-652"/>
                        <w:jc w:val="both"/>
                        <w:rPr>
                          <w:b/>
                          <w:i/>
                          <w:sz w:val="26"/>
                          <w:szCs w:val="26"/>
                        </w:rPr>
                      </w:pPr>
                      <w:r>
                        <w:rPr>
                          <w:rFonts w:ascii="Maiandra GD" w:hAnsi="Maiandra GD"/>
                          <w:b/>
                          <w:i/>
                          <w:sz w:val="26"/>
                          <w:szCs w:val="26"/>
                        </w:rPr>
                        <w:t xml:space="preserve">        </w:t>
                      </w:r>
                      <w:proofErr w:type="spellStart"/>
                      <w:r w:rsidRPr="0044522D">
                        <w:rPr>
                          <w:b/>
                          <w:i/>
                          <w:sz w:val="26"/>
                          <w:szCs w:val="26"/>
                        </w:rPr>
                        <w:t>Levitstown</w:t>
                      </w:r>
                      <w:proofErr w:type="spellEnd"/>
                      <w:r w:rsidRPr="0044522D">
                        <w:rPr>
                          <w:b/>
                          <w:i/>
                          <w:sz w:val="26"/>
                          <w:szCs w:val="26"/>
                        </w:rPr>
                        <w:t xml:space="preserve">             </w:t>
                      </w:r>
                      <w:r w:rsidRPr="0044522D">
                        <w:rPr>
                          <w:b/>
                          <w:i/>
                          <w:sz w:val="26"/>
                          <w:szCs w:val="26"/>
                        </w:rPr>
                        <w:tab/>
                        <w:t xml:space="preserve">   </w:t>
                      </w:r>
                      <w:proofErr w:type="spellStart"/>
                      <w:r w:rsidRPr="0044522D">
                        <w:rPr>
                          <w:b/>
                          <w:i/>
                          <w:sz w:val="26"/>
                          <w:szCs w:val="26"/>
                        </w:rPr>
                        <w:t>Kilkea</w:t>
                      </w:r>
                      <w:proofErr w:type="spellEnd"/>
                      <w:r w:rsidRPr="0044522D">
                        <w:rPr>
                          <w:b/>
                          <w:i/>
                          <w:sz w:val="26"/>
                          <w:szCs w:val="26"/>
                        </w:rPr>
                        <w:tab/>
                        <w:t xml:space="preserve"> </w:t>
                      </w:r>
                      <w:r w:rsidR="00F17D23">
                        <w:rPr>
                          <w:b/>
                          <w:i/>
                          <w:sz w:val="26"/>
                          <w:szCs w:val="26"/>
                        </w:rPr>
                        <w:t xml:space="preserve">   </w:t>
                      </w:r>
                      <w:proofErr w:type="spellStart"/>
                      <w:r w:rsidRPr="0044522D">
                        <w:rPr>
                          <w:b/>
                          <w:i/>
                          <w:sz w:val="26"/>
                          <w:szCs w:val="26"/>
                        </w:rPr>
                        <w:t>Castledermot</w:t>
                      </w:r>
                      <w:proofErr w:type="spellEnd"/>
                    </w:p>
                  </w:txbxContent>
                </v:textbox>
                <w10:wrap anchorx="page" anchory="page"/>
              </v:shape>
            </w:pict>
          </mc:Fallback>
        </mc:AlternateContent>
      </w:r>
      <w:r w:rsidR="00357483" w:rsidRPr="00143EFB">
        <w:rPr>
          <w:rFonts w:ascii="Calibri" w:hAnsi="Calibri"/>
          <w:sz w:val="40"/>
          <w:szCs w:val="40"/>
        </w:rPr>
        <w:t>CASTLEDERMOT</w:t>
      </w:r>
      <w:r w:rsidR="00357483" w:rsidRPr="0099650A">
        <w:rPr>
          <w:rFonts w:ascii="Albertus Extra Bold" w:hAnsi="Albertus Extra Bold"/>
          <w:sz w:val="40"/>
          <w:szCs w:val="40"/>
        </w:rPr>
        <w:t xml:space="preserve"> PARISH</w:t>
      </w:r>
    </w:p>
    <w:p w14:paraId="3FB1D1E2" w14:textId="77777777" w:rsidR="00AD3EBB" w:rsidRPr="00AD3EBB" w:rsidRDefault="00AD3EBB" w:rsidP="00AD3EBB">
      <w:pPr>
        <w:rPr>
          <w:i/>
          <w:iCs/>
          <w:sz w:val="28"/>
          <w:szCs w:val="28"/>
        </w:rPr>
      </w:pPr>
      <w:r>
        <w:rPr>
          <w:rFonts w:ascii="Calibri" w:hAnsi="Calibri" w:cs="Arial"/>
          <w:b/>
          <w:bCs/>
          <w:i/>
          <w:iCs/>
          <w:sz w:val="40"/>
          <w:szCs w:val="40"/>
        </w:rPr>
        <w:t xml:space="preserve">             </w:t>
      </w:r>
      <w:proofErr w:type="spellStart"/>
      <w:r w:rsidRPr="00AD3EBB">
        <w:rPr>
          <w:rFonts w:ascii="Calibri" w:hAnsi="Calibri" w:cs="Arial"/>
          <w:b/>
          <w:bCs/>
          <w:i/>
          <w:iCs/>
          <w:sz w:val="28"/>
          <w:szCs w:val="28"/>
        </w:rPr>
        <w:t>Levitstown</w:t>
      </w:r>
      <w:proofErr w:type="spellEnd"/>
      <w:r w:rsidRPr="00AD3EBB">
        <w:rPr>
          <w:rFonts w:ascii="Calibri" w:hAnsi="Calibri" w:cs="Arial"/>
          <w:b/>
          <w:bCs/>
          <w:i/>
          <w:iCs/>
          <w:sz w:val="28"/>
          <w:szCs w:val="28"/>
        </w:rPr>
        <w:t xml:space="preserve">      </w:t>
      </w:r>
      <w:r>
        <w:rPr>
          <w:rFonts w:ascii="Calibri" w:hAnsi="Calibri" w:cs="Arial"/>
          <w:b/>
          <w:bCs/>
          <w:i/>
          <w:iCs/>
          <w:sz w:val="28"/>
          <w:szCs w:val="28"/>
        </w:rPr>
        <w:t xml:space="preserve">     </w:t>
      </w:r>
      <w:r w:rsidRPr="00AD3EBB">
        <w:rPr>
          <w:rFonts w:ascii="Calibri" w:hAnsi="Calibri" w:cs="Arial"/>
          <w:b/>
          <w:bCs/>
          <w:i/>
          <w:iCs/>
          <w:sz w:val="28"/>
          <w:szCs w:val="28"/>
        </w:rPr>
        <w:t xml:space="preserve"> </w:t>
      </w:r>
      <w:proofErr w:type="spellStart"/>
      <w:r w:rsidRPr="00AD3EBB">
        <w:rPr>
          <w:rFonts w:ascii="Calibri" w:hAnsi="Calibri" w:cs="Arial"/>
          <w:b/>
          <w:bCs/>
          <w:i/>
          <w:iCs/>
          <w:sz w:val="28"/>
          <w:szCs w:val="28"/>
        </w:rPr>
        <w:t>Kilkea</w:t>
      </w:r>
      <w:proofErr w:type="spellEnd"/>
      <w:r w:rsidRPr="00AD3EBB">
        <w:rPr>
          <w:rFonts w:ascii="Calibri" w:hAnsi="Calibri" w:cs="Arial"/>
          <w:b/>
          <w:bCs/>
          <w:i/>
          <w:iCs/>
          <w:sz w:val="28"/>
          <w:szCs w:val="28"/>
        </w:rPr>
        <w:t xml:space="preserve">      </w:t>
      </w:r>
      <w:r>
        <w:rPr>
          <w:rFonts w:ascii="Calibri" w:hAnsi="Calibri" w:cs="Arial"/>
          <w:b/>
          <w:bCs/>
          <w:i/>
          <w:iCs/>
          <w:sz w:val="28"/>
          <w:szCs w:val="28"/>
        </w:rPr>
        <w:t xml:space="preserve">           </w:t>
      </w:r>
      <w:r w:rsidRPr="00AD3EBB">
        <w:rPr>
          <w:rFonts w:ascii="Calibri" w:hAnsi="Calibri" w:cs="Arial"/>
          <w:b/>
          <w:bCs/>
          <w:i/>
          <w:iCs/>
          <w:sz w:val="28"/>
          <w:szCs w:val="28"/>
        </w:rPr>
        <w:t xml:space="preserve"> </w:t>
      </w:r>
      <w:proofErr w:type="spellStart"/>
      <w:r w:rsidRPr="00AD3EBB">
        <w:rPr>
          <w:rFonts w:ascii="Calibri" w:hAnsi="Calibri" w:cs="Arial"/>
          <w:b/>
          <w:bCs/>
          <w:i/>
          <w:iCs/>
          <w:sz w:val="28"/>
          <w:szCs w:val="28"/>
        </w:rPr>
        <w:t>Castledermot</w:t>
      </w:r>
      <w:proofErr w:type="spellEnd"/>
    </w:p>
    <w:p w14:paraId="23CDA458" w14:textId="77777777" w:rsidR="00012532" w:rsidRDefault="00012532" w:rsidP="009E0BD9">
      <w:pPr>
        <w:tabs>
          <w:tab w:val="left" w:pos="2340"/>
        </w:tabs>
        <w:rPr>
          <w:rFonts w:ascii="Maiandra GD" w:hAnsi="Maiandra GD"/>
          <w:b/>
          <w:sz w:val="19"/>
          <w:lang w:val="en-IE"/>
        </w:rPr>
      </w:pPr>
    </w:p>
    <w:p w14:paraId="23268442" w14:textId="77777777" w:rsidR="009741F6" w:rsidRDefault="00AF7657" w:rsidP="00AF7657">
      <w:pPr>
        <w:tabs>
          <w:tab w:val="left" w:pos="2340"/>
        </w:tabs>
        <w:rPr>
          <w:b/>
          <w:sz w:val="18"/>
          <w:szCs w:val="18"/>
          <w:lang w:val="en-IE"/>
        </w:rPr>
      </w:pPr>
      <w:r>
        <w:rPr>
          <w:rFonts w:ascii="Maiandra GD" w:hAnsi="Maiandra GD"/>
          <w:b/>
          <w:sz w:val="19"/>
          <w:lang w:val="en-IE"/>
        </w:rPr>
        <w:t xml:space="preserve">                        </w:t>
      </w:r>
      <w:r w:rsidR="00950B92" w:rsidRPr="00487AFF">
        <w:rPr>
          <w:b/>
          <w:sz w:val="18"/>
          <w:szCs w:val="18"/>
          <w:lang w:val="en-IE"/>
        </w:rPr>
        <w:t>Fr.</w:t>
      </w:r>
      <w:r w:rsidR="00EA68CC" w:rsidRPr="00487AFF">
        <w:rPr>
          <w:b/>
          <w:sz w:val="18"/>
          <w:szCs w:val="18"/>
          <w:lang w:val="en-IE"/>
        </w:rPr>
        <w:t xml:space="preserve"> </w:t>
      </w:r>
      <w:r w:rsidR="00E71A08">
        <w:rPr>
          <w:b/>
          <w:sz w:val="18"/>
          <w:szCs w:val="18"/>
          <w:lang w:val="en-IE"/>
        </w:rPr>
        <w:t>Tom Kennedy</w:t>
      </w:r>
      <w:r w:rsidR="00AD10EF" w:rsidRPr="00487AFF">
        <w:rPr>
          <w:b/>
          <w:sz w:val="18"/>
          <w:szCs w:val="18"/>
          <w:lang w:val="en-IE"/>
        </w:rPr>
        <w:t xml:space="preserve"> Mobile 08</w:t>
      </w:r>
      <w:r w:rsidR="008A2F41">
        <w:rPr>
          <w:b/>
          <w:sz w:val="18"/>
          <w:szCs w:val="18"/>
          <w:lang w:val="en-IE"/>
        </w:rPr>
        <w:t>6</w:t>
      </w:r>
      <w:r w:rsidR="00AD10EF" w:rsidRPr="00487AFF">
        <w:rPr>
          <w:b/>
          <w:sz w:val="18"/>
          <w:szCs w:val="18"/>
          <w:lang w:val="en-IE"/>
        </w:rPr>
        <w:t>-</w:t>
      </w:r>
      <w:r w:rsidR="008A2F41">
        <w:rPr>
          <w:b/>
          <w:sz w:val="18"/>
          <w:szCs w:val="18"/>
          <w:lang w:val="en-IE"/>
        </w:rPr>
        <w:t>8864421</w:t>
      </w:r>
      <w:r w:rsidR="00C51705">
        <w:rPr>
          <w:b/>
          <w:sz w:val="18"/>
          <w:szCs w:val="18"/>
          <w:lang w:val="en-IE"/>
        </w:rPr>
        <w:t xml:space="preserve"> / Parish Office 059-9144888</w:t>
      </w:r>
    </w:p>
    <w:p w14:paraId="17ACABF9" w14:textId="77777777" w:rsidR="00C415E3" w:rsidRDefault="00C415E3" w:rsidP="00C415E3">
      <w:pPr>
        <w:tabs>
          <w:tab w:val="left" w:pos="2340"/>
        </w:tabs>
        <w:ind w:right="-598"/>
        <w:jc w:val="center"/>
        <w:rPr>
          <w:b/>
          <w:sz w:val="18"/>
          <w:szCs w:val="18"/>
          <w:lang w:val="en-IE"/>
        </w:rPr>
      </w:pPr>
      <w:r>
        <w:rPr>
          <w:b/>
          <w:sz w:val="18"/>
          <w:szCs w:val="18"/>
          <w:lang w:val="en-IE"/>
        </w:rPr>
        <w:t>Registered Charity Number: 20016166</w:t>
      </w:r>
    </w:p>
    <w:p w14:paraId="564E3AAF" w14:textId="77777777" w:rsidR="00C51705" w:rsidRDefault="00CF5017" w:rsidP="00C415E3">
      <w:pPr>
        <w:tabs>
          <w:tab w:val="left" w:pos="567"/>
          <w:tab w:val="left" w:pos="1276"/>
          <w:tab w:val="left" w:pos="1418"/>
          <w:tab w:val="left" w:pos="1701"/>
          <w:tab w:val="left" w:pos="2340"/>
        </w:tabs>
        <w:jc w:val="center"/>
        <w:rPr>
          <w:b/>
          <w:sz w:val="18"/>
          <w:szCs w:val="18"/>
          <w:lang w:val="en-GB"/>
        </w:rPr>
      </w:pPr>
      <w:r w:rsidRPr="00487AFF">
        <w:rPr>
          <w:b/>
          <w:sz w:val="18"/>
          <w:szCs w:val="18"/>
          <w:lang w:val="en-IE"/>
        </w:rPr>
        <w:t xml:space="preserve">Email </w:t>
      </w:r>
      <w:r w:rsidR="00025593" w:rsidRPr="00701064">
        <w:rPr>
          <w:b/>
          <w:sz w:val="18"/>
          <w:szCs w:val="18"/>
          <w:lang w:val="en-IE"/>
        </w:rPr>
        <w:t>castledermotparish@gmail.com</w:t>
      </w:r>
      <w:r w:rsidR="00025593" w:rsidRPr="00487AFF">
        <w:rPr>
          <w:sz w:val="18"/>
          <w:szCs w:val="18"/>
        </w:rPr>
        <w:t xml:space="preserve"> </w:t>
      </w:r>
      <w:r w:rsidR="00025593" w:rsidRPr="00487AFF">
        <w:rPr>
          <w:b/>
          <w:sz w:val="18"/>
          <w:szCs w:val="18"/>
        </w:rPr>
        <w:t>Website</w:t>
      </w:r>
      <w:r w:rsidR="00025593" w:rsidRPr="00487AFF">
        <w:rPr>
          <w:sz w:val="18"/>
          <w:szCs w:val="18"/>
        </w:rPr>
        <w:t xml:space="preserve">: </w:t>
      </w:r>
      <w:r w:rsidR="00C51705" w:rsidRPr="00701064">
        <w:rPr>
          <w:b/>
          <w:sz w:val="18"/>
          <w:szCs w:val="18"/>
          <w:lang w:val="en-GB"/>
        </w:rPr>
        <w:t>www.castledermotparish.com</w:t>
      </w:r>
    </w:p>
    <w:p w14:paraId="122E3381" w14:textId="77777777" w:rsidR="009B2621" w:rsidRDefault="00576442" w:rsidP="00C415E3">
      <w:pPr>
        <w:tabs>
          <w:tab w:val="left" w:pos="567"/>
          <w:tab w:val="left" w:pos="1276"/>
          <w:tab w:val="left" w:pos="1418"/>
          <w:tab w:val="left" w:pos="1701"/>
          <w:tab w:val="left" w:pos="2340"/>
        </w:tabs>
        <w:jc w:val="center"/>
        <w:rPr>
          <w:rStyle w:val="Hyperlink"/>
          <w:b/>
          <w:color w:val="auto"/>
          <w:sz w:val="18"/>
          <w:szCs w:val="18"/>
          <w:u w:val="none"/>
          <w:lang w:val="en-GB"/>
        </w:rPr>
      </w:pPr>
      <w:proofErr w:type="spellStart"/>
      <w:r>
        <w:rPr>
          <w:b/>
          <w:sz w:val="18"/>
          <w:szCs w:val="18"/>
          <w:lang w:val="en-GB"/>
        </w:rPr>
        <w:t>Castledermot</w:t>
      </w:r>
      <w:proofErr w:type="spellEnd"/>
      <w:r>
        <w:rPr>
          <w:b/>
          <w:sz w:val="18"/>
          <w:szCs w:val="18"/>
          <w:lang w:val="en-GB"/>
        </w:rPr>
        <w:t xml:space="preserve"> Church Mass live stream: </w:t>
      </w:r>
      <w:hyperlink r:id="rId8" w:history="1">
        <w:r w:rsidR="0030197B" w:rsidRPr="00665F74">
          <w:rPr>
            <w:rStyle w:val="Hyperlink"/>
            <w:b/>
            <w:color w:val="auto"/>
            <w:sz w:val="18"/>
            <w:szCs w:val="18"/>
            <w:u w:val="none"/>
            <w:lang w:val="en-GB"/>
          </w:rPr>
          <w:t>www.churchservices.tv/castledermot</w:t>
        </w:r>
      </w:hyperlink>
    </w:p>
    <w:p w14:paraId="3B402305" w14:textId="77777777" w:rsidR="00796D25" w:rsidRDefault="00796D25" w:rsidP="00C415E3">
      <w:pPr>
        <w:tabs>
          <w:tab w:val="left" w:pos="567"/>
          <w:tab w:val="left" w:pos="1276"/>
          <w:tab w:val="left" w:pos="1418"/>
          <w:tab w:val="left" w:pos="1701"/>
          <w:tab w:val="left" w:pos="2340"/>
        </w:tabs>
        <w:jc w:val="center"/>
        <w:rPr>
          <w:rStyle w:val="Hyperlink"/>
          <w:b/>
          <w:color w:val="auto"/>
          <w:sz w:val="18"/>
          <w:szCs w:val="18"/>
          <w:u w:val="none"/>
          <w:lang w:val="en-GB"/>
        </w:rPr>
      </w:pPr>
    </w:p>
    <w:p w14:paraId="257AF28C" w14:textId="56EE7072" w:rsidR="00593658" w:rsidRDefault="000C349C" w:rsidP="00151588">
      <w:pPr>
        <w:tabs>
          <w:tab w:val="left" w:pos="567"/>
          <w:tab w:val="left" w:pos="1276"/>
          <w:tab w:val="left" w:pos="1418"/>
          <w:tab w:val="left" w:pos="1701"/>
          <w:tab w:val="left" w:pos="2340"/>
        </w:tabs>
        <w:rPr>
          <w:b/>
          <w:sz w:val="28"/>
          <w:szCs w:val="28"/>
          <w:lang w:val="en-IE"/>
        </w:rPr>
      </w:pPr>
      <w:r>
        <w:rPr>
          <w:b/>
          <w:sz w:val="28"/>
          <w:szCs w:val="28"/>
          <w:lang w:val="en-IE"/>
        </w:rPr>
        <w:tab/>
      </w:r>
      <w:r>
        <w:rPr>
          <w:b/>
          <w:sz w:val="28"/>
          <w:szCs w:val="28"/>
          <w:lang w:val="en-IE"/>
        </w:rPr>
        <w:tab/>
      </w:r>
      <w:r>
        <w:rPr>
          <w:b/>
          <w:sz w:val="28"/>
          <w:szCs w:val="28"/>
          <w:lang w:val="en-IE"/>
        </w:rPr>
        <w:tab/>
      </w:r>
      <w:r>
        <w:rPr>
          <w:b/>
          <w:sz w:val="28"/>
          <w:szCs w:val="28"/>
          <w:lang w:val="en-IE"/>
        </w:rPr>
        <w:tab/>
      </w:r>
      <w:r>
        <w:rPr>
          <w:b/>
          <w:sz w:val="28"/>
          <w:szCs w:val="28"/>
          <w:lang w:val="en-IE"/>
        </w:rPr>
        <w:tab/>
      </w:r>
      <w:r w:rsidR="00DE661D" w:rsidRPr="00DE661D">
        <w:rPr>
          <w:b/>
          <w:sz w:val="28"/>
          <w:szCs w:val="28"/>
          <w:lang w:val="en-IE"/>
        </w:rPr>
        <w:t>Su</w:t>
      </w:r>
      <w:r w:rsidR="005C594E">
        <w:rPr>
          <w:b/>
          <w:sz w:val="28"/>
          <w:szCs w:val="28"/>
          <w:lang w:val="en-IE"/>
        </w:rPr>
        <w:t>n</w:t>
      </w:r>
      <w:r w:rsidR="00DE661D" w:rsidRPr="00DE661D">
        <w:rPr>
          <w:b/>
          <w:sz w:val="28"/>
          <w:szCs w:val="28"/>
          <w:lang w:val="en-IE"/>
        </w:rPr>
        <w:t>day</w:t>
      </w:r>
      <w:r w:rsidR="00E74914">
        <w:rPr>
          <w:b/>
          <w:sz w:val="28"/>
          <w:szCs w:val="28"/>
          <w:lang w:val="en-IE"/>
        </w:rPr>
        <w:t xml:space="preserve"> </w:t>
      </w:r>
      <w:r w:rsidR="00925881">
        <w:rPr>
          <w:b/>
          <w:sz w:val="28"/>
          <w:szCs w:val="28"/>
          <w:lang w:val="en-IE"/>
        </w:rPr>
        <w:t>15</w:t>
      </w:r>
      <w:r w:rsidR="00D77172" w:rsidRPr="00D77172">
        <w:rPr>
          <w:b/>
          <w:sz w:val="28"/>
          <w:szCs w:val="28"/>
          <w:vertAlign w:val="superscript"/>
          <w:lang w:val="en-IE"/>
        </w:rPr>
        <w:t>th</w:t>
      </w:r>
      <w:r w:rsidR="00141BCD">
        <w:rPr>
          <w:b/>
          <w:sz w:val="28"/>
          <w:szCs w:val="28"/>
          <w:lang w:val="en-IE"/>
        </w:rPr>
        <w:t xml:space="preserve"> October</w:t>
      </w:r>
      <w:r w:rsidR="005F38E2">
        <w:rPr>
          <w:b/>
          <w:sz w:val="28"/>
          <w:szCs w:val="28"/>
          <w:lang w:val="en-IE"/>
        </w:rPr>
        <w:t xml:space="preserve"> </w:t>
      </w:r>
      <w:r w:rsidR="00C51705" w:rsidRPr="00DE661D">
        <w:rPr>
          <w:b/>
          <w:sz w:val="28"/>
          <w:szCs w:val="28"/>
          <w:lang w:val="en-IE"/>
        </w:rPr>
        <w:t>202</w:t>
      </w:r>
      <w:r w:rsidR="00004F89">
        <w:rPr>
          <w:b/>
          <w:sz w:val="28"/>
          <w:szCs w:val="28"/>
          <w:lang w:val="en-IE"/>
        </w:rPr>
        <w:t>3</w:t>
      </w:r>
    </w:p>
    <w:p w14:paraId="78B7ACCA" w14:textId="4DCE600F" w:rsidR="00484F86" w:rsidRDefault="004202F6" w:rsidP="009E4690">
      <w:pPr>
        <w:ind w:left="2160" w:right="0" w:hanging="2160"/>
        <w:rPr>
          <w:b/>
          <w:sz w:val="18"/>
          <w:szCs w:val="18"/>
          <w:lang w:val="en-IE"/>
          <w14:shadow w14:blurRad="50800" w14:dist="38100" w14:dir="2700000" w14:sx="100000" w14:sy="100000" w14:kx="0" w14:ky="0" w14:algn="tl">
            <w14:srgbClr w14:val="000000">
              <w14:alpha w14:val="60000"/>
            </w14:srgbClr>
          </w14:shadow>
        </w:rPr>
      </w:pPr>
      <w:r w:rsidRPr="00AD3EBB">
        <w:rPr>
          <w:b/>
          <w:sz w:val="18"/>
          <w:szCs w:val="18"/>
          <w:lang w:val="en-IE"/>
          <w14:shadow w14:blurRad="50800" w14:dist="38100" w14:dir="2700000" w14:sx="100000" w14:sy="100000" w14:kx="0" w14:ky="0" w14:algn="tl">
            <w14:srgbClr w14:val="000000">
              <w14:alpha w14:val="60000"/>
            </w14:srgbClr>
          </w14:shadow>
        </w:rPr>
        <w:t>Weekend Masses</w:t>
      </w:r>
      <w:r w:rsidR="003548A4" w:rsidRPr="00AD3EBB">
        <w:rPr>
          <w:b/>
          <w:sz w:val="18"/>
          <w:szCs w:val="18"/>
          <w:lang w:val="en-IE"/>
          <w14:shadow w14:blurRad="50800" w14:dist="38100" w14:dir="2700000" w14:sx="100000" w14:sy="100000" w14:kx="0" w14:ky="0" w14:algn="tl">
            <w14:srgbClr w14:val="000000">
              <w14:alpha w14:val="60000"/>
            </w14:srgbClr>
          </w14:shadow>
        </w:rPr>
        <w:t>:</w:t>
      </w:r>
      <w:r w:rsidR="00AC3819" w:rsidRPr="00AD3EBB">
        <w:rPr>
          <w:b/>
          <w:sz w:val="18"/>
          <w:szCs w:val="18"/>
          <w:lang w:val="en-IE"/>
          <w14:shadow w14:blurRad="50800" w14:dist="38100" w14:dir="2700000" w14:sx="100000" w14:sy="100000" w14:kx="0" w14:ky="0" w14:algn="tl">
            <w14:srgbClr w14:val="000000">
              <w14:alpha w14:val="60000"/>
            </w14:srgbClr>
          </w14:shadow>
        </w:rPr>
        <w:t xml:space="preserve"> </w:t>
      </w:r>
    </w:p>
    <w:p w14:paraId="3622BC5F" w14:textId="18FBA7B0" w:rsidR="00835005" w:rsidRPr="00835005" w:rsidRDefault="002619A7" w:rsidP="005A527A">
      <w:pPr>
        <w:ind w:left="1418" w:hanging="1418"/>
        <w:rPr>
          <w:bCs/>
          <w:sz w:val="18"/>
          <w:szCs w:val="18"/>
          <w:lang w:val="en-IE"/>
          <w14:shadow w14:blurRad="50800" w14:dist="38100" w14:dir="2700000" w14:sx="100000" w14:sy="100000" w14:kx="0" w14:ky="0" w14:algn="tl">
            <w14:srgbClr w14:val="000000">
              <w14:alpha w14:val="60000"/>
            </w14:srgbClr>
          </w14:shadow>
        </w:rPr>
      </w:pPr>
      <w:proofErr w:type="spellStart"/>
      <w:r w:rsidRPr="00AD3EBB">
        <w:rPr>
          <w:b/>
          <w:sz w:val="18"/>
          <w:szCs w:val="18"/>
          <w:lang w:val="en-IE"/>
          <w14:shadow w14:blurRad="50800" w14:dist="38100" w14:dir="2700000" w14:sx="100000" w14:sy="100000" w14:kx="0" w14:ky="0" w14:algn="tl">
            <w14:srgbClr w14:val="000000">
              <w14:alpha w14:val="60000"/>
            </w14:srgbClr>
          </w14:shadow>
        </w:rPr>
        <w:t>Castledermot</w:t>
      </w:r>
      <w:proofErr w:type="spellEnd"/>
      <w:r w:rsidR="00910F5D" w:rsidRPr="00AD3EBB">
        <w:rPr>
          <w:bCs/>
          <w:sz w:val="18"/>
          <w:szCs w:val="18"/>
          <w:lang w:val="en-IE"/>
          <w14:shadow w14:blurRad="50800" w14:dist="38100" w14:dir="2700000" w14:sx="100000" w14:sy="100000" w14:kx="0" w14:ky="0" w14:algn="tl">
            <w14:srgbClr w14:val="000000">
              <w14:alpha w14:val="60000"/>
            </w14:srgbClr>
          </w14:shadow>
        </w:rPr>
        <w:t>:</w:t>
      </w:r>
      <w:r w:rsidR="00806EB7">
        <w:rPr>
          <w:bCs/>
          <w:sz w:val="18"/>
          <w:szCs w:val="18"/>
          <w:lang w:val="en-IE"/>
          <w14:shadow w14:blurRad="50800" w14:dist="38100" w14:dir="2700000" w14:sx="100000" w14:sy="100000" w14:kx="0" w14:ky="0" w14:algn="tl">
            <w14:srgbClr w14:val="000000">
              <w14:alpha w14:val="60000"/>
            </w14:srgbClr>
          </w14:shadow>
        </w:rPr>
        <w:tab/>
      </w:r>
    </w:p>
    <w:p w14:paraId="0E621B00" w14:textId="30B7DF3B" w:rsidR="008D380F" w:rsidRDefault="009617EB" w:rsidP="001B2932">
      <w:pPr>
        <w:rPr>
          <w:sz w:val="18"/>
          <w:szCs w:val="18"/>
          <w:lang w:val="en-IE"/>
          <w14:shadow w14:blurRad="50800" w14:dist="38100" w14:dir="2700000" w14:sx="100000" w14:sy="100000" w14:kx="0" w14:ky="0" w14:algn="tl">
            <w14:srgbClr w14:val="000000">
              <w14:alpha w14:val="60000"/>
            </w14:srgbClr>
          </w14:shadow>
        </w:rPr>
      </w:pPr>
      <w:r w:rsidRPr="00AD3EBB">
        <w:rPr>
          <w:b/>
          <w:bCs/>
          <w:sz w:val="18"/>
          <w:szCs w:val="18"/>
          <w:lang w:val="en-IE"/>
          <w14:shadow w14:blurRad="50800" w14:dist="38100" w14:dir="2700000" w14:sx="100000" w14:sy="100000" w14:kx="0" w14:ky="0" w14:algn="tl">
            <w14:srgbClr w14:val="000000">
              <w14:alpha w14:val="60000"/>
            </w14:srgbClr>
          </w14:shadow>
        </w:rPr>
        <w:t>Sat 7.00pm</w:t>
      </w:r>
      <w:bookmarkStart w:id="0" w:name="_Hlk146095097"/>
      <w:r w:rsidR="008F4BDB">
        <w:rPr>
          <w:b/>
          <w:bCs/>
          <w:sz w:val="18"/>
          <w:szCs w:val="18"/>
          <w:lang w:val="en-IE"/>
          <w14:shadow w14:blurRad="50800" w14:dist="38100" w14:dir="2700000" w14:sx="100000" w14:sy="100000" w14:kx="0" w14:ky="0" w14:algn="tl">
            <w14:srgbClr w14:val="000000">
              <w14:alpha w14:val="60000"/>
            </w14:srgbClr>
          </w14:shadow>
        </w:rPr>
        <w:tab/>
      </w:r>
    </w:p>
    <w:bookmarkEnd w:id="0"/>
    <w:p w14:paraId="64EE018A" w14:textId="77777777" w:rsidR="00A243AE" w:rsidRPr="0005217C" w:rsidRDefault="00A243AE" w:rsidP="00A243AE">
      <w:pPr>
        <w:rPr>
          <w:sz w:val="18"/>
          <w:szCs w:val="18"/>
          <w:lang w:val="en-IE"/>
          <w14:shadow w14:blurRad="50800" w14:dist="38100" w14:dir="2700000" w14:sx="100000" w14:sy="100000" w14:kx="0" w14:ky="0" w14:algn="tl">
            <w14:srgbClr w14:val="000000">
              <w14:alpha w14:val="60000"/>
            </w14:srgbClr>
          </w14:shadow>
        </w:rPr>
      </w:pPr>
    </w:p>
    <w:p w14:paraId="0C00CE49" w14:textId="39216A6A" w:rsidR="00E52B9A" w:rsidRPr="00E16FFE" w:rsidRDefault="00181542" w:rsidP="003803D9">
      <w:pPr>
        <w:ind w:left="1418" w:hanging="1418"/>
        <w:rPr>
          <w:bCs/>
          <w:sz w:val="18"/>
          <w:szCs w:val="18"/>
          <w:lang w:val="en-IE"/>
          <w14:shadow w14:blurRad="50800" w14:dist="38100" w14:dir="2700000" w14:sx="100000" w14:sy="100000" w14:kx="0" w14:ky="0" w14:algn="tl">
            <w14:srgbClr w14:val="000000">
              <w14:alpha w14:val="60000"/>
            </w14:srgbClr>
          </w14:shadow>
        </w:rPr>
      </w:pPr>
      <w:bookmarkStart w:id="1" w:name="_Hlk142556207"/>
      <w:proofErr w:type="spellStart"/>
      <w:r w:rsidRPr="00AD3EBB">
        <w:rPr>
          <w:b/>
          <w:sz w:val="18"/>
          <w:szCs w:val="18"/>
          <w:lang w:val="en-IE"/>
          <w14:shadow w14:blurRad="50800" w14:dist="38100" w14:dir="2700000" w14:sx="100000" w14:sy="100000" w14:kx="0" w14:ky="0" w14:algn="tl">
            <w14:srgbClr w14:val="000000">
              <w14:alpha w14:val="60000"/>
            </w14:srgbClr>
          </w14:shadow>
        </w:rPr>
        <w:t>Levitstown</w:t>
      </w:r>
      <w:proofErr w:type="spellEnd"/>
      <w:r w:rsidR="00EC23DC">
        <w:rPr>
          <w:b/>
          <w:sz w:val="18"/>
          <w:szCs w:val="18"/>
          <w:lang w:val="en-IE"/>
          <w14:shadow w14:blurRad="50800" w14:dist="38100" w14:dir="2700000" w14:sx="100000" w14:sy="100000" w14:kx="0" w14:ky="0" w14:algn="tl">
            <w14:srgbClr w14:val="000000">
              <w14:alpha w14:val="60000"/>
            </w14:srgbClr>
          </w14:shadow>
        </w:rPr>
        <w:t>:</w:t>
      </w:r>
      <w:r w:rsidR="00806EB7">
        <w:rPr>
          <w:b/>
          <w:sz w:val="18"/>
          <w:szCs w:val="18"/>
          <w:lang w:val="en-IE"/>
          <w14:shadow w14:blurRad="50800" w14:dist="38100" w14:dir="2700000" w14:sx="100000" w14:sy="100000" w14:kx="0" w14:ky="0" w14:algn="tl">
            <w14:srgbClr w14:val="000000">
              <w14:alpha w14:val="60000"/>
            </w14:srgbClr>
          </w14:shadow>
        </w:rPr>
        <w:tab/>
      </w:r>
      <w:r w:rsidR="00DC3AFF" w:rsidRPr="00DC3AFF">
        <w:rPr>
          <w:bCs/>
          <w:sz w:val="18"/>
          <w:szCs w:val="18"/>
          <w:lang w:val="en-IE"/>
          <w14:shadow w14:blurRad="50800" w14:dist="38100" w14:dir="2700000" w14:sx="100000" w14:sy="100000" w14:kx="0" w14:ky="0" w14:algn="tl">
            <w14:srgbClr w14:val="000000">
              <w14:alpha w14:val="60000"/>
            </w14:srgbClr>
          </w14:shadow>
        </w:rPr>
        <w:t>Kitty</w:t>
      </w:r>
      <w:r w:rsidR="00DC3AFF">
        <w:rPr>
          <w:b/>
          <w:sz w:val="18"/>
          <w:szCs w:val="18"/>
          <w:lang w:val="en-IE"/>
          <w14:shadow w14:blurRad="50800" w14:dist="38100" w14:dir="2700000" w14:sx="100000" w14:sy="100000" w14:kx="0" w14:ky="0" w14:algn="tl">
            <w14:srgbClr w14:val="000000">
              <w14:alpha w14:val="60000"/>
            </w14:srgbClr>
          </w14:shadow>
        </w:rPr>
        <w:t xml:space="preserve"> </w:t>
      </w:r>
      <w:r w:rsidR="00E16FFE">
        <w:rPr>
          <w:bCs/>
          <w:sz w:val="18"/>
          <w:szCs w:val="18"/>
          <w:lang w:val="en-IE"/>
          <w14:shadow w14:blurRad="50800" w14:dist="38100" w14:dir="2700000" w14:sx="100000" w14:sy="100000" w14:kx="0" w14:ky="0" w14:algn="tl">
            <w14:srgbClr w14:val="000000">
              <w14:alpha w14:val="60000"/>
            </w14:srgbClr>
          </w14:shadow>
        </w:rPr>
        <w:t xml:space="preserve">Kelly, </w:t>
      </w:r>
      <w:proofErr w:type="spellStart"/>
      <w:r w:rsidR="00E16FFE">
        <w:rPr>
          <w:bCs/>
          <w:sz w:val="18"/>
          <w:szCs w:val="18"/>
          <w:lang w:val="en-IE"/>
          <w14:shadow w14:blurRad="50800" w14:dist="38100" w14:dir="2700000" w14:sx="100000" w14:sy="100000" w14:kx="0" w14:ky="0" w14:algn="tl">
            <w14:srgbClr w14:val="000000">
              <w14:alpha w14:val="60000"/>
            </w14:srgbClr>
          </w14:shadow>
        </w:rPr>
        <w:t>Castleroe</w:t>
      </w:r>
      <w:proofErr w:type="spellEnd"/>
      <w:r w:rsidR="00E16FFE">
        <w:rPr>
          <w:bCs/>
          <w:sz w:val="18"/>
          <w:szCs w:val="18"/>
          <w:lang w:val="en-IE"/>
          <w14:shadow w14:blurRad="50800" w14:dist="38100" w14:dir="2700000" w14:sx="100000" w14:sy="100000" w14:kx="0" w14:ky="0" w14:algn="tl">
            <w14:srgbClr w14:val="000000">
              <w14:alpha w14:val="60000"/>
            </w14:srgbClr>
          </w14:shadow>
        </w:rPr>
        <w:t xml:space="preserve"> West</w:t>
      </w:r>
      <w:r w:rsidR="000D1616">
        <w:rPr>
          <w:bCs/>
          <w:sz w:val="18"/>
          <w:szCs w:val="18"/>
          <w:lang w:val="en-IE"/>
          <w14:shadow w14:blurRad="50800" w14:dist="38100" w14:dir="2700000" w14:sx="100000" w14:sy="100000" w14:kx="0" w14:ky="0" w14:algn="tl">
            <w14:srgbClr w14:val="000000">
              <w14:alpha w14:val="60000"/>
            </w14:srgbClr>
          </w14:shadow>
        </w:rPr>
        <w:t xml:space="preserve"> (5</w:t>
      </w:r>
      <w:r w:rsidR="000D1616" w:rsidRPr="000D1616">
        <w:rPr>
          <w:bCs/>
          <w:sz w:val="18"/>
          <w:szCs w:val="18"/>
          <w:vertAlign w:val="superscript"/>
          <w:lang w:val="en-IE"/>
          <w14:shadow w14:blurRad="50800" w14:dist="38100" w14:dir="2700000" w14:sx="100000" w14:sy="100000" w14:kx="0" w14:ky="0" w14:algn="tl">
            <w14:srgbClr w14:val="000000">
              <w14:alpha w14:val="60000"/>
            </w14:srgbClr>
          </w14:shadow>
        </w:rPr>
        <w:t>th</w:t>
      </w:r>
      <w:r w:rsidR="000D1616">
        <w:rPr>
          <w:bCs/>
          <w:sz w:val="18"/>
          <w:szCs w:val="18"/>
          <w:lang w:val="en-IE"/>
          <w14:shadow w14:blurRad="50800" w14:dist="38100" w14:dir="2700000" w14:sx="100000" w14:sy="100000" w14:kx="0" w14:ky="0" w14:algn="tl">
            <w14:srgbClr w14:val="000000">
              <w14:alpha w14:val="60000"/>
            </w14:srgbClr>
          </w14:shadow>
        </w:rPr>
        <w:t xml:space="preserve"> A),</w:t>
      </w:r>
    </w:p>
    <w:p w14:paraId="058C1BCA" w14:textId="31F4FA44" w:rsidR="00550CFD" w:rsidRDefault="007F2910" w:rsidP="00D637C5">
      <w:pPr>
        <w:rPr>
          <w:bCs/>
          <w:sz w:val="18"/>
          <w:szCs w:val="18"/>
          <w:lang w:val="en-IE"/>
          <w14:shadow w14:blurRad="50800" w14:dist="38100" w14:dir="2700000" w14:sx="100000" w14:sy="100000" w14:kx="0" w14:ky="0" w14:algn="tl">
            <w14:srgbClr w14:val="000000">
              <w14:alpha w14:val="60000"/>
            </w14:srgbClr>
          </w14:shadow>
        </w:rPr>
      </w:pPr>
      <w:r w:rsidRPr="00AD3EBB">
        <w:rPr>
          <w:b/>
          <w:sz w:val="18"/>
          <w:szCs w:val="18"/>
          <w:lang w:val="en-IE"/>
          <w14:shadow w14:blurRad="50800" w14:dist="38100" w14:dir="2700000" w14:sx="100000" w14:sy="100000" w14:kx="0" w14:ky="0" w14:algn="tl">
            <w14:srgbClr w14:val="000000">
              <w14:alpha w14:val="60000"/>
            </w14:srgbClr>
          </w14:shadow>
        </w:rPr>
        <w:t>Sun 9.</w:t>
      </w:r>
      <w:r w:rsidR="002E381E">
        <w:rPr>
          <w:b/>
          <w:sz w:val="18"/>
          <w:szCs w:val="18"/>
          <w:lang w:val="en-IE"/>
          <w14:shadow w14:blurRad="50800" w14:dist="38100" w14:dir="2700000" w14:sx="100000" w14:sy="100000" w14:kx="0" w14:ky="0" w14:algn="tl">
            <w14:srgbClr w14:val="000000">
              <w14:alpha w14:val="60000"/>
            </w14:srgbClr>
          </w14:shadow>
        </w:rPr>
        <w:t>30</w:t>
      </w:r>
      <w:r w:rsidR="005C6616">
        <w:rPr>
          <w:b/>
          <w:sz w:val="18"/>
          <w:szCs w:val="18"/>
          <w:lang w:val="en-IE"/>
          <w14:shadow w14:blurRad="50800" w14:dist="38100" w14:dir="2700000" w14:sx="100000" w14:sy="100000" w14:kx="0" w14:ky="0" w14:algn="tl">
            <w14:srgbClr w14:val="000000">
              <w14:alpha w14:val="60000"/>
            </w14:srgbClr>
          </w14:shadow>
        </w:rPr>
        <w:t>a</w:t>
      </w:r>
      <w:r w:rsidRPr="00AD3EBB">
        <w:rPr>
          <w:b/>
          <w:sz w:val="18"/>
          <w:szCs w:val="18"/>
          <w:lang w:val="en-IE"/>
          <w14:shadow w14:blurRad="50800" w14:dist="38100" w14:dir="2700000" w14:sx="100000" w14:sy="100000" w14:kx="0" w14:ky="0" w14:algn="tl">
            <w14:srgbClr w14:val="000000">
              <w14:alpha w14:val="60000"/>
            </w14:srgbClr>
          </w14:shadow>
        </w:rPr>
        <w:t xml:space="preserve">m </w:t>
      </w:r>
      <w:r w:rsidR="00D637C5">
        <w:rPr>
          <w:b/>
          <w:sz w:val="18"/>
          <w:szCs w:val="18"/>
          <w:lang w:val="en-IE"/>
          <w14:shadow w14:blurRad="50800" w14:dist="38100" w14:dir="2700000" w14:sx="100000" w14:sy="100000" w14:kx="0" w14:ky="0" w14:algn="tl">
            <w14:srgbClr w14:val="000000">
              <w14:alpha w14:val="60000"/>
            </w14:srgbClr>
          </w14:shadow>
        </w:rPr>
        <w:t xml:space="preserve">        </w:t>
      </w:r>
      <w:r w:rsidRPr="00AD3EBB">
        <w:rPr>
          <w:b/>
          <w:sz w:val="18"/>
          <w:szCs w:val="18"/>
          <w:lang w:val="en-IE"/>
          <w14:shadow w14:blurRad="50800" w14:dist="38100" w14:dir="2700000" w14:sx="100000" w14:sy="100000" w14:kx="0" w14:ky="0" w14:algn="tl">
            <w14:srgbClr w14:val="000000">
              <w14:alpha w14:val="60000"/>
            </w14:srgbClr>
          </w14:shadow>
        </w:rPr>
        <w:t xml:space="preserve"> </w:t>
      </w:r>
      <w:r>
        <w:rPr>
          <w:b/>
          <w:sz w:val="18"/>
          <w:szCs w:val="18"/>
          <w:lang w:val="en-IE"/>
          <w14:shadow w14:blurRad="50800" w14:dist="38100" w14:dir="2700000" w14:sx="100000" w14:sy="100000" w14:kx="0" w14:ky="0" w14:algn="tl">
            <w14:srgbClr w14:val="000000">
              <w14:alpha w14:val="60000"/>
            </w14:srgbClr>
          </w14:shadow>
        </w:rPr>
        <w:t xml:space="preserve"> </w:t>
      </w:r>
      <w:r w:rsidR="00550CFD">
        <w:rPr>
          <w:b/>
          <w:sz w:val="18"/>
          <w:szCs w:val="18"/>
          <w:lang w:val="en-IE"/>
          <w14:shadow w14:blurRad="50800" w14:dist="38100" w14:dir="2700000" w14:sx="100000" w14:sy="100000" w14:kx="0" w14:ky="0" w14:algn="tl">
            <w14:srgbClr w14:val="000000">
              <w14:alpha w14:val="60000"/>
            </w14:srgbClr>
          </w14:shadow>
        </w:rPr>
        <w:t xml:space="preserve">     </w:t>
      </w:r>
    </w:p>
    <w:p w14:paraId="15F68A2F" w14:textId="2E62D3F9" w:rsidR="00D33507" w:rsidRPr="00C5682C" w:rsidRDefault="00C5682C" w:rsidP="00A4628F">
      <w:pPr>
        <w:ind w:left="2160" w:hanging="2160"/>
        <w:rPr>
          <w:bCs/>
          <w:sz w:val="18"/>
          <w:szCs w:val="18"/>
          <w:lang w:val="en-IE"/>
          <w14:shadow w14:blurRad="50800" w14:dist="38100" w14:dir="2700000" w14:sx="100000" w14:sy="100000" w14:kx="0" w14:ky="0" w14:algn="tl">
            <w14:srgbClr w14:val="000000">
              <w14:alpha w14:val="60000"/>
            </w14:srgbClr>
          </w14:shadow>
        </w:rPr>
      </w:pPr>
      <w:r>
        <w:rPr>
          <w:b/>
          <w:sz w:val="18"/>
          <w:szCs w:val="18"/>
          <w:lang w:val="en-IE"/>
          <w14:shadow w14:blurRad="50800" w14:dist="38100" w14:dir="2700000" w14:sx="100000" w14:sy="100000" w14:kx="0" w14:ky="0" w14:algn="tl">
            <w14:srgbClr w14:val="000000">
              <w14:alpha w14:val="60000"/>
            </w14:srgbClr>
          </w14:shadow>
        </w:rPr>
        <w:t xml:space="preserve">                               </w:t>
      </w:r>
    </w:p>
    <w:p w14:paraId="739C22ED" w14:textId="484153A6" w:rsidR="00B95D23" w:rsidRPr="00ED4AC6" w:rsidRDefault="00AE47DC" w:rsidP="00166438">
      <w:pPr>
        <w:ind w:left="1418" w:hanging="1418"/>
        <w:rPr>
          <w:bCs/>
          <w:sz w:val="18"/>
          <w:szCs w:val="18"/>
          <w:lang w:val="en-IE"/>
          <w14:shadow w14:blurRad="50800" w14:dist="38100" w14:dir="2700000" w14:sx="100000" w14:sy="100000" w14:kx="0" w14:ky="0" w14:algn="tl">
            <w14:srgbClr w14:val="000000">
              <w14:alpha w14:val="60000"/>
            </w14:srgbClr>
          </w14:shadow>
        </w:rPr>
      </w:pPr>
      <w:proofErr w:type="spellStart"/>
      <w:r w:rsidRPr="00AD3EBB">
        <w:rPr>
          <w:b/>
          <w:sz w:val="18"/>
          <w:szCs w:val="18"/>
          <w:lang w:val="en-IE"/>
          <w14:shadow w14:blurRad="50800" w14:dist="38100" w14:dir="2700000" w14:sx="100000" w14:sy="100000" w14:kx="0" w14:ky="0" w14:algn="tl">
            <w14:srgbClr w14:val="000000">
              <w14:alpha w14:val="60000"/>
            </w14:srgbClr>
          </w14:shadow>
        </w:rPr>
        <w:t>Castledermot</w:t>
      </w:r>
      <w:proofErr w:type="spellEnd"/>
      <w:r w:rsidR="00B134B8">
        <w:rPr>
          <w:b/>
          <w:sz w:val="18"/>
          <w:szCs w:val="18"/>
          <w:lang w:val="en-IE"/>
          <w14:shadow w14:blurRad="50800" w14:dist="38100" w14:dir="2700000" w14:sx="100000" w14:sy="100000" w14:kx="0" w14:ky="0" w14:algn="tl">
            <w14:srgbClr w14:val="000000">
              <w14:alpha w14:val="60000"/>
            </w14:srgbClr>
          </w14:shadow>
        </w:rPr>
        <w:t xml:space="preserve">:    </w:t>
      </w:r>
      <w:r w:rsidR="00166438">
        <w:rPr>
          <w:b/>
          <w:sz w:val="18"/>
          <w:szCs w:val="18"/>
          <w:lang w:val="en-IE"/>
          <w14:shadow w14:blurRad="50800" w14:dist="38100" w14:dir="2700000" w14:sx="100000" w14:sy="100000" w14:kx="0" w14:ky="0" w14:algn="tl">
            <w14:srgbClr w14:val="000000">
              <w14:alpha w14:val="60000"/>
            </w14:srgbClr>
          </w14:shadow>
        </w:rPr>
        <w:tab/>
      </w:r>
      <w:r w:rsidR="00B134B8">
        <w:rPr>
          <w:b/>
          <w:sz w:val="18"/>
          <w:szCs w:val="18"/>
          <w:lang w:val="en-IE"/>
          <w14:shadow w14:blurRad="50800" w14:dist="38100" w14:dir="2700000" w14:sx="100000" w14:sy="100000" w14:kx="0" w14:ky="0" w14:algn="tl">
            <w14:srgbClr w14:val="000000">
              <w14:alpha w14:val="60000"/>
            </w14:srgbClr>
          </w14:shadow>
        </w:rPr>
        <w:t xml:space="preserve"> </w:t>
      </w:r>
      <w:r w:rsidR="009762C9">
        <w:rPr>
          <w:bCs/>
          <w:sz w:val="18"/>
          <w:szCs w:val="18"/>
          <w:lang w:val="en-IE"/>
          <w14:shadow w14:blurRad="50800" w14:dist="38100" w14:dir="2700000" w14:sx="100000" w14:sy="100000" w14:kx="0" w14:ky="0" w14:algn="tl">
            <w14:srgbClr w14:val="000000">
              <w14:alpha w14:val="60000"/>
            </w14:srgbClr>
          </w14:shadow>
        </w:rPr>
        <w:t xml:space="preserve">Pat Doorey </w:t>
      </w:r>
      <w:r w:rsidR="004444B9">
        <w:rPr>
          <w:bCs/>
          <w:sz w:val="18"/>
          <w:szCs w:val="18"/>
          <w:lang w:val="en-IE"/>
          <w14:shadow w14:blurRad="50800" w14:dist="38100" w14:dir="2700000" w14:sx="100000" w14:sy="100000" w14:kx="0" w14:ky="0" w14:algn="tl">
            <w14:srgbClr w14:val="000000">
              <w14:alpha w14:val="60000"/>
            </w14:srgbClr>
          </w14:shadow>
        </w:rPr>
        <w:t>(</w:t>
      </w:r>
      <w:r w:rsidR="009762C9">
        <w:rPr>
          <w:bCs/>
          <w:sz w:val="18"/>
          <w:szCs w:val="18"/>
          <w:lang w:val="en-IE"/>
          <w14:shadow w14:blurRad="50800" w14:dist="38100" w14:dir="2700000" w14:sx="100000" w14:sy="100000" w14:kx="0" w14:ky="0" w14:algn="tl">
            <w14:srgbClr w14:val="000000">
              <w14:alpha w14:val="60000"/>
            </w14:srgbClr>
          </w14:shadow>
        </w:rPr>
        <w:t>2</w:t>
      </w:r>
      <w:r w:rsidR="009762C9" w:rsidRPr="009762C9">
        <w:rPr>
          <w:bCs/>
          <w:sz w:val="18"/>
          <w:szCs w:val="18"/>
          <w:vertAlign w:val="superscript"/>
          <w:lang w:val="en-IE"/>
          <w14:shadow w14:blurRad="50800" w14:dist="38100" w14:dir="2700000" w14:sx="100000" w14:sy="100000" w14:kx="0" w14:ky="0" w14:algn="tl">
            <w14:srgbClr w14:val="000000">
              <w14:alpha w14:val="60000"/>
            </w14:srgbClr>
          </w14:shadow>
        </w:rPr>
        <w:t>nd</w:t>
      </w:r>
      <w:r w:rsidR="009762C9">
        <w:rPr>
          <w:bCs/>
          <w:sz w:val="18"/>
          <w:szCs w:val="18"/>
          <w:lang w:val="en-IE"/>
          <w14:shadow w14:blurRad="50800" w14:dist="38100" w14:dir="2700000" w14:sx="100000" w14:sy="100000" w14:kx="0" w14:ky="0" w14:algn="tl">
            <w14:srgbClr w14:val="000000">
              <w14:alpha w14:val="60000"/>
            </w14:srgbClr>
          </w14:shadow>
        </w:rPr>
        <w:t xml:space="preserve"> </w:t>
      </w:r>
      <w:r w:rsidR="004444B9">
        <w:rPr>
          <w:bCs/>
          <w:sz w:val="18"/>
          <w:szCs w:val="18"/>
          <w:lang w:val="en-IE"/>
          <w14:shadow w14:blurRad="50800" w14:dist="38100" w14:dir="2700000" w14:sx="100000" w14:sy="100000" w14:kx="0" w14:ky="0" w14:algn="tl">
            <w14:srgbClr w14:val="000000">
              <w14:alpha w14:val="60000"/>
            </w14:srgbClr>
          </w14:shadow>
        </w:rPr>
        <w:t>A),</w:t>
      </w:r>
      <w:r w:rsidR="009762C9">
        <w:rPr>
          <w:bCs/>
          <w:sz w:val="18"/>
          <w:szCs w:val="18"/>
          <w:lang w:val="en-IE"/>
          <w14:shadow w14:blurRad="50800" w14:dist="38100" w14:dir="2700000" w14:sx="100000" w14:sy="100000" w14:kx="0" w14:ky="0" w14:algn="tl">
            <w14:srgbClr w14:val="000000">
              <w14:alpha w14:val="60000"/>
            </w14:srgbClr>
          </w14:shadow>
        </w:rPr>
        <w:t xml:space="preserve"> Nora Doorey (21</w:t>
      </w:r>
      <w:r w:rsidR="009762C9" w:rsidRPr="009762C9">
        <w:rPr>
          <w:bCs/>
          <w:sz w:val="18"/>
          <w:szCs w:val="18"/>
          <w:vertAlign w:val="superscript"/>
          <w:lang w:val="en-IE"/>
          <w14:shadow w14:blurRad="50800" w14:dist="38100" w14:dir="2700000" w14:sx="100000" w14:sy="100000" w14:kx="0" w14:ky="0" w14:algn="tl">
            <w14:srgbClr w14:val="000000">
              <w14:alpha w14:val="60000"/>
            </w14:srgbClr>
          </w14:shadow>
        </w:rPr>
        <w:t>st</w:t>
      </w:r>
      <w:r w:rsidR="009762C9">
        <w:rPr>
          <w:bCs/>
          <w:sz w:val="18"/>
          <w:szCs w:val="18"/>
          <w:lang w:val="en-IE"/>
          <w14:shadow w14:blurRad="50800" w14:dist="38100" w14:dir="2700000" w14:sx="100000" w14:sy="100000" w14:kx="0" w14:ky="0" w14:algn="tl">
            <w14:srgbClr w14:val="000000">
              <w14:alpha w14:val="60000"/>
            </w14:srgbClr>
          </w14:shadow>
        </w:rPr>
        <w:t xml:space="preserve"> A)</w:t>
      </w:r>
      <w:r w:rsidR="00866CE5">
        <w:rPr>
          <w:bCs/>
          <w:sz w:val="18"/>
          <w:szCs w:val="18"/>
          <w:lang w:val="en-IE"/>
          <w14:shadow w14:blurRad="50800" w14:dist="38100" w14:dir="2700000" w14:sx="100000" w14:sy="100000" w14:kx="0" w14:ky="0" w14:algn="tl">
            <w14:srgbClr w14:val="000000">
              <w14:alpha w14:val="60000"/>
            </w14:srgbClr>
          </w14:shadow>
        </w:rPr>
        <w:t>, Tom Kearney (A),</w:t>
      </w:r>
    </w:p>
    <w:p w14:paraId="1FF4F0EF" w14:textId="3073B32E" w:rsidR="00AE7B23" w:rsidRDefault="00213188" w:rsidP="009762C9">
      <w:pPr>
        <w:rPr>
          <w:bCs/>
          <w:sz w:val="18"/>
          <w:szCs w:val="18"/>
          <w:lang w:val="en-IE"/>
          <w14:shadow w14:blurRad="50800" w14:dist="38100" w14:dir="2700000" w14:sx="100000" w14:sy="100000" w14:kx="0" w14:ky="0" w14:algn="tl">
            <w14:srgbClr w14:val="000000">
              <w14:alpha w14:val="60000"/>
            </w14:srgbClr>
          </w14:shadow>
        </w:rPr>
      </w:pPr>
      <w:r>
        <w:rPr>
          <w:b/>
          <w:sz w:val="18"/>
          <w:szCs w:val="18"/>
          <w:lang w:val="en-IE"/>
          <w14:shadow w14:blurRad="50800" w14:dist="38100" w14:dir="2700000" w14:sx="100000" w14:sy="100000" w14:kx="0" w14:ky="0" w14:algn="tl">
            <w14:srgbClr w14:val="000000">
              <w14:alpha w14:val="60000"/>
            </w14:srgbClr>
          </w14:shadow>
        </w:rPr>
        <w:t>Sun 11.00am</w:t>
      </w:r>
      <w:r w:rsidR="00B95D23">
        <w:rPr>
          <w:b/>
          <w:sz w:val="18"/>
          <w:szCs w:val="18"/>
          <w:lang w:val="en-IE"/>
          <w14:shadow w14:blurRad="50800" w14:dist="38100" w14:dir="2700000" w14:sx="100000" w14:sy="100000" w14:kx="0" w14:ky="0" w14:algn="tl">
            <w14:srgbClr w14:val="000000">
              <w14:alpha w14:val="60000"/>
            </w14:srgbClr>
          </w14:shadow>
        </w:rPr>
        <w:t xml:space="preserve">   </w:t>
      </w:r>
      <w:r w:rsidR="0097625F">
        <w:rPr>
          <w:b/>
          <w:sz w:val="18"/>
          <w:szCs w:val="18"/>
          <w:lang w:val="en-IE"/>
          <w14:shadow w14:blurRad="50800" w14:dist="38100" w14:dir="2700000" w14:sx="100000" w14:sy="100000" w14:kx="0" w14:ky="0" w14:algn="tl">
            <w14:srgbClr w14:val="000000">
              <w14:alpha w14:val="60000"/>
            </w14:srgbClr>
          </w14:shadow>
        </w:rPr>
        <w:t xml:space="preserve">  </w:t>
      </w:r>
      <w:r w:rsidR="00B95D23">
        <w:rPr>
          <w:b/>
          <w:sz w:val="18"/>
          <w:szCs w:val="18"/>
          <w:lang w:val="en-IE"/>
          <w14:shadow w14:blurRad="50800" w14:dist="38100" w14:dir="2700000" w14:sx="100000" w14:sy="100000" w14:kx="0" w14:ky="0" w14:algn="tl">
            <w14:srgbClr w14:val="000000">
              <w14:alpha w14:val="60000"/>
            </w14:srgbClr>
          </w14:shadow>
        </w:rPr>
        <w:t xml:space="preserve">  </w:t>
      </w:r>
      <w:r w:rsidR="001C3E1C" w:rsidRPr="00506D8E">
        <w:rPr>
          <w:bCs/>
          <w:sz w:val="18"/>
          <w:szCs w:val="18"/>
          <w:lang w:val="en-IE"/>
          <w14:shadow w14:blurRad="50800" w14:dist="38100" w14:dir="2700000" w14:sx="100000" w14:sy="100000" w14:kx="0" w14:ky="0" w14:algn="tl">
            <w14:srgbClr w14:val="000000">
              <w14:alpha w14:val="60000"/>
            </w14:srgbClr>
          </w14:shadow>
        </w:rPr>
        <w:tab/>
      </w:r>
      <w:r w:rsidR="0070725A">
        <w:rPr>
          <w:bCs/>
          <w:sz w:val="18"/>
          <w:szCs w:val="18"/>
          <w:lang w:val="en-IE"/>
          <w14:shadow w14:blurRad="50800" w14:dist="38100" w14:dir="2700000" w14:sx="100000" w14:sy="100000" w14:kx="0" w14:ky="0" w14:algn="tl">
            <w14:srgbClr w14:val="000000">
              <w14:alpha w14:val="60000"/>
            </w14:srgbClr>
          </w14:shadow>
        </w:rPr>
        <w:t xml:space="preserve">Breda McNally (A), </w:t>
      </w:r>
    </w:p>
    <w:bookmarkEnd w:id="1"/>
    <w:p w14:paraId="1D8BE190" w14:textId="0889F618" w:rsidR="000C4A11" w:rsidRPr="003E20C8" w:rsidRDefault="000C4A11" w:rsidP="00F965CE">
      <w:pPr>
        <w:rPr>
          <w:bCs/>
          <w:sz w:val="18"/>
          <w:szCs w:val="18"/>
          <w:lang w:val="en-IE"/>
          <w14:shadow w14:blurRad="50800" w14:dist="38100" w14:dir="2700000" w14:sx="100000" w14:sy="100000" w14:kx="0" w14:ky="0" w14:algn="tl">
            <w14:srgbClr w14:val="000000">
              <w14:alpha w14:val="60000"/>
            </w14:srgbClr>
          </w14:shadow>
        </w:rPr>
      </w:pPr>
    </w:p>
    <w:p w14:paraId="628D8787" w14:textId="77777777" w:rsidR="00037136" w:rsidRPr="00AD3EBB" w:rsidRDefault="001958D7" w:rsidP="00A41915">
      <w:pPr>
        <w:rPr>
          <w:sz w:val="18"/>
          <w:szCs w:val="18"/>
          <w:lang w:val="en-IE"/>
          <w14:shadow w14:blurRad="50800" w14:dist="38100" w14:dir="2700000" w14:sx="100000" w14:sy="100000" w14:kx="0" w14:ky="0" w14:algn="tl">
            <w14:srgbClr w14:val="000000">
              <w14:alpha w14:val="60000"/>
            </w14:srgbClr>
          </w14:shadow>
        </w:rPr>
      </w:pPr>
      <w:r w:rsidRPr="004200FA">
        <w:rPr>
          <w:b/>
          <w:sz w:val="18"/>
          <w:szCs w:val="18"/>
          <w:u w:val="single"/>
        </w:rPr>
        <w:t>M</w:t>
      </w:r>
      <w:r w:rsidR="009B4F4B">
        <w:rPr>
          <w:b/>
          <w:sz w:val="18"/>
          <w:szCs w:val="18"/>
          <w:u w:val="single"/>
        </w:rPr>
        <w:t>ass</w:t>
      </w:r>
      <w:r w:rsidR="007D6EA2" w:rsidRPr="004200FA">
        <w:rPr>
          <w:b/>
          <w:sz w:val="18"/>
          <w:szCs w:val="18"/>
          <w:u w:val="single"/>
        </w:rPr>
        <w:t xml:space="preserve"> </w:t>
      </w:r>
      <w:r w:rsidR="00AC2880" w:rsidRPr="004200FA">
        <w:rPr>
          <w:b/>
          <w:sz w:val="18"/>
          <w:szCs w:val="18"/>
          <w:u w:val="single"/>
        </w:rPr>
        <w:t>Schedule</w:t>
      </w:r>
      <w:r w:rsidR="00AC46FC">
        <w:rPr>
          <w:b/>
          <w:sz w:val="18"/>
          <w:szCs w:val="18"/>
          <w:u w:val="single"/>
        </w:rPr>
        <w:t>:</w:t>
      </w:r>
      <w:r w:rsidR="00037136">
        <w:rPr>
          <w:b/>
          <w:sz w:val="18"/>
          <w:szCs w:val="18"/>
        </w:rPr>
        <w:t xml:space="preserve">    </w:t>
      </w:r>
    </w:p>
    <w:p w14:paraId="5F6EA12D" w14:textId="5492238E" w:rsidR="00230AA3" w:rsidRDefault="006303E8" w:rsidP="00230AA3">
      <w:pPr>
        <w:rPr>
          <w:sz w:val="18"/>
          <w:szCs w:val="18"/>
        </w:rPr>
      </w:pPr>
      <w:r>
        <w:rPr>
          <w:b/>
          <w:sz w:val="18"/>
          <w:szCs w:val="18"/>
        </w:rPr>
        <w:t>Mon:</w:t>
      </w:r>
      <w:r w:rsidR="001B74EB">
        <w:rPr>
          <w:b/>
          <w:sz w:val="18"/>
          <w:szCs w:val="18"/>
        </w:rPr>
        <w:t xml:space="preserve"> </w:t>
      </w:r>
      <w:r w:rsidR="005261A4">
        <w:rPr>
          <w:b/>
          <w:sz w:val="18"/>
          <w:szCs w:val="18"/>
        </w:rPr>
        <w:t xml:space="preserve">  </w:t>
      </w:r>
      <w:r w:rsidR="00E20DD5">
        <w:rPr>
          <w:b/>
          <w:sz w:val="18"/>
          <w:szCs w:val="18"/>
        </w:rPr>
        <w:t xml:space="preserve"> </w:t>
      </w:r>
      <w:r w:rsidR="00935A90">
        <w:rPr>
          <w:b/>
          <w:sz w:val="18"/>
          <w:szCs w:val="18"/>
        </w:rPr>
        <w:t>7.00pm</w:t>
      </w:r>
      <w:r w:rsidR="00935A90">
        <w:rPr>
          <w:b/>
          <w:sz w:val="18"/>
          <w:szCs w:val="18"/>
        </w:rPr>
        <w:tab/>
        <w:t xml:space="preserve">     </w:t>
      </w:r>
      <w:r w:rsidR="00E1323C">
        <w:rPr>
          <w:sz w:val="18"/>
          <w:szCs w:val="18"/>
        </w:rPr>
        <w:t>Eveni</w:t>
      </w:r>
      <w:r w:rsidR="000601CE">
        <w:rPr>
          <w:sz w:val="18"/>
          <w:szCs w:val="18"/>
        </w:rPr>
        <w:t>ng</w:t>
      </w:r>
      <w:r w:rsidR="00935A90" w:rsidRPr="0094772E">
        <w:rPr>
          <w:sz w:val="18"/>
          <w:szCs w:val="18"/>
        </w:rPr>
        <w:t xml:space="preserve"> Mass:</w:t>
      </w:r>
      <w:r w:rsidR="00935A90">
        <w:rPr>
          <w:sz w:val="18"/>
          <w:szCs w:val="18"/>
        </w:rPr>
        <w:t xml:space="preserve"> </w:t>
      </w:r>
      <w:r w:rsidR="007130CE">
        <w:rPr>
          <w:sz w:val="18"/>
          <w:szCs w:val="18"/>
        </w:rPr>
        <w:tab/>
      </w:r>
      <w:r w:rsidR="00EA707E">
        <w:rPr>
          <w:sz w:val="18"/>
          <w:szCs w:val="18"/>
        </w:rPr>
        <w:t xml:space="preserve">Deceased Members of Brennan family, </w:t>
      </w:r>
      <w:proofErr w:type="spellStart"/>
      <w:r w:rsidR="00EA707E">
        <w:rPr>
          <w:sz w:val="18"/>
          <w:szCs w:val="18"/>
        </w:rPr>
        <w:t>Knocknagee</w:t>
      </w:r>
      <w:proofErr w:type="spellEnd"/>
    </w:p>
    <w:p w14:paraId="7C67E557" w14:textId="4E341B82" w:rsidR="00861DE3" w:rsidRDefault="008C38D0" w:rsidP="00230AA3">
      <w:pPr>
        <w:rPr>
          <w:b/>
          <w:sz w:val="18"/>
          <w:szCs w:val="18"/>
        </w:rPr>
      </w:pPr>
      <w:r>
        <w:rPr>
          <w:sz w:val="18"/>
          <w:szCs w:val="18"/>
        </w:rPr>
        <w:tab/>
      </w:r>
      <w:r>
        <w:rPr>
          <w:sz w:val="18"/>
          <w:szCs w:val="18"/>
        </w:rPr>
        <w:tab/>
      </w:r>
      <w:r>
        <w:rPr>
          <w:sz w:val="18"/>
          <w:szCs w:val="18"/>
        </w:rPr>
        <w:tab/>
      </w:r>
      <w:r>
        <w:rPr>
          <w:sz w:val="18"/>
          <w:szCs w:val="18"/>
        </w:rPr>
        <w:tab/>
      </w:r>
      <w:r w:rsidR="006F6744">
        <w:rPr>
          <w:sz w:val="18"/>
          <w:szCs w:val="18"/>
        </w:rPr>
        <w:t xml:space="preserve">Intentions of the </w:t>
      </w:r>
      <w:r w:rsidR="00D41F5A">
        <w:rPr>
          <w:sz w:val="18"/>
          <w:szCs w:val="18"/>
        </w:rPr>
        <w:t>Divine Mercy</w:t>
      </w:r>
      <w:r w:rsidR="00861DE3">
        <w:rPr>
          <w:sz w:val="18"/>
          <w:szCs w:val="18"/>
        </w:rPr>
        <w:tab/>
      </w:r>
      <w:r w:rsidR="00861DE3">
        <w:rPr>
          <w:sz w:val="18"/>
          <w:szCs w:val="18"/>
        </w:rPr>
        <w:tab/>
      </w:r>
      <w:r w:rsidR="00861DE3">
        <w:rPr>
          <w:sz w:val="18"/>
          <w:szCs w:val="18"/>
        </w:rPr>
        <w:tab/>
      </w:r>
      <w:r w:rsidR="00861DE3">
        <w:rPr>
          <w:sz w:val="18"/>
          <w:szCs w:val="18"/>
        </w:rPr>
        <w:tab/>
      </w:r>
    </w:p>
    <w:p w14:paraId="37DC130F" w14:textId="478EB97C" w:rsidR="00FD6367" w:rsidRPr="00242F3F" w:rsidRDefault="00957694" w:rsidP="002440DD">
      <w:pPr>
        <w:rPr>
          <w:sz w:val="18"/>
          <w:szCs w:val="18"/>
        </w:rPr>
      </w:pPr>
      <w:r>
        <w:rPr>
          <w:b/>
          <w:sz w:val="18"/>
          <w:szCs w:val="18"/>
          <w:lang w:val="en-IE"/>
          <w14:shadow w14:blurRad="50800" w14:dist="38100" w14:dir="2700000" w14:sx="100000" w14:sy="100000" w14:kx="0" w14:ky="0" w14:algn="tl">
            <w14:srgbClr w14:val="000000">
              <w14:alpha w14:val="60000"/>
            </w14:srgbClr>
          </w14:shadow>
        </w:rPr>
        <w:t>Tues</w:t>
      </w:r>
      <w:r w:rsidR="008D6355" w:rsidRPr="00AD3EBB">
        <w:rPr>
          <w:b/>
          <w:sz w:val="18"/>
          <w:szCs w:val="18"/>
          <w:lang w:val="en-IE"/>
          <w14:shadow w14:blurRad="50800" w14:dist="38100" w14:dir="2700000" w14:sx="100000" w14:sy="100000" w14:kx="0" w14:ky="0" w14:algn="tl">
            <w14:srgbClr w14:val="000000">
              <w14:alpha w14:val="60000"/>
            </w14:srgbClr>
          </w14:shadow>
        </w:rPr>
        <w:t xml:space="preserve"> </w:t>
      </w:r>
      <w:r w:rsidR="00F62483">
        <w:rPr>
          <w:b/>
          <w:sz w:val="18"/>
          <w:szCs w:val="18"/>
          <w:lang w:val="en-IE"/>
          <w14:shadow w14:blurRad="50800" w14:dist="38100" w14:dir="2700000" w14:sx="100000" w14:sy="100000" w14:kx="0" w14:ky="0" w14:algn="tl">
            <w14:srgbClr w14:val="000000">
              <w14:alpha w14:val="60000"/>
            </w14:srgbClr>
          </w14:shadow>
        </w:rPr>
        <w:t xml:space="preserve">   </w:t>
      </w:r>
      <w:r w:rsidR="000601CE">
        <w:rPr>
          <w:b/>
          <w:sz w:val="18"/>
          <w:szCs w:val="18"/>
          <w:lang w:val="en-IE"/>
          <w14:shadow w14:blurRad="50800" w14:dist="38100" w14:dir="2700000" w14:sx="100000" w14:sy="100000" w14:kx="0" w14:ky="0" w14:algn="tl">
            <w14:srgbClr w14:val="000000">
              <w14:alpha w14:val="60000"/>
            </w14:srgbClr>
          </w14:shadow>
        </w:rPr>
        <w:t xml:space="preserve"> </w:t>
      </w:r>
      <w:r w:rsidR="008D6355" w:rsidRPr="00AD3EBB">
        <w:rPr>
          <w:b/>
          <w:sz w:val="18"/>
          <w:szCs w:val="18"/>
          <w:lang w:val="en-IE"/>
          <w14:shadow w14:blurRad="50800" w14:dist="38100" w14:dir="2700000" w14:sx="100000" w14:sy="100000" w14:kx="0" w14:ky="0" w14:algn="tl">
            <w14:srgbClr w14:val="000000">
              <w14:alpha w14:val="60000"/>
            </w14:srgbClr>
          </w14:shadow>
        </w:rPr>
        <w:t>1</w:t>
      </w:r>
      <w:r w:rsidR="000601CE">
        <w:rPr>
          <w:b/>
          <w:sz w:val="18"/>
          <w:szCs w:val="18"/>
          <w:lang w:val="en-IE"/>
          <w14:shadow w14:blurRad="50800" w14:dist="38100" w14:dir="2700000" w14:sx="100000" w14:sy="100000" w14:kx="0" w14:ky="0" w14:algn="tl">
            <w14:srgbClr w14:val="000000">
              <w14:alpha w14:val="60000"/>
            </w14:srgbClr>
          </w14:shadow>
        </w:rPr>
        <w:t>0</w:t>
      </w:r>
      <w:r w:rsidR="008D6355" w:rsidRPr="00AD3EBB">
        <w:rPr>
          <w:b/>
          <w:sz w:val="18"/>
          <w:szCs w:val="18"/>
          <w:lang w:val="en-IE"/>
          <w14:shadow w14:blurRad="50800" w14:dist="38100" w14:dir="2700000" w14:sx="100000" w14:sy="100000" w14:kx="0" w14:ky="0" w14:algn="tl">
            <w14:srgbClr w14:val="000000">
              <w14:alpha w14:val="60000"/>
            </w14:srgbClr>
          </w14:shadow>
        </w:rPr>
        <w:t xml:space="preserve">.00am        </w:t>
      </w:r>
      <w:r w:rsidR="00790154">
        <w:rPr>
          <w:b/>
          <w:sz w:val="18"/>
          <w:szCs w:val="18"/>
          <w:lang w:val="en-IE"/>
          <w14:shadow w14:blurRad="50800" w14:dist="38100" w14:dir="2700000" w14:sx="100000" w14:sy="100000" w14:kx="0" w14:ky="0" w14:algn="tl">
            <w14:srgbClr w14:val="000000">
              <w14:alpha w14:val="60000"/>
            </w14:srgbClr>
          </w14:shadow>
        </w:rPr>
        <w:t xml:space="preserve"> </w:t>
      </w:r>
      <w:r w:rsidR="00790154" w:rsidRPr="0094772E">
        <w:rPr>
          <w:sz w:val="18"/>
          <w:szCs w:val="18"/>
        </w:rPr>
        <w:t>Morning Mass</w:t>
      </w:r>
      <w:r w:rsidR="001F62BE">
        <w:rPr>
          <w:sz w:val="18"/>
          <w:szCs w:val="18"/>
        </w:rPr>
        <w:t xml:space="preserve">: </w:t>
      </w:r>
      <w:r w:rsidR="007A0D3A">
        <w:rPr>
          <w:sz w:val="18"/>
          <w:szCs w:val="18"/>
        </w:rPr>
        <w:t xml:space="preserve"> </w:t>
      </w:r>
      <w:r w:rsidR="00356AFD">
        <w:rPr>
          <w:sz w:val="18"/>
          <w:szCs w:val="18"/>
        </w:rPr>
        <w:t>Special Intention for Good Health</w:t>
      </w:r>
    </w:p>
    <w:p w14:paraId="104D6217" w14:textId="490C8913" w:rsidR="002254EE" w:rsidRDefault="00B312DE" w:rsidP="00A01DC5">
      <w:pPr>
        <w:rPr>
          <w:sz w:val="18"/>
          <w:szCs w:val="18"/>
        </w:rPr>
      </w:pPr>
      <w:r>
        <w:rPr>
          <w:b/>
          <w:sz w:val="18"/>
          <w:szCs w:val="18"/>
        </w:rPr>
        <w:t>Wed</w:t>
      </w:r>
      <w:r w:rsidR="006303E8" w:rsidRPr="004200FA">
        <w:rPr>
          <w:b/>
          <w:sz w:val="18"/>
          <w:szCs w:val="18"/>
        </w:rPr>
        <w:t>:</w:t>
      </w:r>
      <w:r w:rsidR="006303E8">
        <w:rPr>
          <w:b/>
          <w:sz w:val="18"/>
          <w:szCs w:val="18"/>
        </w:rPr>
        <w:t xml:space="preserve">    10.00am</w:t>
      </w:r>
      <w:r w:rsidR="006303E8">
        <w:rPr>
          <w:b/>
          <w:sz w:val="18"/>
          <w:szCs w:val="18"/>
        </w:rPr>
        <w:tab/>
        <w:t xml:space="preserve">     </w:t>
      </w:r>
      <w:r w:rsidR="006303E8" w:rsidRPr="0094772E">
        <w:rPr>
          <w:sz w:val="18"/>
          <w:szCs w:val="18"/>
        </w:rPr>
        <w:t>Morning Mass</w:t>
      </w:r>
      <w:r w:rsidR="009B65DF">
        <w:rPr>
          <w:sz w:val="18"/>
          <w:szCs w:val="18"/>
        </w:rPr>
        <w:t>:</w:t>
      </w:r>
      <w:r w:rsidR="00806CEC">
        <w:rPr>
          <w:sz w:val="18"/>
          <w:szCs w:val="18"/>
        </w:rPr>
        <w:tab/>
      </w:r>
      <w:r w:rsidR="00123771">
        <w:rPr>
          <w:sz w:val="18"/>
          <w:szCs w:val="18"/>
        </w:rPr>
        <w:t>Special Intention (RD) x2</w:t>
      </w:r>
    </w:p>
    <w:p w14:paraId="52FB6913" w14:textId="4C400CE9" w:rsidR="00F50DC6" w:rsidRPr="00BB26E9" w:rsidRDefault="006A58FE" w:rsidP="00BB26E9">
      <w:pPr>
        <w:rPr>
          <w:sz w:val="18"/>
          <w:szCs w:val="18"/>
        </w:rPr>
      </w:pPr>
      <w:r w:rsidRPr="006A58FE">
        <w:rPr>
          <w:b/>
          <w:sz w:val="18"/>
          <w:szCs w:val="18"/>
        </w:rPr>
        <w:t xml:space="preserve">Thurs:  </w:t>
      </w:r>
      <w:r w:rsidR="00DD7CF0">
        <w:rPr>
          <w:b/>
          <w:sz w:val="18"/>
          <w:szCs w:val="18"/>
        </w:rPr>
        <w:t xml:space="preserve"> </w:t>
      </w:r>
      <w:r w:rsidR="00BB26E9">
        <w:rPr>
          <w:b/>
          <w:sz w:val="18"/>
          <w:szCs w:val="18"/>
        </w:rPr>
        <w:tab/>
      </w:r>
      <w:r w:rsidR="00BB26E9">
        <w:rPr>
          <w:b/>
          <w:sz w:val="18"/>
          <w:szCs w:val="18"/>
        </w:rPr>
        <w:tab/>
        <w:t xml:space="preserve">     </w:t>
      </w:r>
      <w:r w:rsidR="00BB26E9" w:rsidRPr="00BB26E9">
        <w:rPr>
          <w:sz w:val="18"/>
          <w:szCs w:val="18"/>
        </w:rPr>
        <w:t>NO MASS</w:t>
      </w:r>
    </w:p>
    <w:p w14:paraId="556C14EA" w14:textId="0AE7C12F" w:rsidR="005341D0" w:rsidRDefault="004C2526" w:rsidP="00CA664F">
      <w:pPr>
        <w:ind w:left="720" w:hanging="720"/>
        <w:rPr>
          <w:sz w:val="18"/>
          <w:szCs w:val="18"/>
        </w:rPr>
      </w:pPr>
      <w:r>
        <w:rPr>
          <w:b/>
          <w:sz w:val="18"/>
          <w:szCs w:val="18"/>
        </w:rPr>
        <w:t>Fri</w:t>
      </w:r>
      <w:r w:rsidRPr="00EF50AA">
        <w:rPr>
          <w:b/>
          <w:sz w:val="18"/>
          <w:szCs w:val="18"/>
        </w:rPr>
        <w:t xml:space="preserve">:   </w:t>
      </w:r>
      <w:r>
        <w:rPr>
          <w:b/>
          <w:sz w:val="18"/>
          <w:szCs w:val="18"/>
        </w:rPr>
        <w:t xml:space="preserve">    </w:t>
      </w:r>
      <w:r w:rsidR="009B0E18">
        <w:rPr>
          <w:b/>
          <w:sz w:val="18"/>
          <w:szCs w:val="18"/>
        </w:rPr>
        <w:t xml:space="preserve"> 7</w:t>
      </w:r>
      <w:r w:rsidR="003C021C">
        <w:rPr>
          <w:b/>
          <w:sz w:val="18"/>
          <w:szCs w:val="18"/>
        </w:rPr>
        <w:t>.00</w:t>
      </w:r>
      <w:r w:rsidR="009B0E18">
        <w:rPr>
          <w:b/>
          <w:sz w:val="18"/>
          <w:szCs w:val="18"/>
        </w:rPr>
        <w:t>p</w:t>
      </w:r>
      <w:r w:rsidR="003C021C">
        <w:rPr>
          <w:b/>
          <w:sz w:val="18"/>
          <w:szCs w:val="18"/>
        </w:rPr>
        <w:t>m</w:t>
      </w:r>
      <w:r w:rsidR="00F50DC6">
        <w:rPr>
          <w:b/>
          <w:sz w:val="18"/>
          <w:szCs w:val="18"/>
        </w:rPr>
        <w:tab/>
      </w:r>
      <w:r w:rsidR="00BB26E9">
        <w:rPr>
          <w:b/>
          <w:sz w:val="18"/>
          <w:szCs w:val="18"/>
        </w:rPr>
        <w:t xml:space="preserve">     </w:t>
      </w:r>
      <w:r w:rsidR="005341D0">
        <w:rPr>
          <w:sz w:val="18"/>
          <w:szCs w:val="18"/>
        </w:rPr>
        <w:t>Evening</w:t>
      </w:r>
      <w:r w:rsidR="005341D0" w:rsidRPr="0094772E">
        <w:rPr>
          <w:sz w:val="18"/>
          <w:szCs w:val="18"/>
        </w:rPr>
        <w:t xml:space="preserve"> Mass:</w:t>
      </w:r>
      <w:r w:rsidR="005341D0">
        <w:rPr>
          <w:sz w:val="18"/>
          <w:szCs w:val="18"/>
        </w:rPr>
        <w:t xml:space="preserve"> </w:t>
      </w:r>
      <w:r w:rsidR="004222AE">
        <w:rPr>
          <w:sz w:val="18"/>
          <w:szCs w:val="18"/>
        </w:rPr>
        <w:tab/>
      </w:r>
    </w:p>
    <w:p w14:paraId="76C2C117" w14:textId="77777777" w:rsidR="00CA664F" w:rsidRDefault="00CA664F" w:rsidP="00CA664F">
      <w:pPr>
        <w:ind w:left="720" w:hanging="720"/>
        <w:rPr>
          <w:b/>
          <w:sz w:val="18"/>
          <w:szCs w:val="18"/>
        </w:rPr>
      </w:pPr>
    </w:p>
    <w:p w14:paraId="0AE3AB37" w14:textId="77777777" w:rsidR="00F454D2" w:rsidRDefault="00F454D2" w:rsidP="00CA664F">
      <w:pPr>
        <w:ind w:left="720" w:hanging="720"/>
        <w:rPr>
          <w:b/>
          <w:sz w:val="18"/>
          <w:szCs w:val="18"/>
        </w:rPr>
      </w:pPr>
    </w:p>
    <w:p w14:paraId="0D780575" w14:textId="43F86D21" w:rsidR="00F454D2" w:rsidRDefault="00826A3C" w:rsidP="00F97B45">
      <w:pPr>
        <w:ind w:left="720" w:hanging="720"/>
        <w:rPr>
          <w:b/>
          <w:bCs/>
          <w:sz w:val="18"/>
          <w:szCs w:val="18"/>
          <w:u w:val="single"/>
        </w:rPr>
      </w:pPr>
      <w:r w:rsidRPr="00FB1C30">
        <w:rPr>
          <w:b/>
          <w:bCs/>
          <w:sz w:val="18"/>
          <w:szCs w:val="18"/>
          <w:u w:val="single"/>
        </w:rPr>
        <w:t>Prayer for the Synod</w:t>
      </w:r>
      <w:r w:rsidR="00FB1C30" w:rsidRPr="00FB1C30">
        <w:rPr>
          <w:b/>
          <w:bCs/>
          <w:sz w:val="18"/>
          <w:szCs w:val="18"/>
          <w:u w:val="single"/>
        </w:rPr>
        <w:t>:</w:t>
      </w:r>
    </w:p>
    <w:p w14:paraId="4D97780D" w14:textId="638E7FE4" w:rsidR="00116354" w:rsidRDefault="00116354" w:rsidP="00F97B45">
      <w:pPr>
        <w:ind w:left="720" w:hanging="720"/>
        <w:rPr>
          <w:b/>
          <w:bCs/>
          <w:sz w:val="18"/>
          <w:szCs w:val="18"/>
        </w:rPr>
      </w:pPr>
      <w:r>
        <w:rPr>
          <w:b/>
          <w:bCs/>
          <w:sz w:val="18"/>
          <w:szCs w:val="18"/>
        </w:rPr>
        <w:t>We stand before You, Holy Spirit</w:t>
      </w:r>
      <w:r w:rsidR="008E2A8F">
        <w:rPr>
          <w:b/>
          <w:bCs/>
          <w:sz w:val="18"/>
          <w:szCs w:val="18"/>
        </w:rPr>
        <w:t xml:space="preserve">, as we </w:t>
      </w:r>
      <w:proofErr w:type="gramStart"/>
      <w:r w:rsidR="008E2A8F">
        <w:rPr>
          <w:b/>
          <w:bCs/>
          <w:sz w:val="18"/>
          <w:szCs w:val="18"/>
        </w:rPr>
        <w:t>gather together</w:t>
      </w:r>
      <w:proofErr w:type="gramEnd"/>
      <w:r w:rsidR="008E2A8F">
        <w:rPr>
          <w:b/>
          <w:bCs/>
          <w:sz w:val="18"/>
          <w:szCs w:val="18"/>
        </w:rPr>
        <w:t xml:space="preserve"> in </w:t>
      </w:r>
      <w:r w:rsidR="001974E1">
        <w:rPr>
          <w:b/>
          <w:bCs/>
          <w:sz w:val="18"/>
          <w:szCs w:val="18"/>
        </w:rPr>
        <w:t>Y</w:t>
      </w:r>
      <w:r w:rsidR="008E2A8F">
        <w:rPr>
          <w:b/>
          <w:bCs/>
          <w:sz w:val="18"/>
          <w:szCs w:val="18"/>
        </w:rPr>
        <w:t>our name.</w:t>
      </w:r>
    </w:p>
    <w:p w14:paraId="53431152" w14:textId="326736D0" w:rsidR="008E2A8F" w:rsidRDefault="008E2A8F" w:rsidP="00F97B45">
      <w:pPr>
        <w:ind w:left="720" w:hanging="720"/>
        <w:rPr>
          <w:b/>
          <w:bCs/>
          <w:sz w:val="18"/>
          <w:szCs w:val="18"/>
        </w:rPr>
      </w:pPr>
      <w:r>
        <w:rPr>
          <w:b/>
          <w:bCs/>
          <w:sz w:val="18"/>
          <w:szCs w:val="18"/>
        </w:rPr>
        <w:t>With You alone to guide us, make Yourself at home in ou</w:t>
      </w:r>
      <w:r w:rsidR="001974E1">
        <w:rPr>
          <w:b/>
          <w:bCs/>
          <w:sz w:val="18"/>
          <w:szCs w:val="18"/>
        </w:rPr>
        <w:t>r</w:t>
      </w:r>
      <w:r>
        <w:rPr>
          <w:b/>
          <w:bCs/>
          <w:sz w:val="18"/>
          <w:szCs w:val="18"/>
        </w:rPr>
        <w:t xml:space="preserve"> </w:t>
      </w:r>
      <w:r w:rsidR="00782A69">
        <w:rPr>
          <w:b/>
          <w:bCs/>
          <w:sz w:val="18"/>
          <w:szCs w:val="18"/>
        </w:rPr>
        <w:t>hearts.</w:t>
      </w:r>
    </w:p>
    <w:p w14:paraId="6A35C716" w14:textId="0BC1AE70" w:rsidR="0016420A" w:rsidRDefault="0016420A" w:rsidP="00F97B45">
      <w:pPr>
        <w:ind w:left="720" w:hanging="720"/>
        <w:rPr>
          <w:b/>
          <w:bCs/>
          <w:sz w:val="18"/>
          <w:szCs w:val="18"/>
        </w:rPr>
      </w:pPr>
      <w:r>
        <w:rPr>
          <w:b/>
          <w:bCs/>
          <w:sz w:val="18"/>
          <w:szCs w:val="18"/>
        </w:rPr>
        <w:t>Teach us the way we must go and how we are to pursue it.</w:t>
      </w:r>
    </w:p>
    <w:p w14:paraId="6103580E" w14:textId="64256A22" w:rsidR="0016420A" w:rsidRDefault="009A3499" w:rsidP="00F97B45">
      <w:pPr>
        <w:ind w:left="720" w:hanging="720"/>
        <w:rPr>
          <w:b/>
          <w:bCs/>
          <w:sz w:val="18"/>
          <w:szCs w:val="18"/>
        </w:rPr>
      </w:pPr>
      <w:r>
        <w:rPr>
          <w:b/>
          <w:bCs/>
          <w:sz w:val="18"/>
          <w:szCs w:val="18"/>
        </w:rPr>
        <w:t>We are weak and sinful; do not let us promote disorder</w:t>
      </w:r>
      <w:r w:rsidR="00103DD0">
        <w:rPr>
          <w:b/>
          <w:bCs/>
          <w:sz w:val="18"/>
          <w:szCs w:val="18"/>
        </w:rPr>
        <w:t>.</w:t>
      </w:r>
    </w:p>
    <w:p w14:paraId="711EADDC" w14:textId="4C582013" w:rsidR="00103DD0" w:rsidRDefault="00103DD0" w:rsidP="00F97B45">
      <w:pPr>
        <w:ind w:left="720" w:hanging="720"/>
        <w:rPr>
          <w:b/>
          <w:bCs/>
          <w:sz w:val="18"/>
          <w:szCs w:val="18"/>
        </w:rPr>
      </w:pPr>
      <w:r>
        <w:rPr>
          <w:b/>
          <w:bCs/>
          <w:sz w:val="18"/>
          <w:szCs w:val="18"/>
        </w:rPr>
        <w:t xml:space="preserve">Do not let ignorance lead us down the wrong path </w:t>
      </w:r>
      <w:proofErr w:type="gramStart"/>
      <w:r>
        <w:rPr>
          <w:b/>
          <w:bCs/>
          <w:sz w:val="18"/>
          <w:szCs w:val="18"/>
        </w:rPr>
        <w:t>nor</w:t>
      </w:r>
      <w:proofErr w:type="gramEnd"/>
      <w:r>
        <w:rPr>
          <w:b/>
          <w:bCs/>
          <w:sz w:val="18"/>
          <w:szCs w:val="18"/>
        </w:rPr>
        <w:t xml:space="preserve"> parti</w:t>
      </w:r>
      <w:r w:rsidR="00C25E67">
        <w:rPr>
          <w:b/>
          <w:bCs/>
          <w:sz w:val="18"/>
          <w:szCs w:val="18"/>
        </w:rPr>
        <w:t>ality</w:t>
      </w:r>
      <w:r w:rsidR="00653123">
        <w:rPr>
          <w:b/>
          <w:bCs/>
          <w:sz w:val="18"/>
          <w:szCs w:val="18"/>
        </w:rPr>
        <w:t xml:space="preserve"> influence our actions.</w:t>
      </w:r>
    </w:p>
    <w:p w14:paraId="3419876B" w14:textId="4770778D" w:rsidR="00653123" w:rsidRDefault="00653123" w:rsidP="00F97B45">
      <w:pPr>
        <w:ind w:left="720" w:hanging="720"/>
        <w:rPr>
          <w:b/>
          <w:bCs/>
          <w:sz w:val="18"/>
          <w:szCs w:val="18"/>
        </w:rPr>
      </w:pPr>
      <w:r>
        <w:rPr>
          <w:b/>
          <w:bCs/>
          <w:sz w:val="18"/>
          <w:szCs w:val="18"/>
        </w:rPr>
        <w:t xml:space="preserve">Let us find </w:t>
      </w:r>
      <w:r w:rsidR="00CF0C1E">
        <w:rPr>
          <w:b/>
          <w:bCs/>
          <w:sz w:val="18"/>
          <w:szCs w:val="18"/>
        </w:rPr>
        <w:t xml:space="preserve">in You our unity so that we may journey together to eternal </w:t>
      </w:r>
      <w:proofErr w:type="gramStart"/>
      <w:r w:rsidR="00CF0C1E">
        <w:rPr>
          <w:b/>
          <w:bCs/>
          <w:sz w:val="18"/>
          <w:szCs w:val="18"/>
        </w:rPr>
        <w:t>life</w:t>
      </w:r>
      <w:proofErr w:type="gramEnd"/>
    </w:p>
    <w:p w14:paraId="689B6373" w14:textId="0B2BEE71" w:rsidR="00CF0C1E" w:rsidRDefault="00B63715" w:rsidP="00F97B45">
      <w:pPr>
        <w:ind w:left="720" w:hanging="720"/>
        <w:rPr>
          <w:b/>
          <w:bCs/>
          <w:sz w:val="18"/>
          <w:szCs w:val="18"/>
        </w:rPr>
      </w:pPr>
      <w:r>
        <w:rPr>
          <w:b/>
          <w:bCs/>
          <w:sz w:val="18"/>
          <w:szCs w:val="18"/>
        </w:rPr>
        <w:t>a</w:t>
      </w:r>
      <w:r w:rsidR="00CF0C1E">
        <w:rPr>
          <w:b/>
          <w:bCs/>
          <w:sz w:val="18"/>
          <w:szCs w:val="18"/>
        </w:rPr>
        <w:t>nd not st</w:t>
      </w:r>
      <w:r w:rsidR="00247AE6">
        <w:rPr>
          <w:b/>
          <w:bCs/>
          <w:sz w:val="18"/>
          <w:szCs w:val="18"/>
        </w:rPr>
        <w:t>ray from the way of truth and what is right.</w:t>
      </w:r>
    </w:p>
    <w:p w14:paraId="3F416F0A" w14:textId="0671D207" w:rsidR="00247AE6" w:rsidRDefault="00247AE6" w:rsidP="00F97B45">
      <w:pPr>
        <w:ind w:left="720" w:hanging="720"/>
        <w:rPr>
          <w:b/>
          <w:bCs/>
          <w:sz w:val="18"/>
          <w:szCs w:val="18"/>
        </w:rPr>
      </w:pPr>
      <w:r>
        <w:rPr>
          <w:b/>
          <w:bCs/>
          <w:sz w:val="18"/>
          <w:szCs w:val="18"/>
        </w:rPr>
        <w:t xml:space="preserve">All this we ask of </w:t>
      </w:r>
      <w:r w:rsidR="006717CC">
        <w:rPr>
          <w:b/>
          <w:bCs/>
          <w:sz w:val="18"/>
          <w:szCs w:val="18"/>
        </w:rPr>
        <w:t>You, who are at work in every place and time,</w:t>
      </w:r>
    </w:p>
    <w:p w14:paraId="40EB3CDB" w14:textId="7631059E" w:rsidR="006717CC" w:rsidRDefault="003E3BCE" w:rsidP="00F97B45">
      <w:pPr>
        <w:ind w:left="720" w:hanging="720"/>
        <w:rPr>
          <w:b/>
          <w:bCs/>
          <w:sz w:val="18"/>
          <w:szCs w:val="18"/>
        </w:rPr>
      </w:pPr>
      <w:r>
        <w:rPr>
          <w:b/>
          <w:bCs/>
          <w:sz w:val="18"/>
          <w:szCs w:val="18"/>
        </w:rPr>
        <w:t>i</w:t>
      </w:r>
      <w:r w:rsidR="006717CC">
        <w:rPr>
          <w:b/>
          <w:bCs/>
          <w:sz w:val="18"/>
          <w:szCs w:val="18"/>
        </w:rPr>
        <w:t xml:space="preserve">n the </w:t>
      </w:r>
      <w:r w:rsidR="006A40FE">
        <w:rPr>
          <w:b/>
          <w:bCs/>
          <w:sz w:val="18"/>
          <w:szCs w:val="18"/>
        </w:rPr>
        <w:t>communion of the Father and the Son, forever and ever. Amen.</w:t>
      </w:r>
    </w:p>
    <w:p w14:paraId="2F754CA6" w14:textId="77777777" w:rsidR="00FB1C30" w:rsidRPr="00863372" w:rsidRDefault="00FB1C30" w:rsidP="00F97B45">
      <w:pPr>
        <w:ind w:left="720" w:hanging="720"/>
        <w:rPr>
          <w:b/>
          <w:bCs/>
          <w:iCs/>
          <w:kern w:val="36"/>
          <w:sz w:val="19"/>
          <w:szCs w:val="19"/>
          <w:lang w:val="en-IE" w:eastAsia="en-IE"/>
        </w:rPr>
      </w:pPr>
    </w:p>
    <w:p w14:paraId="2A24A396" w14:textId="7EBB79DF" w:rsidR="005E64F7" w:rsidRPr="005E64F7" w:rsidRDefault="005E64F7" w:rsidP="006C3050">
      <w:pPr>
        <w:shd w:val="clear" w:color="auto" w:fill="FFFFFF"/>
        <w:ind w:right="0"/>
        <w:rPr>
          <w:sz w:val="19"/>
          <w:szCs w:val="19"/>
          <w:lang w:val="en-IE" w:eastAsia="en-IE"/>
        </w:rPr>
      </w:pPr>
      <w:r w:rsidRPr="005E64F7">
        <w:rPr>
          <w:b/>
          <w:sz w:val="19"/>
          <w:szCs w:val="19"/>
          <w:u w:val="single"/>
          <w:lang w:val="en-IE"/>
        </w:rPr>
        <w:t>www.castledermotparish.com:</w:t>
      </w:r>
      <w:r w:rsidRPr="005E64F7">
        <w:rPr>
          <w:sz w:val="19"/>
          <w:szCs w:val="19"/>
          <w:lang w:val="en-IE"/>
        </w:rPr>
        <w:t xml:space="preserve"> Our website has now been updated and the newsletter can be viewed here.</w:t>
      </w:r>
    </w:p>
    <w:p w14:paraId="1073832F" w14:textId="77777777" w:rsidR="000601CE" w:rsidRDefault="000601CE" w:rsidP="006C3050">
      <w:pPr>
        <w:rPr>
          <w:sz w:val="19"/>
          <w:szCs w:val="19"/>
        </w:rPr>
      </w:pPr>
    </w:p>
    <w:p w14:paraId="251CC13D" w14:textId="30A97C04" w:rsidR="00E70822" w:rsidRPr="004642E1" w:rsidRDefault="004642E1" w:rsidP="004642E1">
      <w:pPr>
        <w:rPr>
          <w:sz w:val="19"/>
          <w:szCs w:val="19"/>
        </w:rPr>
      </w:pPr>
      <w:r w:rsidRPr="004642E1">
        <w:rPr>
          <w:b/>
          <w:bCs/>
          <w:sz w:val="19"/>
          <w:szCs w:val="19"/>
          <w:u w:val="single"/>
        </w:rPr>
        <w:t>I</w:t>
      </w:r>
      <w:r w:rsidR="00E70822" w:rsidRPr="004642E1">
        <w:rPr>
          <w:b/>
          <w:bCs/>
          <w:sz w:val="19"/>
          <w:szCs w:val="19"/>
          <w:u w:val="single"/>
        </w:rPr>
        <w:t>rish Catholic Newspaper:</w:t>
      </w:r>
      <w:r w:rsidR="00E70822" w:rsidRPr="004642E1">
        <w:rPr>
          <w:sz w:val="19"/>
          <w:szCs w:val="19"/>
        </w:rPr>
        <w:t xml:space="preserve"> Is available at mass Saturday/Sunday or through the Parish Office during the week at a cost of €3.00 per </w:t>
      </w:r>
      <w:r w:rsidR="00021863" w:rsidRPr="004642E1">
        <w:rPr>
          <w:sz w:val="19"/>
          <w:szCs w:val="19"/>
        </w:rPr>
        <w:t>copy.</w:t>
      </w:r>
    </w:p>
    <w:p w14:paraId="422EC206" w14:textId="77777777" w:rsidR="005E64F7" w:rsidRPr="009E2841" w:rsidRDefault="005E64F7" w:rsidP="006C3050">
      <w:pPr>
        <w:rPr>
          <w:sz w:val="19"/>
          <w:szCs w:val="19"/>
        </w:rPr>
      </w:pPr>
    </w:p>
    <w:p w14:paraId="6A3489E5" w14:textId="77777777" w:rsidR="002F1374" w:rsidRDefault="00021863" w:rsidP="00021863">
      <w:pPr>
        <w:rPr>
          <w:sz w:val="19"/>
          <w:szCs w:val="19"/>
        </w:rPr>
      </w:pPr>
      <w:r w:rsidRPr="00021863">
        <w:rPr>
          <w:b/>
          <w:bCs/>
          <w:sz w:val="19"/>
          <w:szCs w:val="19"/>
          <w:u w:val="single"/>
        </w:rPr>
        <w:t>Please Pass the Collection Bags:</w:t>
      </w:r>
      <w:r w:rsidRPr="00021863">
        <w:rPr>
          <w:sz w:val="19"/>
          <w:szCs w:val="19"/>
        </w:rPr>
        <w:t xml:space="preserve"> Thank you for your co-operation in passing the bags for </w:t>
      </w:r>
    </w:p>
    <w:p w14:paraId="533381C6" w14:textId="6A3A52FA" w:rsidR="00021863" w:rsidRPr="00021863" w:rsidRDefault="00021863" w:rsidP="00021863">
      <w:pPr>
        <w:rPr>
          <w:sz w:val="19"/>
          <w:szCs w:val="19"/>
        </w:rPr>
      </w:pPr>
      <w:r w:rsidRPr="00021863">
        <w:rPr>
          <w:sz w:val="19"/>
          <w:szCs w:val="19"/>
        </w:rPr>
        <w:t xml:space="preserve">collections at Mass. Red </w:t>
      </w:r>
      <w:r w:rsidR="00A518DD" w:rsidRPr="00021863">
        <w:rPr>
          <w:sz w:val="19"/>
          <w:szCs w:val="19"/>
        </w:rPr>
        <w:t>are</w:t>
      </w:r>
      <w:r w:rsidRPr="00021863">
        <w:rPr>
          <w:sz w:val="19"/>
          <w:szCs w:val="19"/>
        </w:rPr>
        <w:t xml:space="preserve"> for the first collection and blue </w:t>
      </w:r>
      <w:r w:rsidR="002F1374" w:rsidRPr="00021863">
        <w:rPr>
          <w:sz w:val="19"/>
          <w:szCs w:val="19"/>
        </w:rPr>
        <w:t>is</w:t>
      </w:r>
      <w:r w:rsidRPr="00021863">
        <w:rPr>
          <w:sz w:val="19"/>
          <w:szCs w:val="19"/>
        </w:rPr>
        <w:t xml:space="preserve"> for the second.</w:t>
      </w:r>
    </w:p>
    <w:p w14:paraId="48803E9B" w14:textId="77777777" w:rsidR="00A01DC5" w:rsidRPr="00460344" w:rsidRDefault="00A01DC5" w:rsidP="006C3050">
      <w:pPr>
        <w:rPr>
          <w:sz w:val="19"/>
          <w:szCs w:val="19"/>
        </w:rPr>
      </w:pPr>
    </w:p>
    <w:p w14:paraId="30D59BDF" w14:textId="77777777" w:rsidR="00A01DC5" w:rsidRDefault="00A01DC5" w:rsidP="006C3050">
      <w:pPr>
        <w:rPr>
          <w:sz w:val="19"/>
          <w:szCs w:val="19"/>
        </w:rPr>
      </w:pPr>
    </w:p>
    <w:p w14:paraId="747CF436" w14:textId="77777777" w:rsidR="0082588F" w:rsidRDefault="0082588F" w:rsidP="006C3050">
      <w:pPr>
        <w:rPr>
          <w:sz w:val="19"/>
          <w:szCs w:val="19"/>
        </w:rPr>
      </w:pPr>
    </w:p>
    <w:p w14:paraId="436ABDF2" w14:textId="77777777" w:rsidR="00B75F8D" w:rsidRPr="00460344" w:rsidRDefault="00B75F8D" w:rsidP="006C3050">
      <w:pPr>
        <w:rPr>
          <w:sz w:val="19"/>
          <w:szCs w:val="19"/>
        </w:rPr>
      </w:pPr>
    </w:p>
    <w:p w14:paraId="079BF67E" w14:textId="77777777" w:rsidR="00A01DC5" w:rsidRPr="00460344" w:rsidRDefault="00A01DC5" w:rsidP="006C3050">
      <w:pPr>
        <w:rPr>
          <w:sz w:val="19"/>
          <w:szCs w:val="19"/>
        </w:rPr>
      </w:pPr>
    </w:p>
    <w:p w14:paraId="27E6D3AE" w14:textId="1939824C" w:rsidR="00AC774A" w:rsidRPr="00460344" w:rsidRDefault="00AD3EBB" w:rsidP="006C3050">
      <w:pPr>
        <w:tabs>
          <w:tab w:val="left" w:pos="993"/>
        </w:tabs>
        <w:ind w:left="992" w:right="85"/>
        <w:rPr>
          <w:sz w:val="19"/>
          <w:szCs w:val="19"/>
          <w:lang w:val="en-GB"/>
        </w:rPr>
      </w:pPr>
      <w:r w:rsidRPr="00460344">
        <w:rPr>
          <w:noProof/>
          <w:sz w:val="19"/>
          <w:szCs w:val="19"/>
          <w:lang w:val="en-GB"/>
        </w:rPr>
        <w:drawing>
          <wp:inline distT="0" distB="0" distL="0" distR="0" wp14:anchorId="116C4808" wp14:editId="6555EC6C">
            <wp:extent cx="4366260" cy="373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6260" cy="373380"/>
                    </a:xfrm>
                    <a:prstGeom prst="rect">
                      <a:avLst/>
                    </a:prstGeom>
                    <a:noFill/>
                    <a:ln>
                      <a:noFill/>
                    </a:ln>
                  </pic:spPr>
                </pic:pic>
              </a:graphicData>
            </a:graphic>
          </wp:inline>
        </w:drawing>
      </w:r>
    </w:p>
    <w:p w14:paraId="5D538211" w14:textId="77777777" w:rsidR="00BC3B9F" w:rsidRPr="00460344" w:rsidRDefault="00BC3B9F" w:rsidP="006C3050">
      <w:pPr>
        <w:ind w:left="1070" w:right="87"/>
        <w:rPr>
          <w:sz w:val="19"/>
          <w:szCs w:val="19"/>
          <w:lang w:val="en-IE"/>
        </w:rPr>
      </w:pPr>
    </w:p>
    <w:p w14:paraId="04F514E9" w14:textId="74DF27E5" w:rsidR="00EE16DC" w:rsidRPr="00460344" w:rsidRDefault="00EE16DC" w:rsidP="00C71146">
      <w:pPr>
        <w:pStyle w:val="ListParagraph"/>
        <w:numPr>
          <w:ilvl w:val="0"/>
          <w:numId w:val="2"/>
        </w:numPr>
        <w:ind w:right="87"/>
        <w:rPr>
          <w:sz w:val="19"/>
          <w:szCs w:val="19"/>
          <w:lang w:val="en-IE"/>
        </w:rPr>
      </w:pPr>
      <w:r w:rsidRPr="00221512">
        <w:rPr>
          <w:b/>
          <w:bCs/>
          <w:sz w:val="19"/>
          <w:szCs w:val="19"/>
          <w:u w:val="single"/>
          <w:lang w:val="en-IE"/>
        </w:rPr>
        <w:t>Synod 2023:</w:t>
      </w:r>
      <w:r w:rsidRPr="00460344">
        <w:rPr>
          <w:sz w:val="19"/>
          <w:szCs w:val="19"/>
          <w:lang w:val="en-IE"/>
        </w:rPr>
        <w:t xml:space="preserve"> </w:t>
      </w:r>
      <w:r w:rsidR="00C71146" w:rsidRPr="00460344">
        <w:rPr>
          <w:sz w:val="19"/>
          <w:szCs w:val="19"/>
          <w:lang w:val="en-IE"/>
        </w:rPr>
        <w:t>The Synod on Synodality – Communion, Participation and Mission</w:t>
      </w:r>
      <w:r w:rsidR="00BB039C" w:rsidRPr="00460344">
        <w:rPr>
          <w:sz w:val="19"/>
          <w:szCs w:val="19"/>
          <w:lang w:val="en-IE"/>
        </w:rPr>
        <w:t xml:space="preserve"> </w:t>
      </w:r>
      <w:r w:rsidR="00666273" w:rsidRPr="00460344">
        <w:rPr>
          <w:sz w:val="19"/>
          <w:szCs w:val="19"/>
          <w:lang w:val="en-IE"/>
        </w:rPr>
        <w:t>assembly</w:t>
      </w:r>
      <w:r w:rsidR="00C71146" w:rsidRPr="00460344">
        <w:rPr>
          <w:sz w:val="19"/>
          <w:szCs w:val="19"/>
          <w:lang w:val="en-IE"/>
        </w:rPr>
        <w:t xml:space="preserve"> </w:t>
      </w:r>
      <w:r w:rsidR="00C51E24" w:rsidRPr="00460344">
        <w:rPr>
          <w:sz w:val="19"/>
          <w:szCs w:val="19"/>
          <w:lang w:val="en-IE"/>
        </w:rPr>
        <w:t>continues</w:t>
      </w:r>
      <w:r w:rsidR="00C71146" w:rsidRPr="00460344">
        <w:rPr>
          <w:sz w:val="19"/>
          <w:szCs w:val="19"/>
          <w:lang w:val="en-IE"/>
        </w:rPr>
        <w:t xml:space="preserve"> in Rome. The </w:t>
      </w:r>
      <w:r w:rsidR="00BB3CD6" w:rsidRPr="00460344">
        <w:rPr>
          <w:sz w:val="19"/>
          <w:szCs w:val="19"/>
          <w:lang w:val="en-IE"/>
        </w:rPr>
        <w:t>third</w:t>
      </w:r>
      <w:r w:rsidR="00B06FD5" w:rsidRPr="00460344">
        <w:rPr>
          <w:sz w:val="19"/>
          <w:szCs w:val="19"/>
          <w:lang w:val="en-IE"/>
        </w:rPr>
        <w:t xml:space="preserve"> </w:t>
      </w:r>
      <w:r w:rsidR="00591429" w:rsidRPr="00460344">
        <w:rPr>
          <w:sz w:val="19"/>
          <w:szCs w:val="19"/>
          <w:lang w:val="en-IE"/>
        </w:rPr>
        <w:t xml:space="preserve">issue of the </w:t>
      </w:r>
      <w:r w:rsidR="00C71146" w:rsidRPr="00460344">
        <w:rPr>
          <w:color w:val="1F1F1F"/>
          <w:sz w:val="19"/>
          <w:szCs w:val="19"/>
          <w:shd w:val="clear" w:color="auto" w:fill="FFFFFF"/>
        </w:rPr>
        <w:t>Synod 2023 Newsletter is now available on the Parish website.</w:t>
      </w:r>
    </w:p>
    <w:p w14:paraId="09D3337F" w14:textId="77777777" w:rsidR="003956F3" w:rsidRPr="00460344" w:rsidRDefault="003956F3" w:rsidP="003956F3">
      <w:pPr>
        <w:pStyle w:val="ListParagraph"/>
        <w:ind w:left="1070" w:right="87"/>
        <w:rPr>
          <w:sz w:val="19"/>
          <w:szCs w:val="19"/>
          <w:lang w:val="en-IE"/>
        </w:rPr>
      </w:pPr>
    </w:p>
    <w:p w14:paraId="753B132C" w14:textId="0E495EA5" w:rsidR="0035151B" w:rsidRDefault="00781FCC" w:rsidP="00EE16DC">
      <w:pPr>
        <w:pStyle w:val="ListParagraph"/>
        <w:numPr>
          <w:ilvl w:val="0"/>
          <w:numId w:val="2"/>
        </w:numPr>
        <w:ind w:right="87"/>
        <w:rPr>
          <w:sz w:val="19"/>
          <w:szCs w:val="19"/>
          <w:lang w:val="en-IE"/>
        </w:rPr>
      </w:pPr>
      <w:r w:rsidRPr="00255606">
        <w:rPr>
          <w:b/>
          <w:bCs/>
          <w:sz w:val="19"/>
          <w:szCs w:val="19"/>
          <w:u w:val="single"/>
          <w:lang w:val="en-IE"/>
        </w:rPr>
        <w:t>Rosary Promotion in Parishes:</w:t>
      </w:r>
      <w:r w:rsidRPr="00460344">
        <w:rPr>
          <w:sz w:val="19"/>
          <w:szCs w:val="19"/>
          <w:lang w:val="en-IE"/>
        </w:rPr>
        <w:t xml:space="preserve"> </w:t>
      </w:r>
      <w:r w:rsidR="007957BC" w:rsidRPr="00460344">
        <w:rPr>
          <w:sz w:val="19"/>
          <w:szCs w:val="19"/>
          <w:lang w:val="en-IE"/>
        </w:rPr>
        <w:t xml:space="preserve">will be held </w:t>
      </w:r>
      <w:r w:rsidR="00A35BF1" w:rsidRPr="00460344">
        <w:rPr>
          <w:sz w:val="19"/>
          <w:szCs w:val="19"/>
          <w:lang w:val="en-IE"/>
        </w:rPr>
        <w:t>at all mas</w:t>
      </w:r>
      <w:r w:rsidR="00740453" w:rsidRPr="00460344">
        <w:rPr>
          <w:sz w:val="19"/>
          <w:szCs w:val="19"/>
          <w:lang w:val="en-IE"/>
        </w:rPr>
        <w:t>ses this</w:t>
      </w:r>
      <w:r w:rsidR="00A35BF1" w:rsidRPr="00460344">
        <w:rPr>
          <w:sz w:val="19"/>
          <w:szCs w:val="19"/>
          <w:lang w:val="en-IE"/>
        </w:rPr>
        <w:t xml:space="preserve"> weekend </w:t>
      </w:r>
      <w:r w:rsidR="00591429" w:rsidRPr="00460344">
        <w:rPr>
          <w:sz w:val="19"/>
          <w:szCs w:val="19"/>
          <w:lang w:val="en-IE"/>
        </w:rPr>
        <w:t>the 14</w:t>
      </w:r>
      <w:r w:rsidR="00591429" w:rsidRPr="00460344">
        <w:rPr>
          <w:sz w:val="19"/>
          <w:szCs w:val="19"/>
          <w:vertAlign w:val="superscript"/>
          <w:lang w:val="en-IE"/>
        </w:rPr>
        <w:t>th</w:t>
      </w:r>
      <w:r w:rsidR="00591429" w:rsidRPr="00460344">
        <w:rPr>
          <w:sz w:val="19"/>
          <w:szCs w:val="19"/>
          <w:lang w:val="en-IE"/>
        </w:rPr>
        <w:t>/15</w:t>
      </w:r>
      <w:r w:rsidR="005E0A5C" w:rsidRPr="00460344">
        <w:rPr>
          <w:sz w:val="19"/>
          <w:szCs w:val="19"/>
          <w:vertAlign w:val="superscript"/>
          <w:lang w:val="en-IE"/>
        </w:rPr>
        <w:t>th</w:t>
      </w:r>
      <w:r w:rsidR="005E0A5C" w:rsidRPr="00460344">
        <w:rPr>
          <w:sz w:val="19"/>
          <w:szCs w:val="19"/>
          <w:lang w:val="en-IE"/>
        </w:rPr>
        <w:t xml:space="preserve"> October </w:t>
      </w:r>
      <w:r w:rsidR="00A35BF1" w:rsidRPr="00460344">
        <w:rPr>
          <w:sz w:val="19"/>
          <w:szCs w:val="19"/>
          <w:lang w:val="en-IE"/>
        </w:rPr>
        <w:t xml:space="preserve">which will involve </w:t>
      </w:r>
      <w:r w:rsidR="0032701C" w:rsidRPr="00460344">
        <w:rPr>
          <w:sz w:val="19"/>
          <w:szCs w:val="19"/>
          <w:lang w:val="en-IE"/>
        </w:rPr>
        <w:t xml:space="preserve">a talk about one person’s reversion back to the Catholic </w:t>
      </w:r>
      <w:r w:rsidR="0018359E" w:rsidRPr="00460344">
        <w:rPr>
          <w:sz w:val="19"/>
          <w:szCs w:val="19"/>
          <w:lang w:val="en-IE"/>
        </w:rPr>
        <w:t xml:space="preserve">faith in 2003 through the recitation of the </w:t>
      </w:r>
      <w:r w:rsidR="003910A9" w:rsidRPr="00460344">
        <w:rPr>
          <w:sz w:val="19"/>
          <w:szCs w:val="19"/>
          <w:lang w:val="en-IE"/>
        </w:rPr>
        <w:t>R</w:t>
      </w:r>
      <w:r w:rsidR="0018359E" w:rsidRPr="00460344">
        <w:rPr>
          <w:sz w:val="19"/>
          <w:szCs w:val="19"/>
          <w:lang w:val="en-IE"/>
        </w:rPr>
        <w:t>osary.</w:t>
      </w:r>
    </w:p>
    <w:p w14:paraId="101BCA59" w14:textId="77777777" w:rsidR="00AC5EBA" w:rsidRPr="00AC5EBA" w:rsidRDefault="00AC5EBA" w:rsidP="00AC5EBA">
      <w:pPr>
        <w:pStyle w:val="ListParagraph"/>
        <w:rPr>
          <w:sz w:val="19"/>
          <w:szCs w:val="19"/>
          <w:lang w:val="en-IE"/>
        </w:rPr>
      </w:pPr>
    </w:p>
    <w:p w14:paraId="6A56698A" w14:textId="0A9549AD" w:rsidR="00AC5EBA" w:rsidRPr="00C17BC9" w:rsidRDefault="00AC5EBA" w:rsidP="00EE16DC">
      <w:pPr>
        <w:pStyle w:val="ListParagraph"/>
        <w:numPr>
          <w:ilvl w:val="0"/>
          <w:numId w:val="2"/>
        </w:numPr>
        <w:ind w:right="87"/>
        <w:rPr>
          <w:sz w:val="19"/>
          <w:szCs w:val="19"/>
          <w:lang w:val="en-IE"/>
        </w:rPr>
      </w:pPr>
      <w:r w:rsidRPr="0062648B">
        <w:rPr>
          <w:b/>
          <w:bCs/>
          <w:color w:val="222222"/>
          <w:sz w:val="19"/>
          <w:szCs w:val="19"/>
          <w:u w:val="single"/>
          <w:shd w:val="clear" w:color="auto" w:fill="FFFFFF"/>
        </w:rPr>
        <w:t>Christian Meditation Ireland</w:t>
      </w:r>
      <w:r w:rsidRPr="0062648B">
        <w:rPr>
          <w:color w:val="222222"/>
          <w:sz w:val="19"/>
          <w:szCs w:val="19"/>
          <w:shd w:val="clear" w:color="auto" w:fill="FFFFFF"/>
        </w:rPr>
        <w:t xml:space="preserve"> </w:t>
      </w:r>
      <w:r w:rsidRPr="00C17BC9">
        <w:rPr>
          <w:sz w:val="19"/>
          <w:szCs w:val="19"/>
          <w:shd w:val="clear" w:color="auto" w:fill="FFFFFF"/>
        </w:rPr>
        <w:t>are hosting a Meditation Meet-Up for all who are interested in Christian Meditation or in finding out more about it. It will take place in </w:t>
      </w:r>
      <w:proofErr w:type="spellStart"/>
      <w:r w:rsidRPr="00C17BC9">
        <w:rPr>
          <w:sz w:val="19"/>
          <w:szCs w:val="19"/>
          <w:shd w:val="clear" w:color="auto" w:fill="FFFFFF"/>
        </w:rPr>
        <w:t>Balally</w:t>
      </w:r>
      <w:proofErr w:type="spellEnd"/>
      <w:r w:rsidRPr="00C17BC9">
        <w:rPr>
          <w:sz w:val="19"/>
          <w:szCs w:val="19"/>
          <w:shd w:val="clear" w:color="auto" w:fill="FFFFFF"/>
        </w:rPr>
        <w:t xml:space="preserve"> Parish Centre, Dublin D16 E032 on Saturday, 21 October 2023 from 10:30 a.m. to 12:30 p.m. with Guest Speaker </w:t>
      </w:r>
      <w:r w:rsidRPr="00C17BC9">
        <w:rPr>
          <w:i/>
          <w:iCs/>
          <w:sz w:val="19"/>
          <w:szCs w:val="19"/>
          <w:shd w:val="clear" w:color="auto" w:fill="FFFFFF"/>
        </w:rPr>
        <w:t>Dr Noel Keating</w:t>
      </w:r>
      <w:r w:rsidRPr="00C17BC9">
        <w:rPr>
          <w:sz w:val="19"/>
          <w:szCs w:val="19"/>
          <w:shd w:val="clear" w:color="auto" w:fill="FFFFFF"/>
        </w:rPr>
        <w:t>. See </w:t>
      </w:r>
      <w:hyperlink r:id="rId10" w:tgtFrame="_blank" w:history="1">
        <w:r w:rsidRPr="00C17BC9">
          <w:rPr>
            <w:sz w:val="19"/>
            <w:szCs w:val="19"/>
            <w:u w:val="single"/>
            <w:shd w:val="clear" w:color="auto" w:fill="FFFFFF"/>
          </w:rPr>
          <w:t>www.christianmeditation.ie</w:t>
        </w:r>
      </w:hyperlink>
      <w:r w:rsidRPr="00C17BC9">
        <w:rPr>
          <w:sz w:val="19"/>
          <w:szCs w:val="19"/>
          <w:shd w:val="clear" w:color="auto" w:fill="FFFFFF"/>
        </w:rPr>
        <w:t> </w:t>
      </w:r>
    </w:p>
    <w:p w14:paraId="558AEFAC" w14:textId="77777777" w:rsidR="0018359E" w:rsidRPr="00460344" w:rsidRDefault="0018359E" w:rsidP="0018359E">
      <w:pPr>
        <w:pStyle w:val="ListParagraph"/>
        <w:ind w:left="1070" w:right="87"/>
        <w:rPr>
          <w:sz w:val="19"/>
          <w:szCs w:val="19"/>
          <w:lang w:val="en-IE"/>
        </w:rPr>
      </w:pPr>
    </w:p>
    <w:p w14:paraId="048CAC69" w14:textId="478244B8" w:rsidR="003171B2" w:rsidRPr="00460344" w:rsidRDefault="003171B2" w:rsidP="007E688D">
      <w:pPr>
        <w:pStyle w:val="ListParagraph"/>
        <w:numPr>
          <w:ilvl w:val="0"/>
          <w:numId w:val="2"/>
        </w:numPr>
        <w:ind w:right="87"/>
        <w:rPr>
          <w:sz w:val="19"/>
          <w:szCs w:val="19"/>
          <w:lang w:val="en-IE"/>
        </w:rPr>
      </w:pPr>
      <w:r w:rsidRPr="00255606">
        <w:rPr>
          <w:b/>
          <w:bCs/>
          <w:sz w:val="19"/>
          <w:szCs w:val="19"/>
          <w:u w:val="single"/>
          <w:lang w:val="en-IE"/>
        </w:rPr>
        <w:t>Ministers of the Word and Ministers of the Eucharist</w:t>
      </w:r>
      <w:r w:rsidR="00787E4E" w:rsidRPr="00255606">
        <w:rPr>
          <w:b/>
          <w:bCs/>
          <w:sz w:val="19"/>
          <w:szCs w:val="19"/>
          <w:u w:val="single"/>
          <w:lang w:val="en-IE"/>
        </w:rPr>
        <w:t>:</w:t>
      </w:r>
      <w:r w:rsidR="00787E4E" w:rsidRPr="00460344">
        <w:rPr>
          <w:sz w:val="19"/>
          <w:szCs w:val="19"/>
          <w:lang w:val="en-IE"/>
        </w:rPr>
        <w:t xml:space="preserve"> </w:t>
      </w:r>
      <w:r w:rsidR="00231F5F" w:rsidRPr="00460344">
        <w:rPr>
          <w:sz w:val="19"/>
          <w:szCs w:val="19"/>
          <w:lang w:val="en-IE"/>
        </w:rPr>
        <w:t xml:space="preserve"> If anyone would like to </w:t>
      </w:r>
      <w:r w:rsidR="00FA46E0" w:rsidRPr="00460344">
        <w:rPr>
          <w:sz w:val="19"/>
          <w:szCs w:val="19"/>
          <w:lang w:val="en-IE"/>
        </w:rPr>
        <w:t>become a Minister of the Word or Euchari</w:t>
      </w:r>
      <w:r w:rsidR="000440B7" w:rsidRPr="00460344">
        <w:rPr>
          <w:sz w:val="19"/>
          <w:szCs w:val="19"/>
          <w:lang w:val="en-IE"/>
        </w:rPr>
        <w:t xml:space="preserve">stic </w:t>
      </w:r>
      <w:r w:rsidR="00325FCF" w:rsidRPr="00460344">
        <w:rPr>
          <w:sz w:val="19"/>
          <w:szCs w:val="19"/>
          <w:lang w:val="en-IE"/>
        </w:rPr>
        <w:t>Minister,</w:t>
      </w:r>
      <w:r w:rsidR="000440B7" w:rsidRPr="00460344">
        <w:rPr>
          <w:sz w:val="19"/>
          <w:szCs w:val="19"/>
          <w:lang w:val="en-IE"/>
        </w:rPr>
        <w:t xml:space="preserve"> p</w:t>
      </w:r>
      <w:r w:rsidR="004166EF" w:rsidRPr="00460344">
        <w:rPr>
          <w:sz w:val="19"/>
          <w:szCs w:val="19"/>
          <w:lang w:val="en-IE"/>
        </w:rPr>
        <w:t xml:space="preserve">lease contact the Parish </w:t>
      </w:r>
      <w:r w:rsidR="00B13E37" w:rsidRPr="00460344">
        <w:rPr>
          <w:sz w:val="19"/>
          <w:szCs w:val="19"/>
          <w:lang w:val="en-IE"/>
        </w:rPr>
        <w:t>office (059) 9144888</w:t>
      </w:r>
      <w:r w:rsidR="0079306E" w:rsidRPr="00460344">
        <w:rPr>
          <w:sz w:val="19"/>
          <w:szCs w:val="19"/>
          <w:lang w:val="en-IE"/>
        </w:rPr>
        <w:t>, new recruits are needed.</w:t>
      </w:r>
    </w:p>
    <w:p w14:paraId="3E519CB6" w14:textId="77777777" w:rsidR="008E087A" w:rsidRPr="00460344" w:rsidRDefault="008E087A" w:rsidP="008E087A">
      <w:pPr>
        <w:pStyle w:val="ListParagraph"/>
        <w:rPr>
          <w:sz w:val="19"/>
          <w:szCs w:val="19"/>
          <w:lang w:val="en-IE"/>
        </w:rPr>
      </w:pPr>
    </w:p>
    <w:p w14:paraId="724CCF4F" w14:textId="309D5D8E" w:rsidR="00D5413C" w:rsidRPr="00460344" w:rsidRDefault="00982DFF" w:rsidP="007E688D">
      <w:pPr>
        <w:pStyle w:val="ListParagraph"/>
        <w:numPr>
          <w:ilvl w:val="0"/>
          <w:numId w:val="2"/>
        </w:numPr>
        <w:ind w:right="87"/>
        <w:rPr>
          <w:sz w:val="19"/>
          <w:szCs w:val="19"/>
          <w:lang w:val="en-IE"/>
        </w:rPr>
      </w:pPr>
      <w:r w:rsidRPr="00EE3036">
        <w:rPr>
          <w:b/>
          <w:bCs/>
          <w:sz w:val="19"/>
          <w:szCs w:val="19"/>
          <w:u w:val="single"/>
          <w:lang w:val="en-IE"/>
        </w:rPr>
        <w:t>Weekly En</w:t>
      </w:r>
      <w:r w:rsidR="005D1E08" w:rsidRPr="00EE3036">
        <w:rPr>
          <w:b/>
          <w:bCs/>
          <w:sz w:val="19"/>
          <w:szCs w:val="19"/>
          <w:u w:val="single"/>
          <w:lang w:val="en-IE"/>
        </w:rPr>
        <w:t>velopes 2023/2024:</w:t>
      </w:r>
      <w:r w:rsidR="005D1E08" w:rsidRPr="00460344">
        <w:rPr>
          <w:sz w:val="19"/>
          <w:szCs w:val="19"/>
          <w:lang w:val="en-IE"/>
        </w:rPr>
        <w:t xml:space="preserve"> </w:t>
      </w:r>
      <w:r w:rsidR="004702D6" w:rsidRPr="00460344">
        <w:rPr>
          <w:sz w:val="19"/>
          <w:szCs w:val="19"/>
          <w:lang w:val="en-IE"/>
        </w:rPr>
        <w:t>beg</w:t>
      </w:r>
      <w:r w:rsidR="00740453" w:rsidRPr="00460344">
        <w:rPr>
          <w:sz w:val="19"/>
          <w:szCs w:val="19"/>
          <w:lang w:val="en-IE"/>
        </w:rPr>
        <w:t>an</w:t>
      </w:r>
      <w:r w:rsidR="004702D6" w:rsidRPr="00460344">
        <w:rPr>
          <w:sz w:val="19"/>
          <w:szCs w:val="19"/>
          <w:lang w:val="en-IE"/>
        </w:rPr>
        <w:t xml:space="preserve"> in October and new envelopes </w:t>
      </w:r>
      <w:r w:rsidR="00493E06" w:rsidRPr="00460344">
        <w:rPr>
          <w:sz w:val="19"/>
          <w:szCs w:val="19"/>
          <w:lang w:val="en-IE"/>
        </w:rPr>
        <w:t xml:space="preserve">are </w:t>
      </w:r>
      <w:r w:rsidR="009C240F" w:rsidRPr="00460344">
        <w:rPr>
          <w:sz w:val="19"/>
          <w:szCs w:val="19"/>
          <w:lang w:val="en-IE"/>
        </w:rPr>
        <w:t>available</w:t>
      </w:r>
      <w:r w:rsidR="00B83A89" w:rsidRPr="00460344">
        <w:rPr>
          <w:sz w:val="19"/>
          <w:szCs w:val="19"/>
          <w:lang w:val="en-IE"/>
        </w:rPr>
        <w:t xml:space="preserve"> at the back of the church. These contributions </w:t>
      </w:r>
      <w:r w:rsidR="00AA4175" w:rsidRPr="00460344">
        <w:rPr>
          <w:sz w:val="19"/>
          <w:szCs w:val="19"/>
          <w:lang w:val="en-IE"/>
        </w:rPr>
        <w:t xml:space="preserve">cover the running costs of the Parish. We are very grateful for the ongoing </w:t>
      </w:r>
      <w:r w:rsidR="00830608" w:rsidRPr="00460344">
        <w:rPr>
          <w:sz w:val="19"/>
          <w:szCs w:val="19"/>
          <w:lang w:val="en-IE"/>
        </w:rPr>
        <w:t xml:space="preserve">support provided by annual, half yearly, </w:t>
      </w:r>
      <w:proofErr w:type="gramStart"/>
      <w:r w:rsidR="00830608" w:rsidRPr="00460344">
        <w:rPr>
          <w:sz w:val="19"/>
          <w:szCs w:val="19"/>
          <w:lang w:val="en-IE"/>
        </w:rPr>
        <w:t>monthly</w:t>
      </w:r>
      <w:proofErr w:type="gramEnd"/>
      <w:r w:rsidR="00830608" w:rsidRPr="00460344">
        <w:rPr>
          <w:sz w:val="19"/>
          <w:szCs w:val="19"/>
          <w:lang w:val="en-IE"/>
        </w:rPr>
        <w:t xml:space="preserve"> or weekly contributions</w:t>
      </w:r>
      <w:r w:rsidR="003134D5" w:rsidRPr="00460344">
        <w:rPr>
          <w:sz w:val="19"/>
          <w:szCs w:val="19"/>
          <w:lang w:val="en-IE"/>
        </w:rPr>
        <w:t>. A</w:t>
      </w:r>
      <w:r w:rsidR="00B776B0" w:rsidRPr="00460344">
        <w:rPr>
          <w:sz w:val="19"/>
          <w:szCs w:val="19"/>
          <w:lang w:val="en-IE"/>
        </w:rPr>
        <w:t>lso standing order</w:t>
      </w:r>
      <w:r w:rsidR="003134D5" w:rsidRPr="00460344">
        <w:rPr>
          <w:sz w:val="19"/>
          <w:szCs w:val="19"/>
          <w:lang w:val="en-IE"/>
        </w:rPr>
        <w:t xml:space="preserve"> </w:t>
      </w:r>
      <w:r w:rsidR="008149D9" w:rsidRPr="00460344">
        <w:rPr>
          <w:sz w:val="19"/>
          <w:szCs w:val="19"/>
          <w:lang w:val="en-IE"/>
        </w:rPr>
        <w:t>forms can be obtained from the Parish office.</w:t>
      </w:r>
    </w:p>
    <w:p w14:paraId="07BA0A94" w14:textId="77777777" w:rsidR="00D5413C" w:rsidRPr="00460344" w:rsidRDefault="00D5413C" w:rsidP="00D5413C">
      <w:pPr>
        <w:pStyle w:val="ListParagraph"/>
        <w:rPr>
          <w:sz w:val="19"/>
          <w:szCs w:val="19"/>
          <w:lang w:val="en-IE"/>
        </w:rPr>
      </w:pPr>
    </w:p>
    <w:p w14:paraId="389EC753" w14:textId="37727EFF" w:rsidR="008E087A" w:rsidRPr="00460344" w:rsidRDefault="00360962" w:rsidP="007E688D">
      <w:pPr>
        <w:pStyle w:val="ListParagraph"/>
        <w:numPr>
          <w:ilvl w:val="0"/>
          <w:numId w:val="2"/>
        </w:numPr>
        <w:ind w:right="87"/>
        <w:rPr>
          <w:sz w:val="19"/>
          <w:szCs w:val="19"/>
          <w:lang w:val="en-IE"/>
        </w:rPr>
      </w:pPr>
      <w:r w:rsidRPr="00EE3036">
        <w:rPr>
          <w:b/>
          <w:bCs/>
          <w:sz w:val="19"/>
          <w:szCs w:val="19"/>
          <w:u w:val="single"/>
          <w:lang w:val="en-IE"/>
        </w:rPr>
        <w:t>Marino Institute of Education:</w:t>
      </w:r>
      <w:r w:rsidR="00133D56" w:rsidRPr="00460344">
        <w:rPr>
          <w:sz w:val="19"/>
          <w:szCs w:val="19"/>
          <w:lang w:val="en-IE"/>
        </w:rPr>
        <w:t xml:space="preserve"> will hold </w:t>
      </w:r>
      <w:r w:rsidR="0081173C" w:rsidRPr="00460344">
        <w:rPr>
          <w:sz w:val="19"/>
          <w:szCs w:val="19"/>
          <w:lang w:val="en-IE"/>
        </w:rPr>
        <w:t xml:space="preserve">a series of six Tuesday evening lectures </w:t>
      </w:r>
      <w:r w:rsidR="005A540C" w:rsidRPr="00460344">
        <w:rPr>
          <w:sz w:val="19"/>
          <w:szCs w:val="19"/>
          <w:lang w:val="en-IE"/>
        </w:rPr>
        <w:t>in Marino Institute of Education starting from 10</w:t>
      </w:r>
      <w:r w:rsidR="005A540C" w:rsidRPr="00460344">
        <w:rPr>
          <w:sz w:val="19"/>
          <w:szCs w:val="19"/>
          <w:vertAlign w:val="superscript"/>
          <w:lang w:val="en-IE"/>
        </w:rPr>
        <w:t>th</w:t>
      </w:r>
      <w:r w:rsidR="005A540C" w:rsidRPr="00460344">
        <w:rPr>
          <w:sz w:val="19"/>
          <w:szCs w:val="19"/>
          <w:lang w:val="en-IE"/>
        </w:rPr>
        <w:t xml:space="preserve"> October 202</w:t>
      </w:r>
      <w:r w:rsidR="00A363F4" w:rsidRPr="00460344">
        <w:rPr>
          <w:sz w:val="19"/>
          <w:szCs w:val="19"/>
          <w:lang w:val="en-IE"/>
        </w:rPr>
        <w:t xml:space="preserve">3 on </w:t>
      </w:r>
      <w:r w:rsidR="00DB3323" w:rsidRPr="00460344">
        <w:rPr>
          <w:i/>
          <w:iCs/>
          <w:sz w:val="19"/>
          <w:szCs w:val="19"/>
          <w:lang w:val="en-IE"/>
        </w:rPr>
        <w:t xml:space="preserve">What Did Jesus Actually </w:t>
      </w:r>
      <w:proofErr w:type="gramStart"/>
      <w:r w:rsidR="00DB3323" w:rsidRPr="00460344">
        <w:rPr>
          <w:i/>
          <w:iCs/>
          <w:sz w:val="19"/>
          <w:szCs w:val="19"/>
          <w:lang w:val="en-IE"/>
        </w:rPr>
        <w:t>Teach?</w:t>
      </w:r>
      <w:r w:rsidR="005B747A" w:rsidRPr="00460344">
        <w:rPr>
          <w:i/>
          <w:iCs/>
          <w:sz w:val="19"/>
          <w:szCs w:val="19"/>
          <w:lang w:val="en-IE"/>
        </w:rPr>
        <w:t>,</w:t>
      </w:r>
      <w:proofErr w:type="gramEnd"/>
      <w:r w:rsidR="004D30DD" w:rsidRPr="00460344">
        <w:rPr>
          <w:sz w:val="19"/>
          <w:szCs w:val="19"/>
          <w:lang w:val="en-IE"/>
        </w:rPr>
        <w:t xml:space="preserve"> th</w:t>
      </w:r>
      <w:r w:rsidR="00F76B79" w:rsidRPr="00460344">
        <w:rPr>
          <w:sz w:val="19"/>
          <w:szCs w:val="19"/>
          <w:lang w:val="en-IE"/>
        </w:rPr>
        <w:t xml:space="preserve">is course endeavours to peel back the layers to explore the depths of the </w:t>
      </w:r>
      <w:r w:rsidR="000036A3" w:rsidRPr="00460344">
        <w:rPr>
          <w:sz w:val="19"/>
          <w:szCs w:val="19"/>
          <w:lang w:val="en-IE"/>
        </w:rPr>
        <w:t>message that Jesus taught.</w:t>
      </w:r>
      <w:r w:rsidR="00480569" w:rsidRPr="00460344">
        <w:rPr>
          <w:sz w:val="19"/>
          <w:szCs w:val="19"/>
          <w:lang w:val="en-IE"/>
        </w:rPr>
        <w:t xml:space="preserve"> Time </w:t>
      </w:r>
      <w:r w:rsidR="000F0B2D" w:rsidRPr="00460344">
        <w:rPr>
          <w:sz w:val="19"/>
          <w:szCs w:val="19"/>
          <w:lang w:val="en-IE"/>
        </w:rPr>
        <w:t xml:space="preserve">7-9.30pm, </w:t>
      </w:r>
      <w:r w:rsidR="00021863" w:rsidRPr="00460344">
        <w:rPr>
          <w:sz w:val="19"/>
          <w:szCs w:val="19"/>
          <w:lang w:val="en-IE"/>
        </w:rPr>
        <w:t>cost: €</w:t>
      </w:r>
      <w:r w:rsidR="000F0B2D" w:rsidRPr="00460344">
        <w:rPr>
          <w:sz w:val="19"/>
          <w:szCs w:val="19"/>
          <w:lang w:val="en-IE"/>
        </w:rPr>
        <w:t>150</w:t>
      </w:r>
    </w:p>
    <w:p w14:paraId="0D8A0B04" w14:textId="77777777" w:rsidR="00AA3BAB" w:rsidRPr="00460344" w:rsidRDefault="00AA3BAB" w:rsidP="00AA3BAB">
      <w:pPr>
        <w:pStyle w:val="ListParagraph"/>
        <w:rPr>
          <w:rStyle w:val="Hyperlink"/>
          <w:color w:val="auto"/>
          <w:sz w:val="19"/>
          <w:szCs w:val="19"/>
          <w:u w:val="none"/>
        </w:rPr>
      </w:pPr>
    </w:p>
    <w:p w14:paraId="728FB119" w14:textId="23440BA6" w:rsidR="00AA3BAB" w:rsidRPr="00460344" w:rsidRDefault="00AA3BAB" w:rsidP="00AA3BAB">
      <w:pPr>
        <w:pStyle w:val="ListParagraph"/>
        <w:numPr>
          <w:ilvl w:val="0"/>
          <w:numId w:val="2"/>
        </w:numPr>
        <w:ind w:right="87"/>
        <w:rPr>
          <w:rStyle w:val="Hyperlink"/>
          <w:color w:val="auto"/>
          <w:sz w:val="19"/>
          <w:szCs w:val="19"/>
          <w:u w:val="none"/>
          <w:lang w:val="en-IE"/>
        </w:rPr>
      </w:pPr>
      <w:proofErr w:type="spellStart"/>
      <w:r w:rsidRPr="00EE3036">
        <w:rPr>
          <w:b/>
          <w:bCs/>
          <w:sz w:val="19"/>
          <w:szCs w:val="19"/>
          <w:u w:val="single"/>
          <w:lang w:val="en-IE"/>
        </w:rPr>
        <w:t>Castledermot</w:t>
      </w:r>
      <w:proofErr w:type="spellEnd"/>
      <w:r w:rsidRPr="00EE3036">
        <w:rPr>
          <w:b/>
          <w:bCs/>
          <w:sz w:val="19"/>
          <w:szCs w:val="19"/>
          <w:u w:val="single"/>
          <w:lang w:val="en-IE"/>
        </w:rPr>
        <w:t xml:space="preserve"> Parish Choir:</w:t>
      </w:r>
      <w:r w:rsidRPr="00460344">
        <w:rPr>
          <w:sz w:val="19"/>
          <w:szCs w:val="19"/>
          <w:lang w:val="en-IE"/>
        </w:rPr>
        <w:t xml:space="preserve"> The 11 </w:t>
      </w:r>
      <w:proofErr w:type="spellStart"/>
      <w:r w:rsidRPr="00460344">
        <w:rPr>
          <w:sz w:val="19"/>
          <w:szCs w:val="19"/>
          <w:lang w:val="en-IE"/>
        </w:rPr>
        <w:t>O’Clock</w:t>
      </w:r>
      <w:proofErr w:type="spellEnd"/>
      <w:r w:rsidRPr="00460344">
        <w:rPr>
          <w:sz w:val="19"/>
          <w:szCs w:val="19"/>
          <w:lang w:val="en-IE"/>
        </w:rPr>
        <w:t xml:space="preserve"> mass on Sunday 22</w:t>
      </w:r>
      <w:r w:rsidRPr="00460344">
        <w:rPr>
          <w:sz w:val="19"/>
          <w:szCs w:val="19"/>
          <w:vertAlign w:val="superscript"/>
          <w:lang w:val="en-IE"/>
        </w:rPr>
        <w:t>nd</w:t>
      </w:r>
      <w:r w:rsidRPr="00460344">
        <w:rPr>
          <w:sz w:val="19"/>
          <w:szCs w:val="19"/>
          <w:lang w:val="en-IE"/>
        </w:rPr>
        <w:t xml:space="preserve"> October in </w:t>
      </w:r>
      <w:proofErr w:type="spellStart"/>
      <w:r w:rsidRPr="00460344">
        <w:rPr>
          <w:sz w:val="19"/>
          <w:szCs w:val="19"/>
          <w:lang w:val="en-IE"/>
        </w:rPr>
        <w:t>Castledermot</w:t>
      </w:r>
      <w:proofErr w:type="spellEnd"/>
      <w:r w:rsidRPr="00460344">
        <w:rPr>
          <w:sz w:val="19"/>
          <w:szCs w:val="19"/>
          <w:lang w:val="en-IE"/>
        </w:rPr>
        <w:t xml:space="preserve"> will have Gospel music performed by the choir. The choir meet for practice </w:t>
      </w:r>
      <w:r w:rsidR="00050D49">
        <w:rPr>
          <w:sz w:val="19"/>
          <w:szCs w:val="19"/>
          <w:lang w:val="en-IE"/>
        </w:rPr>
        <w:t xml:space="preserve">on </w:t>
      </w:r>
      <w:r w:rsidRPr="00460344">
        <w:rPr>
          <w:sz w:val="19"/>
          <w:szCs w:val="19"/>
          <w:lang w:val="en-IE"/>
        </w:rPr>
        <w:t>Wednesday in the Parish Church at 8.15pm. New members are most welcome.</w:t>
      </w:r>
    </w:p>
    <w:p w14:paraId="11670C3C" w14:textId="77777777" w:rsidR="008D2986" w:rsidRPr="00460344" w:rsidRDefault="008D2986" w:rsidP="008D2986">
      <w:pPr>
        <w:pStyle w:val="ListParagraph"/>
        <w:rPr>
          <w:sz w:val="19"/>
          <w:szCs w:val="19"/>
        </w:rPr>
      </w:pPr>
    </w:p>
    <w:p w14:paraId="3D4B567E" w14:textId="2833384C" w:rsidR="009F1DFF" w:rsidRDefault="009B5E5D" w:rsidP="008D2986">
      <w:pPr>
        <w:pStyle w:val="ListParagraph"/>
        <w:numPr>
          <w:ilvl w:val="0"/>
          <w:numId w:val="2"/>
        </w:numPr>
        <w:ind w:right="87"/>
        <w:rPr>
          <w:sz w:val="19"/>
          <w:szCs w:val="19"/>
          <w:lang w:val="en-IE"/>
        </w:rPr>
      </w:pPr>
      <w:r w:rsidRPr="00EE3036">
        <w:rPr>
          <w:b/>
          <w:bCs/>
          <w:sz w:val="19"/>
          <w:szCs w:val="19"/>
          <w:u w:val="single"/>
          <w:lang w:val="en-IE"/>
        </w:rPr>
        <w:t>Athy Lions Club</w:t>
      </w:r>
      <w:r w:rsidR="00224D03" w:rsidRPr="00EE3036">
        <w:rPr>
          <w:b/>
          <w:bCs/>
          <w:sz w:val="19"/>
          <w:szCs w:val="19"/>
          <w:u w:val="single"/>
          <w:lang w:val="en-IE"/>
        </w:rPr>
        <w:t>:</w:t>
      </w:r>
      <w:r w:rsidR="00224D03" w:rsidRPr="00460344">
        <w:rPr>
          <w:sz w:val="19"/>
          <w:szCs w:val="19"/>
          <w:lang w:val="en-IE"/>
        </w:rPr>
        <w:t xml:space="preserve"> A member of Athy Lions Club </w:t>
      </w:r>
      <w:r w:rsidR="00574B92" w:rsidRPr="00460344">
        <w:rPr>
          <w:sz w:val="19"/>
          <w:szCs w:val="19"/>
          <w:lang w:val="en-IE"/>
        </w:rPr>
        <w:t xml:space="preserve">will </w:t>
      </w:r>
      <w:r w:rsidR="000F2A90" w:rsidRPr="00460344">
        <w:rPr>
          <w:sz w:val="19"/>
          <w:szCs w:val="19"/>
          <w:lang w:val="en-IE"/>
        </w:rPr>
        <w:t xml:space="preserve">be </w:t>
      </w:r>
      <w:r w:rsidR="00574B92" w:rsidRPr="00460344">
        <w:rPr>
          <w:sz w:val="19"/>
          <w:szCs w:val="19"/>
          <w:lang w:val="en-IE"/>
        </w:rPr>
        <w:t>selling tickets</w:t>
      </w:r>
      <w:r w:rsidR="00CB51CB" w:rsidRPr="00460344">
        <w:rPr>
          <w:sz w:val="19"/>
          <w:szCs w:val="19"/>
          <w:lang w:val="en-IE"/>
        </w:rPr>
        <w:t xml:space="preserve"> after mass at 11</w:t>
      </w:r>
      <w:r w:rsidR="00BC280E" w:rsidRPr="00460344">
        <w:rPr>
          <w:sz w:val="19"/>
          <w:szCs w:val="19"/>
          <w:lang w:val="en-IE"/>
        </w:rPr>
        <w:t>am on Sunday 15</w:t>
      </w:r>
      <w:r w:rsidR="00BC280E" w:rsidRPr="00460344">
        <w:rPr>
          <w:sz w:val="19"/>
          <w:szCs w:val="19"/>
          <w:vertAlign w:val="superscript"/>
          <w:lang w:val="en-IE"/>
        </w:rPr>
        <w:t>th</w:t>
      </w:r>
      <w:r w:rsidR="00BC280E" w:rsidRPr="00460344">
        <w:rPr>
          <w:sz w:val="19"/>
          <w:szCs w:val="19"/>
          <w:lang w:val="en-IE"/>
        </w:rPr>
        <w:t xml:space="preserve"> October</w:t>
      </w:r>
      <w:r w:rsidR="00574B92" w:rsidRPr="00460344">
        <w:rPr>
          <w:sz w:val="19"/>
          <w:szCs w:val="19"/>
          <w:lang w:val="en-IE"/>
        </w:rPr>
        <w:t xml:space="preserve"> for the Kildare County Orchestra</w:t>
      </w:r>
      <w:r w:rsidR="000F2A90" w:rsidRPr="00460344">
        <w:rPr>
          <w:sz w:val="19"/>
          <w:szCs w:val="19"/>
          <w:lang w:val="en-IE"/>
        </w:rPr>
        <w:t xml:space="preserve">s, South Always South Concert which will be held in the Parish Church Athy on the </w:t>
      </w:r>
      <w:proofErr w:type="gramStart"/>
      <w:r w:rsidR="00021863" w:rsidRPr="00460344">
        <w:rPr>
          <w:sz w:val="19"/>
          <w:szCs w:val="19"/>
          <w:lang w:val="en-IE"/>
        </w:rPr>
        <w:t>22</w:t>
      </w:r>
      <w:r w:rsidR="00021863" w:rsidRPr="00460344">
        <w:rPr>
          <w:sz w:val="19"/>
          <w:szCs w:val="19"/>
          <w:vertAlign w:val="superscript"/>
          <w:lang w:val="en-IE"/>
        </w:rPr>
        <w:t>nd</w:t>
      </w:r>
      <w:proofErr w:type="gramEnd"/>
      <w:r w:rsidR="000F2A90" w:rsidRPr="00460344">
        <w:rPr>
          <w:sz w:val="19"/>
          <w:szCs w:val="19"/>
          <w:lang w:val="en-IE"/>
        </w:rPr>
        <w:t xml:space="preserve"> October</w:t>
      </w:r>
      <w:r w:rsidR="00BC280E" w:rsidRPr="00460344">
        <w:rPr>
          <w:sz w:val="19"/>
          <w:szCs w:val="19"/>
          <w:lang w:val="en-IE"/>
        </w:rPr>
        <w:t xml:space="preserve">. </w:t>
      </w:r>
      <w:r w:rsidR="009B0014" w:rsidRPr="00460344">
        <w:rPr>
          <w:sz w:val="19"/>
          <w:szCs w:val="19"/>
          <w:lang w:val="en-IE"/>
        </w:rPr>
        <w:t xml:space="preserve">Proceeds from the concert </w:t>
      </w:r>
      <w:r w:rsidR="004A7404" w:rsidRPr="00460344">
        <w:rPr>
          <w:sz w:val="19"/>
          <w:szCs w:val="19"/>
          <w:lang w:val="en-IE"/>
        </w:rPr>
        <w:t>go to Athy Lions Club and will be donated throughout the year to local charities. Tickets €25</w:t>
      </w:r>
    </w:p>
    <w:p w14:paraId="0AA8CADD" w14:textId="77777777" w:rsidR="0082588F" w:rsidRPr="0082588F" w:rsidRDefault="0082588F" w:rsidP="0082588F">
      <w:pPr>
        <w:pStyle w:val="ListParagraph"/>
        <w:rPr>
          <w:sz w:val="19"/>
          <w:szCs w:val="19"/>
          <w:lang w:val="en-IE"/>
        </w:rPr>
      </w:pPr>
    </w:p>
    <w:p w14:paraId="02A98BB0" w14:textId="6AEE27AB" w:rsidR="007B5766" w:rsidRPr="0082588F" w:rsidRDefault="004642E1" w:rsidP="0082588F">
      <w:pPr>
        <w:pStyle w:val="ListParagraph"/>
        <w:numPr>
          <w:ilvl w:val="0"/>
          <w:numId w:val="2"/>
        </w:numPr>
        <w:ind w:right="87"/>
        <w:rPr>
          <w:sz w:val="19"/>
          <w:szCs w:val="19"/>
          <w:lang w:val="en-IE"/>
        </w:rPr>
      </w:pPr>
      <w:proofErr w:type="spellStart"/>
      <w:r w:rsidRPr="0082588F">
        <w:rPr>
          <w:b/>
          <w:bCs/>
          <w:sz w:val="19"/>
          <w:szCs w:val="19"/>
          <w:u w:val="single"/>
          <w:lang w:val="en-IE" w:eastAsia="en-IE"/>
        </w:rPr>
        <w:t>Castledermot</w:t>
      </w:r>
      <w:proofErr w:type="spellEnd"/>
      <w:r w:rsidRPr="0082588F">
        <w:rPr>
          <w:b/>
          <w:bCs/>
          <w:sz w:val="19"/>
          <w:szCs w:val="19"/>
          <w:u w:val="single"/>
          <w:lang w:val="en-IE" w:eastAsia="en-IE"/>
        </w:rPr>
        <w:t xml:space="preserve"> First Responders:</w:t>
      </w:r>
      <w:r w:rsidRPr="0082588F">
        <w:rPr>
          <w:sz w:val="19"/>
          <w:szCs w:val="19"/>
          <w:lang w:val="en-IE" w:eastAsia="en-IE"/>
        </w:rPr>
        <w:t xml:space="preserve"> are hosting a Restart a Heart Event in Moone Hall on Monday 16th October at 7pm. We would love to see as many as possible take this opportunity to learn how to perform CPR and use an AED - it could help you save a loved one. The event lasts </w:t>
      </w:r>
      <w:proofErr w:type="spellStart"/>
      <w:r w:rsidRPr="0082588F">
        <w:rPr>
          <w:sz w:val="19"/>
          <w:szCs w:val="19"/>
          <w:lang w:val="en-IE" w:eastAsia="en-IE"/>
        </w:rPr>
        <w:t>approx</w:t>
      </w:r>
      <w:proofErr w:type="spellEnd"/>
      <w:r w:rsidRPr="0082588F">
        <w:rPr>
          <w:sz w:val="19"/>
          <w:szCs w:val="19"/>
          <w:lang w:val="en-IE" w:eastAsia="en-IE"/>
        </w:rPr>
        <w:t xml:space="preserve"> one hour - that one hour could help you Restart a Heart someday."</w:t>
      </w:r>
    </w:p>
    <w:p w14:paraId="7F9ECF71" w14:textId="09D3D936" w:rsidR="007B5766" w:rsidRPr="007B5766" w:rsidRDefault="007B5766" w:rsidP="007B5766">
      <w:pPr>
        <w:ind w:right="0"/>
        <w:rPr>
          <w:lang w:val="en-IE" w:eastAsia="en-IE"/>
        </w:rPr>
      </w:pPr>
    </w:p>
    <w:sectPr w:rsidR="007B5766" w:rsidRPr="007B5766" w:rsidSect="00082413">
      <w:pgSz w:w="16838" w:h="11906" w:orient="landscape" w:code="9"/>
      <w:pgMar w:top="142" w:right="510" w:bottom="193" w:left="510" w:header="567" w:footer="567" w:gutter="0"/>
      <w:cols w:num="2" w:space="0" w:equalWidth="0">
        <w:col w:w="7766" w:space="2"/>
        <w:col w:w="791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BA18" w14:textId="77777777" w:rsidR="00AF10F0" w:rsidRDefault="00AF10F0" w:rsidP="00EF23FE">
      <w:r>
        <w:separator/>
      </w:r>
    </w:p>
  </w:endnote>
  <w:endnote w:type="continuationSeparator" w:id="0">
    <w:p w14:paraId="772BA742" w14:textId="77777777" w:rsidR="00AF10F0" w:rsidRDefault="00AF10F0" w:rsidP="00E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CB6C" w14:textId="77777777" w:rsidR="00AF10F0" w:rsidRDefault="00AF10F0" w:rsidP="00EF23FE">
      <w:r>
        <w:separator/>
      </w:r>
    </w:p>
  </w:footnote>
  <w:footnote w:type="continuationSeparator" w:id="0">
    <w:p w14:paraId="6F1C4D9B" w14:textId="77777777" w:rsidR="00AF10F0" w:rsidRDefault="00AF10F0" w:rsidP="00EF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C644D4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154B2E"/>
    <w:multiLevelType w:val="hybridMultilevel"/>
    <w:tmpl w:val="BC14D626"/>
    <w:lvl w:ilvl="0" w:tplc="18090009">
      <w:start w:val="1"/>
      <w:numFmt w:val="bullet"/>
      <w:lvlText w:val=""/>
      <w:lvlJc w:val="left"/>
      <w:pPr>
        <w:ind w:left="1069" w:hanging="360"/>
      </w:pPr>
      <w:rPr>
        <w:rFonts w:ascii="Wingdings" w:hAnsi="Wingdings"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 w15:restartNumberingAfterBreak="0">
    <w:nsid w:val="039C2222"/>
    <w:multiLevelType w:val="hybridMultilevel"/>
    <w:tmpl w:val="5AC8406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C71709"/>
    <w:multiLevelType w:val="hybridMultilevel"/>
    <w:tmpl w:val="F0FA6304"/>
    <w:lvl w:ilvl="0" w:tplc="18090009">
      <w:start w:val="1"/>
      <w:numFmt w:val="bullet"/>
      <w:lvlText w:val=""/>
      <w:lvlJc w:val="left"/>
      <w:pPr>
        <w:ind w:left="1789" w:hanging="360"/>
      </w:pPr>
      <w:rPr>
        <w:rFonts w:ascii="Wingdings" w:hAnsi="Wingdings" w:hint="default"/>
        <w:sz w:val="19"/>
        <w:szCs w:val="19"/>
      </w:rPr>
    </w:lvl>
    <w:lvl w:ilvl="1" w:tplc="18090003" w:tentative="1">
      <w:start w:val="1"/>
      <w:numFmt w:val="bullet"/>
      <w:lvlText w:val="o"/>
      <w:lvlJc w:val="left"/>
      <w:pPr>
        <w:ind w:left="2509" w:hanging="360"/>
      </w:pPr>
      <w:rPr>
        <w:rFonts w:ascii="Courier New" w:hAnsi="Courier New" w:cs="Courier New" w:hint="default"/>
      </w:rPr>
    </w:lvl>
    <w:lvl w:ilvl="2" w:tplc="18090005" w:tentative="1">
      <w:start w:val="1"/>
      <w:numFmt w:val="bullet"/>
      <w:lvlText w:val=""/>
      <w:lvlJc w:val="left"/>
      <w:pPr>
        <w:ind w:left="3229" w:hanging="360"/>
      </w:pPr>
      <w:rPr>
        <w:rFonts w:ascii="Wingdings" w:hAnsi="Wingdings" w:hint="default"/>
      </w:rPr>
    </w:lvl>
    <w:lvl w:ilvl="3" w:tplc="18090001" w:tentative="1">
      <w:start w:val="1"/>
      <w:numFmt w:val="bullet"/>
      <w:lvlText w:val=""/>
      <w:lvlJc w:val="left"/>
      <w:pPr>
        <w:ind w:left="3949" w:hanging="360"/>
      </w:pPr>
      <w:rPr>
        <w:rFonts w:ascii="Symbol" w:hAnsi="Symbol" w:hint="default"/>
      </w:rPr>
    </w:lvl>
    <w:lvl w:ilvl="4" w:tplc="18090003" w:tentative="1">
      <w:start w:val="1"/>
      <w:numFmt w:val="bullet"/>
      <w:lvlText w:val="o"/>
      <w:lvlJc w:val="left"/>
      <w:pPr>
        <w:ind w:left="4669" w:hanging="360"/>
      </w:pPr>
      <w:rPr>
        <w:rFonts w:ascii="Courier New" w:hAnsi="Courier New" w:cs="Courier New" w:hint="default"/>
      </w:rPr>
    </w:lvl>
    <w:lvl w:ilvl="5" w:tplc="18090005" w:tentative="1">
      <w:start w:val="1"/>
      <w:numFmt w:val="bullet"/>
      <w:lvlText w:val=""/>
      <w:lvlJc w:val="left"/>
      <w:pPr>
        <w:ind w:left="5389" w:hanging="360"/>
      </w:pPr>
      <w:rPr>
        <w:rFonts w:ascii="Wingdings" w:hAnsi="Wingdings" w:hint="default"/>
      </w:rPr>
    </w:lvl>
    <w:lvl w:ilvl="6" w:tplc="18090001" w:tentative="1">
      <w:start w:val="1"/>
      <w:numFmt w:val="bullet"/>
      <w:lvlText w:val=""/>
      <w:lvlJc w:val="left"/>
      <w:pPr>
        <w:ind w:left="6109" w:hanging="360"/>
      </w:pPr>
      <w:rPr>
        <w:rFonts w:ascii="Symbol" w:hAnsi="Symbol" w:hint="default"/>
      </w:rPr>
    </w:lvl>
    <w:lvl w:ilvl="7" w:tplc="18090003" w:tentative="1">
      <w:start w:val="1"/>
      <w:numFmt w:val="bullet"/>
      <w:lvlText w:val="o"/>
      <w:lvlJc w:val="left"/>
      <w:pPr>
        <w:ind w:left="6829" w:hanging="360"/>
      </w:pPr>
      <w:rPr>
        <w:rFonts w:ascii="Courier New" w:hAnsi="Courier New" w:cs="Courier New" w:hint="default"/>
      </w:rPr>
    </w:lvl>
    <w:lvl w:ilvl="8" w:tplc="18090005" w:tentative="1">
      <w:start w:val="1"/>
      <w:numFmt w:val="bullet"/>
      <w:lvlText w:val=""/>
      <w:lvlJc w:val="left"/>
      <w:pPr>
        <w:ind w:left="7549" w:hanging="360"/>
      </w:pPr>
      <w:rPr>
        <w:rFonts w:ascii="Wingdings" w:hAnsi="Wingdings" w:hint="default"/>
      </w:rPr>
    </w:lvl>
  </w:abstractNum>
  <w:abstractNum w:abstractNumId="4" w15:restartNumberingAfterBreak="0">
    <w:nsid w:val="08B37AEE"/>
    <w:multiLevelType w:val="hybridMultilevel"/>
    <w:tmpl w:val="972CEAAE"/>
    <w:lvl w:ilvl="0" w:tplc="18090009">
      <w:start w:val="1"/>
      <w:numFmt w:val="bullet"/>
      <w:lvlText w:val=""/>
      <w:lvlJc w:val="left"/>
      <w:pPr>
        <w:ind w:left="1440" w:hanging="360"/>
      </w:pPr>
      <w:rPr>
        <w:rFonts w:ascii="Wingdings" w:hAnsi="Wingdings" w:hint="default"/>
        <w:sz w:val="19"/>
        <w:szCs w:val="19"/>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B5269E4"/>
    <w:multiLevelType w:val="hybridMultilevel"/>
    <w:tmpl w:val="83EC75E2"/>
    <w:lvl w:ilvl="0" w:tplc="18090009">
      <w:start w:val="1"/>
      <w:numFmt w:val="bullet"/>
      <w:lvlText w:val=""/>
      <w:lvlJc w:val="left"/>
      <w:pPr>
        <w:ind w:left="928" w:hanging="360"/>
      </w:pPr>
      <w:rPr>
        <w:rFonts w:ascii="Wingdings" w:hAnsi="Wingdings" w:hint="default"/>
      </w:rPr>
    </w:lvl>
    <w:lvl w:ilvl="1" w:tplc="18090003" w:tentative="1">
      <w:start w:val="1"/>
      <w:numFmt w:val="bullet"/>
      <w:lvlText w:val="o"/>
      <w:lvlJc w:val="left"/>
      <w:pPr>
        <w:ind w:left="1790" w:hanging="360"/>
      </w:pPr>
      <w:rPr>
        <w:rFonts w:ascii="Courier New" w:hAnsi="Courier New" w:cs="Courier New" w:hint="default"/>
      </w:rPr>
    </w:lvl>
    <w:lvl w:ilvl="2" w:tplc="18090005" w:tentative="1">
      <w:start w:val="1"/>
      <w:numFmt w:val="bullet"/>
      <w:lvlText w:val=""/>
      <w:lvlJc w:val="left"/>
      <w:pPr>
        <w:ind w:left="2510" w:hanging="360"/>
      </w:pPr>
      <w:rPr>
        <w:rFonts w:ascii="Wingdings" w:hAnsi="Wingdings" w:hint="default"/>
      </w:rPr>
    </w:lvl>
    <w:lvl w:ilvl="3" w:tplc="18090001" w:tentative="1">
      <w:start w:val="1"/>
      <w:numFmt w:val="bullet"/>
      <w:lvlText w:val=""/>
      <w:lvlJc w:val="left"/>
      <w:pPr>
        <w:ind w:left="3230" w:hanging="360"/>
      </w:pPr>
      <w:rPr>
        <w:rFonts w:ascii="Symbol" w:hAnsi="Symbol" w:hint="default"/>
      </w:rPr>
    </w:lvl>
    <w:lvl w:ilvl="4" w:tplc="18090003" w:tentative="1">
      <w:start w:val="1"/>
      <w:numFmt w:val="bullet"/>
      <w:lvlText w:val="o"/>
      <w:lvlJc w:val="left"/>
      <w:pPr>
        <w:ind w:left="3950" w:hanging="360"/>
      </w:pPr>
      <w:rPr>
        <w:rFonts w:ascii="Courier New" w:hAnsi="Courier New" w:cs="Courier New" w:hint="default"/>
      </w:rPr>
    </w:lvl>
    <w:lvl w:ilvl="5" w:tplc="18090005" w:tentative="1">
      <w:start w:val="1"/>
      <w:numFmt w:val="bullet"/>
      <w:lvlText w:val=""/>
      <w:lvlJc w:val="left"/>
      <w:pPr>
        <w:ind w:left="4670" w:hanging="360"/>
      </w:pPr>
      <w:rPr>
        <w:rFonts w:ascii="Wingdings" w:hAnsi="Wingdings" w:hint="default"/>
      </w:rPr>
    </w:lvl>
    <w:lvl w:ilvl="6" w:tplc="18090001" w:tentative="1">
      <w:start w:val="1"/>
      <w:numFmt w:val="bullet"/>
      <w:lvlText w:val=""/>
      <w:lvlJc w:val="left"/>
      <w:pPr>
        <w:ind w:left="5390" w:hanging="360"/>
      </w:pPr>
      <w:rPr>
        <w:rFonts w:ascii="Symbol" w:hAnsi="Symbol" w:hint="default"/>
      </w:rPr>
    </w:lvl>
    <w:lvl w:ilvl="7" w:tplc="18090003" w:tentative="1">
      <w:start w:val="1"/>
      <w:numFmt w:val="bullet"/>
      <w:lvlText w:val="o"/>
      <w:lvlJc w:val="left"/>
      <w:pPr>
        <w:ind w:left="6110" w:hanging="360"/>
      </w:pPr>
      <w:rPr>
        <w:rFonts w:ascii="Courier New" w:hAnsi="Courier New" w:cs="Courier New" w:hint="default"/>
      </w:rPr>
    </w:lvl>
    <w:lvl w:ilvl="8" w:tplc="18090005" w:tentative="1">
      <w:start w:val="1"/>
      <w:numFmt w:val="bullet"/>
      <w:lvlText w:val=""/>
      <w:lvlJc w:val="left"/>
      <w:pPr>
        <w:ind w:left="6830" w:hanging="360"/>
      </w:pPr>
      <w:rPr>
        <w:rFonts w:ascii="Wingdings" w:hAnsi="Wingdings" w:hint="default"/>
      </w:rPr>
    </w:lvl>
  </w:abstractNum>
  <w:abstractNum w:abstractNumId="6" w15:restartNumberingAfterBreak="0">
    <w:nsid w:val="0BA03CBB"/>
    <w:multiLevelType w:val="hybridMultilevel"/>
    <w:tmpl w:val="1F823C10"/>
    <w:lvl w:ilvl="0" w:tplc="18090009">
      <w:start w:val="1"/>
      <w:numFmt w:val="bullet"/>
      <w:lvlText w:val=""/>
      <w:lvlJc w:val="left"/>
      <w:pPr>
        <w:ind w:left="1095" w:hanging="360"/>
      </w:pPr>
      <w:rPr>
        <w:rFonts w:ascii="Wingdings" w:hAnsi="Wingdings" w:hint="default"/>
        <w:sz w:val="19"/>
        <w:szCs w:val="19"/>
      </w:rPr>
    </w:lvl>
    <w:lvl w:ilvl="1" w:tplc="18090003" w:tentative="1">
      <w:start w:val="1"/>
      <w:numFmt w:val="bullet"/>
      <w:lvlText w:val="o"/>
      <w:lvlJc w:val="left"/>
      <w:pPr>
        <w:ind w:left="1815" w:hanging="360"/>
      </w:pPr>
      <w:rPr>
        <w:rFonts w:ascii="Courier New" w:hAnsi="Courier New" w:cs="Courier New" w:hint="default"/>
      </w:rPr>
    </w:lvl>
    <w:lvl w:ilvl="2" w:tplc="18090005" w:tentative="1">
      <w:start w:val="1"/>
      <w:numFmt w:val="bullet"/>
      <w:lvlText w:val=""/>
      <w:lvlJc w:val="left"/>
      <w:pPr>
        <w:ind w:left="2535" w:hanging="360"/>
      </w:pPr>
      <w:rPr>
        <w:rFonts w:ascii="Wingdings" w:hAnsi="Wingdings" w:hint="default"/>
      </w:rPr>
    </w:lvl>
    <w:lvl w:ilvl="3" w:tplc="18090001" w:tentative="1">
      <w:start w:val="1"/>
      <w:numFmt w:val="bullet"/>
      <w:lvlText w:val=""/>
      <w:lvlJc w:val="left"/>
      <w:pPr>
        <w:ind w:left="3255" w:hanging="360"/>
      </w:pPr>
      <w:rPr>
        <w:rFonts w:ascii="Symbol" w:hAnsi="Symbol" w:hint="default"/>
      </w:rPr>
    </w:lvl>
    <w:lvl w:ilvl="4" w:tplc="18090003" w:tentative="1">
      <w:start w:val="1"/>
      <w:numFmt w:val="bullet"/>
      <w:lvlText w:val="o"/>
      <w:lvlJc w:val="left"/>
      <w:pPr>
        <w:ind w:left="3975" w:hanging="360"/>
      </w:pPr>
      <w:rPr>
        <w:rFonts w:ascii="Courier New" w:hAnsi="Courier New" w:cs="Courier New" w:hint="default"/>
      </w:rPr>
    </w:lvl>
    <w:lvl w:ilvl="5" w:tplc="18090005" w:tentative="1">
      <w:start w:val="1"/>
      <w:numFmt w:val="bullet"/>
      <w:lvlText w:val=""/>
      <w:lvlJc w:val="left"/>
      <w:pPr>
        <w:ind w:left="4695" w:hanging="360"/>
      </w:pPr>
      <w:rPr>
        <w:rFonts w:ascii="Wingdings" w:hAnsi="Wingdings" w:hint="default"/>
      </w:rPr>
    </w:lvl>
    <w:lvl w:ilvl="6" w:tplc="18090001" w:tentative="1">
      <w:start w:val="1"/>
      <w:numFmt w:val="bullet"/>
      <w:lvlText w:val=""/>
      <w:lvlJc w:val="left"/>
      <w:pPr>
        <w:ind w:left="5415" w:hanging="360"/>
      </w:pPr>
      <w:rPr>
        <w:rFonts w:ascii="Symbol" w:hAnsi="Symbol" w:hint="default"/>
      </w:rPr>
    </w:lvl>
    <w:lvl w:ilvl="7" w:tplc="18090003" w:tentative="1">
      <w:start w:val="1"/>
      <w:numFmt w:val="bullet"/>
      <w:lvlText w:val="o"/>
      <w:lvlJc w:val="left"/>
      <w:pPr>
        <w:ind w:left="6135" w:hanging="360"/>
      </w:pPr>
      <w:rPr>
        <w:rFonts w:ascii="Courier New" w:hAnsi="Courier New" w:cs="Courier New" w:hint="default"/>
      </w:rPr>
    </w:lvl>
    <w:lvl w:ilvl="8" w:tplc="18090005" w:tentative="1">
      <w:start w:val="1"/>
      <w:numFmt w:val="bullet"/>
      <w:lvlText w:val=""/>
      <w:lvlJc w:val="left"/>
      <w:pPr>
        <w:ind w:left="6855" w:hanging="360"/>
      </w:pPr>
      <w:rPr>
        <w:rFonts w:ascii="Wingdings" w:hAnsi="Wingdings" w:hint="default"/>
      </w:rPr>
    </w:lvl>
  </w:abstractNum>
  <w:abstractNum w:abstractNumId="7" w15:restartNumberingAfterBreak="0">
    <w:nsid w:val="0C623D27"/>
    <w:multiLevelType w:val="hybridMultilevel"/>
    <w:tmpl w:val="7E82DB52"/>
    <w:lvl w:ilvl="0" w:tplc="18090009">
      <w:start w:val="1"/>
      <w:numFmt w:val="bullet"/>
      <w:lvlText w:val=""/>
      <w:lvlJc w:val="left"/>
      <w:pPr>
        <w:ind w:left="1790" w:hanging="360"/>
      </w:pPr>
      <w:rPr>
        <w:rFonts w:ascii="Wingdings" w:hAnsi="Wingdings" w:hint="default"/>
      </w:rPr>
    </w:lvl>
    <w:lvl w:ilvl="1" w:tplc="18090003" w:tentative="1">
      <w:start w:val="1"/>
      <w:numFmt w:val="bullet"/>
      <w:lvlText w:val="o"/>
      <w:lvlJc w:val="left"/>
      <w:pPr>
        <w:ind w:left="2510" w:hanging="360"/>
      </w:pPr>
      <w:rPr>
        <w:rFonts w:ascii="Courier New" w:hAnsi="Courier New" w:cs="Courier New" w:hint="default"/>
      </w:rPr>
    </w:lvl>
    <w:lvl w:ilvl="2" w:tplc="18090005" w:tentative="1">
      <w:start w:val="1"/>
      <w:numFmt w:val="bullet"/>
      <w:lvlText w:val=""/>
      <w:lvlJc w:val="left"/>
      <w:pPr>
        <w:ind w:left="3230" w:hanging="360"/>
      </w:pPr>
      <w:rPr>
        <w:rFonts w:ascii="Wingdings" w:hAnsi="Wingdings" w:hint="default"/>
      </w:rPr>
    </w:lvl>
    <w:lvl w:ilvl="3" w:tplc="18090001" w:tentative="1">
      <w:start w:val="1"/>
      <w:numFmt w:val="bullet"/>
      <w:lvlText w:val=""/>
      <w:lvlJc w:val="left"/>
      <w:pPr>
        <w:ind w:left="3950" w:hanging="360"/>
      </w:pPr>
      <w:rPr>
        <w:rFonts w:ascii="Symbol" w:hAnsi="Symbol" w:hint="default"/>
      </w:rPr>
    </w:lvl>
    <w:lvl w:ilvl="4" w:tplc="18090003" w:tentative="1">
      <w:start w:val="1"/>
      <w:numFmt w:val="bullet"/>
      <w:lvlText w:val="o"/>
      <w:lvlJc w:val="left"/>
      <w:pPr>
        <w:ind w:left="4670" w:hanging="360"/>
      </w:pPr>
      <w:rPr>
        <w:rFonts w:ascii="Courier New" w:hAnsi="Courier New" w:cs="Courier New" w:hint="default"/>
      </w:rPr>
    </w:lvl>
    <w:lvl w:ilvl="5" w:tplc="18090005" w:tentative="1">
      <w:start w:val="1"/>
      <w:numFmt w:val="bullet"/>
      <w:lvlText w:val=""/>
      <w:lvlJc w:val="left"/>
      <w:pPr>
        <w:ind w:left="5390" w:hanging="360"/>
      </w:pPr>
      <w:rPr>
        <w:rFonts w:ascii="Wingdings" w:hAnsi="Wingdings" w:hint="default"/>
      </w:rPr>
    </w:lvl>
    <w:lvl w:ilvl="6" w:tplc="18090001" w:tentative="1">
      <w:start w:val="1"/>
      <w:numFmt w:val="bullet"/>
      <w:lvlText w:val=""/>
      <w:lvlJc w:val="left"/>
      <w:pPr>
        <w:ind w:left="6110" w:hanging="360"/>
      </w:pPr>
      <w:rPr>
        <w:rFonts w:ascii="Symbol" w:hAnsi="Symbol" w:hint="default"/>
      </w:rPr>
    </w:lvl>
    <w:lvl w:ilvl="7" w:tplc="18090003" w:tentative="1">
      <w:start w:val="1"/>
      <w:numFmt w:val="bullet"/>
      <w:lvlText w:val="o"/>
      <w:lvlJc w:val="left"/>
      <w:pPr>
        <w:ind w:left="6830" w:hanging="360"/>
      </w:pPr>
      <w:rPr>
        <w:rFonts w:ascii="Courier New" w:hAnsi="Courier New" w:cs="Courier New" w:hint="default"/>
      </w:rPr>
    </w:lvl>
    <w:lvl w:ilvl="8" w:tplc="18090005" w:tentative="1">
      <w:start w:val="1"/>
      <w:numFmt w:val="bullet"/>
      <w:lvlText w:val=""/>
      <w:lvlJc w:val="left"/>
      <w:pPr>
        <w:ind w:left="7550" w:hanging="360"/>
      </w:pPr>
      <w:rPr>
        <w:rFonts w:ascii="Wingdings" w:hAnsi="Wingdings" w:hint="default"/>
      </w:rPr>
    </w:lvl>
  </w:abstractNum>
  <w:abstractNum w:abstractNumId="8" w15:restartNumberingAfterBreak="0">
    <w:nsid w:val="1611452A"/>
    <w:multiLevelType w:val="hybridMultilevel"/>
    <w:tmpl w:val="22DA7100"/>
    <w:lvl w:ilvl="0" w:tplc="18090009">
      <w:start w:val="1"/>
      <w:numFmt w:val="bullet"/>
      <w:lvlText w:val=""/>
      <w:lvlJc w:val="left"/>
      <w:pPr>
        <w:ind w:left="1440" w:hanging="360"/>
      </w:pPr>
      <w:rPr>
        <w:rFonts w:ascii="Wingdings" w:hAnsi="Wingdings" w:hint="default"/>
        <w:sz w:val="19"/>
        <w:szCs w:val="19"/>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BBD4EBC"/>
    <w:multiLevelType w:val="hybridMultilevel"/>
    <w:tmpl w:val="57B4F322"/>
    <w:lvl w:ilvl="0" w:tplc="18090009">
      <w:start w:val="1"/>
      <w:numFmt w:val="bullet"/>
      <w:lvlText w:val=""/>
      <w:lvlJc w:val="left"/>
      <w:pPr>
        <w:ind w:left="720" w:hanging="360"/>
      </w:pPr>
      <w:rPr>
        <w:rFonts w:ascii="Wingdings" w:hAnsi="Wingdings" w:hint="default"/>
      </w:rPr>
    </w:lvl>
    <w:lvl w:ilvl="1" w:tplc="18090009">
      <w:start w:val="1"/>
      <w:numFmt w:val="bullet"/>
      <w:lvlText w:val=""/>
      <w:lvlJc w:val="left"/>
      <w:pPr>
        <w:ind w:left="107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F538C7"/>
    <w:multiLevelType w:val="hybridMultilevel"/>
    <w:tmpl w:val="DAF47288"/>
    <w:lvl w:ilvl="0" w:tplc="18090009">
      <w:start w:val="1"/>
      <w:numFmt w:val="bullet"/>
      <w:lvlText w:val=""/>
      <w:lvlJc w:val="left"/>
      <w:pPr>
        <w:ind w:left="1440" w:hanging="360"/>
      </w:pPr>
      <w:rPr>
        <w:rFonts w:ascii="Wingdings" w:hAnsi="Wingdings" w:hint="default"/>
        <w:sz w:val="19"/>
        <w:szCs w:val="19"/>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1D0A41AD"/>
    <w:multiLevelType w:val="hybridMultilevel"/>
    <w:tmpl w:val="03FC403C"/>
    <w:lvl w:ilvl="0" w:tplc="18090009">
      <w:start w:val="1"/>
      <w:numFmt w:val="bullet"/>
      <w:lvlText w:val=""/>
      <w:lvlJc w:val="left"/>
      <w:pPr>
        <w:ind w:left="1070" w:hanging="360"/>
      </w:pPr>
      <w:rPr>
        <w:rFonts w:ascii="Wingdings" w:hAnsi="Wingdings" w:hint="default"/>
        <w:sz w:val="19"/>
        <w:szCs w:val="19"/>
      </w:rPr>
    </w:lvl>
    <w:lvl w:ilvl="1" w:tplc="18090003">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2" w15:restartNumberingAfterBreak="0">
    <w:nsid w:val="1D2F4809"/>
    <w:multiLevelType w:val="hybridMultilevel"/>
    <w:tmpl w:val="753ABADA"/>
    <w:lvl w:ilvl="0" w:tplc="18090009">
      <w:start w:val="1"/>
      <w:numFmt w:val="bullet"/>
      <w:lvlText w:val=""/>
      <w:lvlJc w:val="left"/>
      <w:pPr>
        <w:ind w:left="1790" w:hanging="360"/>
      </w:pPr>
      <w:rPr>
        <w:rFonts w:ascii="Wingdings" w:hAnsi="Wingdings" w:hint="default"/>
        <w:sz w:val="19"/>
        <w:szCs w:val="19"/>
      </w:rPr>
    </w:lvl>
    <w:lvl w:ilvl="1" w:tplc="18090003" w:tentative="1">
      <w:start w:val="1"/>
      <w:numFmt w:val="bullet"/>
      <w:lvlText w:val="o"/>
      <w:lvlJc w:val="left"/>
      <w:pPr>
        <w:ind w:left="2510" w:hanging="360"/>
      </w:pPr>
      <w:rPr>
        <w:rFonts w:ascii="Courier New" w:hAnsi="Courier New" w:cs="Courier New" w:hint="default"/>
      </w:rPr>
    </w:lvl>
    <w:lvl w:ilvl="2" w:tplc="18090005" w:tentative="1">
      <w:start w:val="1"/>
      <w:numFmt w:val="bullet"/>
      <w:lvlText w:val=""/>
      <w:lvlJc w:val="left"/>
      <w:pPr>
        <w:ind w:left="3230" w:hanging="360"/>
      </w:pPr>
      <w:rPr>
        <w:rFonts w:ascii="Wingdings" w:hAnsi="Wingdings" w:hint="default"/>
      </w:rPr>
    </w:lvl>
    <w:lvl w:ilvl="3" w:tplc="18090001" w:tentative="1">
      <w:start w:val="1"/>
      <w:numFmt w:val="bullet"/>
      <w:lvlText w:val=""/>
      <w:lvlJc w:val="left"/>
      <w:pPr>
        <w:ind w:left="3950" w:hanging="360"/>
      </w:pPr>
      <w:rPr>
        <w:rFonts w:ascii="Symbol" w:hAnsi="Symbol" w:hint="default"/>
      </w:rPr>
    </w:lvl>
    <w:lvl w:ilvl="4" w:tplc="18090003" w:tentative="1">
      <w:start w:val="1"/>
      <w:numFmt w:val="bullet"/>
      <w:lvlText w:val="o"/>
      <w:lvlJc w:val="left"/>
      <w:pPr>
        <w:ind w:left="4670" w:hanging="360"/>
      </w:pPr>
      <w:rPr>
        <w:rFonts w:ascii="Courier New" w:hAnsi="Courier New" w:cs="Courier New" w:hint="default"/>
      </w:rPr>
    </w:lvl>
    <w:lvl w:ilvl="5" w:tplc="18090005" w:tentative="1">
      <w:start w:val="1"/>
      <w:numFmt w:val="bullet"/>
      <w:lvlText w:val=""/>
      <w:lvlJc w:val="left"/>
      <w:pPr>
        <w:ind w:left="5390" w:hanging="360"/>
      </w:pPr>
      <w:rPr>
        <w:rFonts w:ascii="Wingdings" w:hAnsi="Wingdings" w:hint="default"/>
      </w:rPr>
    </w:lvl>
    <w:lvl w:ilvl="6" w:tplc="18090001" w:tentative="1">
      <w:start w:val="1"/>
      <w:numFmt w:val="bullet"/>
      <w:lvlText w:val=""/>
      <w:lvlJc w:val="left"/>
      <w:pPr>
        <w:ind w:left="6110" w:hanging="360"/>
      </w:pPr>
      <w:rPr>
        <w:rFonts w:ascii="Symbol" w:hAnsi="Symbol" w:hint="default"/>
      </w:rPr>
    </w:lvl>
    <w:lvl w:ilvl="7" w:tplc="18090003" w:tentative="1">
      <w:start w:val="1"/>
      <w:numFmt w:val="bullet"/>
      <w:lvlText w:val="o"/>
      <w:lvlJc w:val="left"/>
      <w:pPr>
        <w:ind w:left="6830" w:hanging="360"/>
      </w:pPr>
      <w:rPr>
        <w:rFonts w:ascii="Courier New" w:hAnsi="Courier New" w:cs="Courier New" w:hint="default"/>
      </w:rPr>
    </w:lvl>
    <w:lvl w:ilvl="8" w:tplc="18090005" w:tentative="1">
      <w:start w:val="1"/>
      <w:numFmt w:val="bullet"/>
      <w:lvlText w:val=""/>
      <w:lvlJc w:val="left"/>
      <w:pPr>
        <w:ind w:left="7550" w:hanging="360"/>
      </w:pPr>
      <w:rPr>
        <w:rFonts w:ascii="Wingdings" w:hAnsi="Wingdings" w:hint="default"/>
      </w:rPr>
    </w:lvl>
  </w:abstractNum>
  <w:abstractNum w:abstractNumId="13" w15:restartNumberingAfterBreak="0">
    <w:nsid w:val="224447FB"/>
    <w:multiLevelType w:val="hybridMultilevel"/>
    <w:tmpl w:val="6B7600F6"/>
    <w:lvl w:ilvl="0" w:tplc="18090009">
      <w:start w:val="1"/>
      <w:numFmt w:val="bullet"/>
      <w:lvlText w:val=""/>
      <w:lvlJc w:val="left"/>
      <w:pPr>
        <w:ind w:left="1440" w:hanging="360"/>
      </w:pPr>
      <w:rPr>
        <w:rFonts w:ascii="Wingdings" w:hAnsi="Wingdings" w:hint="default"/>
        <w:sz w:val="19"/>
        <w:szCs w:val="19"/>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2E440EB"/>
    <w:multiLevelType w:val="hybridMultilevel"/>
    <w:tmpl w:val="E7681CC0"/>
    <w:lvl w:ilvl="0" w:tplc="18090009">
      <w:start w:val="1"/>
      <w:numFmt w:val="bullet"/>
      <w:lvlText w:val=""/>
      <w:lvlJc w:val="left"/>
      <w:pPr>
        <w:ind w:left="720" w:hanging="360"/>
      </w:pPr>
      <w:rPr>
        <w:rFonts w:ascii="Wingdings" w:hAnsi="Wingdings" w:hint="default"/>
        <w:sz w:val="19"/>
        <w:szCs w:val="1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CC2564"/>
    <w:multiLevelType w:val="hybridMultilevel"/>
    <w:tmpl w:val="4C9098D2"/>
    <w:lvl w:ilvl="0" w:tplc="18090009">
      <w:start w:val="1"/>
      <w:numFmt w:val="bullet"/>
      <w:lvlText w:val=""/>
      <w:lvlJc w:val="left"/>
      <w:pPr>
        <w:ind w:left="1790" w:hanging="360"/>
      </w:pPr>
      <w:rPr>
        <w:rFonts w:ascii="Wingdings" w:hAnsi="Wingdings" w:hint="default"/>
        <w:sz w:val="19"/>
        <w:szCs w:val="19"/>
      </w:rPr>
    </w:lvl>
    <w:lvl w:ilvl="1" w:tplc="18090003" w:tentative="1">
      <w:start w:val="1"/>
      <w:numFmt w:val="bullet"/>
      <w:lvlText w:val="o"/>
      <w:lvlJc w:val="left"/>
      <w:pPr>
        <w:ind w:left="2510" w:hanging="360"/>
      </w:pPr>
      <w:rPr>
        <w:rFonts w:ascii="Courier New" w:hAnsi="Courier New" w:cs="Courier New" w:hint="default"/>
      </w:rPr>
    </w:lvl>
    <w:lvl w:ilvl="2" w:tplc="18090005" w:tentative="1">
      <w:start w:val="1"/>
      <w:numFmt w:val="bullet"/>
      <w:lvlText w:val=""/>
      <w:lvlJc w:val="left"/>
      <w:pPr>
        <w:ind w:left="3230" w:hanging="360"/>
      </w:pPr>
      <w:rPr>
        <w:rFonts w:ascii="Wingdings" w:hAnsi="Wingdings" w:hint="default"/>
      </w:rPr>
    </w:lvl>
    <w:lvl w:ilvl="3" w:tplc="18090001" w:tentative="1">
      <w:start w:val="1"/>
      <w:numFmt w:val="bullet"/>
      <w:lvlText w:val=""/>
      <w:lvlJc w:val="left"/>
      <w:pPr>
        <w:ind w:left="3950" w:hanging="360"/>
      </w:pPr>
      <w:rPr>
        <w:rFonts w:ascii="Symbol" w:hAnsi="Symbol" w:hint="default"/>
      </w:rPr>
    </w:lvl>
    <w:lvl w:ilvl="4" w:tplc="18090003" w:tentative="1">
      <w:start w:val="1"/>
      <w:numFmt w:val="bullet"/>
      <w:lvlText w:val="o"/>
      <w:lvlJc w:val="left"/>
      <w:pPr>
        <w:ind w:left="4670" w:hanging="360"/>
      </w:pPr>
      <w:rPr>
        <w:rFonts w:ascii="Courier New" w:hAnsi="Courier New" w:cs="Courier New" w:hint="default"/>
      </w:rPr>
    </w:lvl>
    <w:lvl w:ilvl="5" w:tplc="18090005" w:tentative="1">
      <w:start w:val="1"/>
      <w:numFmt w:val="bullet"/>
      <w:lvlText w:val=""/>
      <w:lvlJc w:val="left"/>
      <w:pPr>
        <w:ind w:left="5390" w:hanging="360"/>
      </w:pPr>
      <w:rPr>
        <w:rFonts w:ascii="Wingdings" w:hAnsi="Wingdings" w:hint="default"/>
      </w:rPr>
    </w:lvl>
    <w:lvl w:ilvl="6" w:tplc="18090001" w:tentative="1">
      <w:start w:val="1"/>
      <w:numFmt w:val="bullet"/>
      <w:lvlText w:val=""/>
      <w:lvlJc w:val="left"/>
      <w:pPr>
        <w:ind w:left="6110" w:hanging="360"/>
      </w:pPr>
      <w:rPr>
        <w:rFonts w:ascii="Symbol" w:hAnsi="Symbol" w:hint="default"/>
      </w:rPr>
    </w:lvl>
    <w:lvl w:ilvl="7" w:tplc="18090003" w:tentative="1">
      <w:start w:val="1"/>
      <w:numFmt w:val="bullet"/>
      <w:lvlText w:val="o"/>
      <w:lvlJc w:val="left"/>
      <w:pPr>
        <w:ind w:left="6830" w:hanging="360"/>
      </w:pPr>
      <w:rPr>
        <w:rFonts w:ascii="Courier New" w:hAnsi="Courier New" w:cs="Courier New" w:hint="default"/>
      </w:rPr>
    </w:lvl>
    <w:lvl w:ilvl="8" w:tplc="18090005" w:tentative="1">
      <w:start w:val="1"/>
      <w:numFmt w:val="bullet"/>
      <w:lvlText w:val=""/>
      <w:lvlJc w:val="left"/>
      <w:pPr>
        <w:ind w:left="7550" w:hanging="360"/>
      </w:pPr>
      <w:rPr>
        <w:rFonts w:ascii="Wingdings" w:hAnsi="Wingdings" w:hint="default"/>
      </w:rPr>
    </w:lvl>
  </w:abstractNum>
  <w:abstractNum w:abstractNumId="16" w15:restartNumberingAfterBreak="0">
    <w:nsid w:val="2BAF1383"/>
    <w:multiLevelType w:val="hybridMultilevel"/>
    <w:tmpl w:val="57DE7AA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D86519"/>
    <w:multiLevelType w:val="hybridMultilevel"/>
    <w:tmpl w:val="7332B9AE"/>
    <w:lvl w:ilvl="0" w:tplc="18090009">
      <w:start w:val="1"/>
      <w:numFmt w:val="bullet"/>
      <w:lvlText w:val=""/>
      <w:lvlJc w:val="left"/>
      <w:pPr>
        <w:ind w:left="1790" w:hanging="360"/>
      </w:pPr>
      <w:rPr>
        <w:rFonts w:ascii="Wingdings" w:hAnsi="Wingdings" w:hint="default"/>
        <w:sz w:val="19"/>
        <w:szCs w:val="19"/>
      </w:rPr>
    </w:lvl>
    <w:lvl w:ilvl="1" w:tplc="18090003" w:tentative="1">
      <w:start w:val="1"/>
      <w:numFmt w:val="bullet"/>
      <w:lvlText w:val="o"/>
      <w:lvlJc w:val="left"/>
      <w:pPr>
        <w:ind w:left="2510" w:hanging="360"/>
      </w:pPr>
      <w:rPr>
        <w:rFonts w:ascii="Courier New" w:hAnsi="Courier New" w:cs="Courier New" w:hint="default"/>
      </w:rPr>
    </w:lvl>
    <w:lvl w:ilvl="2" w:tplc="18090005" w:tentative="1">
      <w:start w:val="1"/>
      <w:numFmt w:val="bullet"/>
      <w:lvlText w:val=""/>
      <w:lvlJc w:val="left"/>
      <w:pPr>
        <w:ind w:left="3230" w:hanging="360"/>
      </w:pPr>
      <w:rPr>
        <w:rFonts w:ascii="Wingdings" w:hAnsi="Wingdings" w:hint="default"/>
      </w:rPr>
    </w:lvl>
    <w:lvl w:ilvl="3" w:tplc="18090001" w:tentative="1">
      <w:start w:val="1"/>
      <w:numFmt w:val="bullet"/>
      <w:lvlText w:val=""/>
      <w:lvlJc w:val="left"/>
      <w:pPr>
        <w:ind w:left="3950" w:hanging="360"/>
      </w:pPr>
      <w:rPr>
        <w:rFonts w:ascii="Symbol" w:hAnsi="Symbol" w:hint="default"/>
      </w:rPr>
    </w:lvl>
    <w:lvl w:ilvl="4" w:tplc="18090003" w:tentative="1">
      <w:start w:val="1"/>
      <w:numFmt w:val="bullet"/>
      <w:lvlText w:val="o"/>
      <w:lvlJc w:val="left"/>
      <w:pPr>
        <w:ind w:left="4670" w:hanging="360"/>
      </w:pPr>
      <w:rPr>
        <w:rFonts w:ascii="Courier New" w:hAnsi="Courier New" w:cs="Courier New" w:hint="default"/>
      </w:rPr>
    </w:lvl>
    <w:lvl w:ilvl="5" w:tplc="18090005" w:tentative="1">
      <w:start w:val="1"/>
      <w:numFmt w:val="bullet"/>
      <w:lvlText w:val=""/>
      <w:lvlJc w:val="left"/>
      <w:pPr>
        <w:ind w:left="5390" w:hanging="360"/>
      </w:pPr>
      <w:rPr>
        <w:rFonts w:ascii="Wingdings" w:hAnsi="Wingdings" w:hint="default"/>
      </w:rPr>
    </w:lvl>
    <w:lvl w:ilvl="6" w:tplc="18090001" w:tentative="1">
      <w:start w:val="1"/>
      <w:numFmt w:val="bullet"/>
      <w:lvlText w:val=""/>
      <w:lvlJc w:val="left"/>
      <w:pPr>
        <w:ind w:left="6110" w:hanging="360"/>
      </w:pPr>
      <w:rPr>
        <w:rFonts w:ascii="Symbol" w:hAnsi="Symbol" w:hint="default"/>
      </w:rPr>
    </w:lvl>
    <w:lvl w:ilvl="7" w:tplc="18090003" w:tentative="1">
      <w:start w:val="1"/>
      <w:numFmt w:val="bullet"/>
      <w:lvlText w:val="o"/>
      <w:lvlJc w:val="left"/>
      <w:pPr>
        <w:ind w:left="6830" w:hanging="360"/>
      </w:pPr>
      <w:rPr>
        <w:rFonts w:ascii="Courier New" w:hAnsi="Courier New" w:cs="Courier New" w:hint="default"/>
      </w:rPr>
    </w:lvl>
    <w:lvl w:ilvl="8" w:tplc="18090005" w:tentative="1">
      <w:start w:val="1"/>
      <w:numFmt w:val="bullet"/>
      <w:lvlText w:val=""/>
      <w:lvlJc w:val="left"/>
      <w:pPr>
        <w:ind w:left="7550" w:hanging="360"/>
      </w:pPr>
      <w:rPr>
        <w:rFonts w:ascii="Wingdings" w:hAnsi="Wingdings" w:hint="default"/>
      </w:rPr>
    </w:lvl>
  </w:abstractNum>
  <w:abstractNum w:abstractNumId="18" w15:restartNumberingAfterBreak="0">
    <w:nsid w:val="3069652A"/>
    <w:multiLevelType w:val="hybridMultilevel"/>
    <w:tmpl w:val="A4363884"/>
    <w:lvl w:ilvl="0" w:tplc="18090009">
      <w:start w:val="1"/>
      <w:numFmt w:val="bullet"/>
      <w:lvlText w:val=""/>
      <w:lvlJc w:val="left"/>
      <w:pPr>
        <w:ind w:left="1320" w:hanging="360"/>
      </w:pPr>
      <w:rPr>
        <w:rFonts w:ascii="Wingdings" w:hAnsi="Wingdings" w:hint="default"/>
        <w:sz w:val="19"/>
        <w:szCs w:val="19"/>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19" w15:restartNumberingAfterBreak="0">
    <w:nsid w:val="30880F55"/>
    <w:multiLevelType w:val="hybridMultilevel"/>
    <w:tmpl w:val="B2B42856"/>
    <w:lvl w:ilvl="0" w:tplc="18090009">
      <w:start w:val="1"/>
      <w:numFmt w:val="bullet"/>
      <w:lvlText w:val=""/>
      <w:lvlJc w:val="left"/>
      <w:pPr>
        <w:ind w:left="720" w:hanging="360"/>
      </w:pPr>
      <w:rPr>
        <w:rFonts w:ascii="Wingdings" w:hAnsi="Wingdings" w:hint="default"/>
        <w:sz w:val="19"/>
        <w:szCs w:val="1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430434D"/>
    <w:multiLevelType w:val="hybridMultilevel"/>
    <w:tmpl w:val="830E27F4"/>
    <w:lvl w:ilvl="0" w:tplc="08090009">
      <w:start w:val="1"/>
      <w:numFmt w:val="bullet"/>
      <w:lvlText w:val=""/>
      <w:lvlJc w:val="left"/>
      <w:pPr>
        <w:ind w:left="1211" w:hanging="360"/>
      </w:pPr>
      <w:rPr>
        <w:rFonts w:ascii="Wingdings" w:hAnsi="Wingdings" w:hint="default"/>
        <w:sz w:val="19"/>
        <w:szCs w:val="19"/>
      </w:rPr>
    </w:lvl>
    <w:lvl w:ilvl="1" w:tplc="18090003">
      <w:start w:val="1"/>
      <w:numFmt w:val="bullet"/>
      <w:lvlText w:val="o"/>
      <w:lvlJc w:val="left"/>
      <w:pPr>
        <w:ind w:left="2008" w:hanging="360"/>
      </w:pPr>
      <w:rPr>
        <w:rFonts w:ascii="Courier New" w:hAnsi="Courier New" w:cs="Courier New" w:hint="default"/>
      </w:rPr>
    </w:lvl>
    <w:lvl w:ilvl="2" w:tplc="18090005" w:tentative="1">
      <w:start w:val="1"/>
      <w:numFmt w:val="bullet"/>
      <w:lvlText w:val=""/>
      <w:lvlJc w:val="left"/>
      <w:pPr>
        <w:ind w:left="2728" w:hanging="360"/>
      </w:pPr>
      <w:rPr>
        <w:rFonts w:ascii="Wingdings" w:hAnsi="Wingdings" w:hint="default"/>
      </w:rPr>
    </w:lvl>
    <w:lvl w:ilvl="3" w:tplc="18090001" w:tentative="1">
      <w:start w:val="1"/>
      <w:numFmt w:val="bullet"/>
      <w:lvlText w:val=""/>
      <w:lvlJc w:val="left"/>
      <w:pPr>
        <w:ind w:left="3448" w:hanging="360"/>
      </w:pPr>
      <w:rPr>
        <w:rFonts w:ascii="Symbol" w:hAnsi="Symbol" w:hint="default"/>
      </w:rPr>
    </w:lvl>
    <w:lvl w:ilvl="4" w:tplc="18090003" w:tentative="1">
      <w:start w:val="1"/>
      <w:numFmt w:val="bullet"/>
      <w:lvlText w:val="o"/>
      <w:lvlJc w:val="left"/>
      <w:pPr>
        <w:ind w:left="4168" w:hanging="360"/>
      </w:pPr>
      <w:rPr>
        <w:rFonts w:ascii="Courier New" w:hAnsi="Courier New" w:cs="Courier New" w:hint="default"/>
      </w:rPr>
    </w:lvl>
    <w:lvl w:ilvl="5" w:tplc="18090005" w:tentative="1">
      <w:start w:val="1"/>
      <w:numFmt w:val="bullet"/>
      <w:lvlText w:val=""/>
      <w:lvlJc w:val="left"/>
      <w:pPr>
        <w:ind w:left="4888" w:hanging="360"/>
      </w:pPr>
      <w:rPr>
        <w:rFonts w:ascii="Wingdings" w:hAnsi="Wingdings" w:hint="default"/>
      </w:rPr>
    </w:lvl>
    <w:lvl w:ilvl="6" w:tplc="18090001" w:tentative="1">
      <w:start w:val="1"/>
      <w:numFmt w:val="bullet"/>
      <w:lvlText w:val=""/>
      <w:lvlJc w:val="left"/>
      <w:pPr>
        <w:ind w:left="5608" w:hanging="360"/>
      </w:pPr>
      <w:rPr>
        <w:rFonts w:ascii="Symbol" w:hAnsi="Symbol" w:hint="default"/>
      </w:rPr>
    </w:lvl>
    <w:lvl w:ilvl="7" w:tplc="18090003" w:tentative="1">
      <w:start w:val="1"/>
      <w:numFmt w:val="bullet"/>
      <w:lvlText w:val="o"/>
      <w:lvlJc w:val="left"/>
      <w:pPr>
        <w:ind w:left="6328" w:hanging="360"/>
      </w:pPr>
      <w:rPr>
        <w:rFonts w:ascii="Courier New" w:hAnsi="Courier New" w:cs="Courier New" w:hint="default"/>
      </w:rPr>
    </w:lvl>
    <w:lvl w:ilvl="8" w:tplc="18090005" w:tentative="1">
      <w:start w:val="1"/>
      <w:numFmt w:val="bullet"/>
      <w:lvlText w:val=""/>
      <w:lvlJc w:val="left"/>
      <w:pPr>
        <w:ind w:left="7048" w:hanging="360"/>
      </w:pPr>
      <w:rPr>
        <w:rFonts w:ascii="Wingdings" w:hAnsi="Wingdings" w:hint="default"/>
      </w:rPr>
    </w:lvl>
  </w:abstractNum>
  <w:abstractNum w:abstractNumId="21" w15:restartNumberingAfterBreak="0">
    <w:nsid w:val="38013DA4"/>
    <w:multiLevelType w:val="hybridMultilevel"/>
    <w:tmpl w:val="D84C92E6"/>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3D7A409F"/>
    <w:multiLevelType w:val="hybridMultilevel"/>
    <w:tmpl w:val="93CA541A"/>
    <w:lvl w:ilvl="0" w:tplc="18090009">
      <w:start w:val="1"/>
      <w:numFmt w:val="bullet"/>
      <w:lvlText w:val=""/>
      <w:lvlJc w:val="left"/>
      <w:pPr>
        <w:ind w:left="1485" w:hanging="360"/>
      </w:pPr>
      <w:rPr>
        <w:rFonts w:ascii="Wingdings" w:hAnsi="Wingdings" w:hint="default"/>
        <w:sz w:val="19"/>
        <w:szCs w:val="19"/>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23" w15:restartNumberingAfterBreak="0">
    <w:nsid w:val="44DA31DE"/>
    <w:multiLevelType w:val="hybridMultilevel"/>
    <w:tmpl w:val="B19AEC46"/>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ABA1793"/>
    <w:multiLevelType w:val="hybridMultilevel"/>
    <w:tmpl w:val="2292B026"/>
    <w:lvl w:ilvl="0" w:tplc="18090009">
      <w:start w:val="1"/>
      <w:numFmt w:val="bullet"/>
      <w:lvlText w:val=""/>
      <w:lvlJc w:val="left"/>
      <w:pPr>
        <w:ind w:left="1430" w:hanging="360"/>
      </w:pPr>
      <w:rPr>
        <w:rFonts w:ascii="Wingdings" w:hAnsi="Wingdings" w:hint="default"/>
      </w:rPr>
    </w:lvl>
    <w:lvl w:ilvl="1" w:tplc="18090003" w:tentative="1">
      <w:start w:val="1"/>
      <w:numFmt w:val="bullet"/>
      <w:lvlText w:val="o"/>
      <w:lvlJc w:val="left"/>
      <w:pPr>
        <w:ind w:left="215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25" w15:restartNumberingAfterBreak="0">
    <w:nsid w:val="4B3B6B4E"/>
    <w:multiLevelType w:val="hybridMultilevel"/>
    <w:tmpl w:val="BADC2A2C"/>
    <w:lvl w:ilvl="0" w:tplc="18090009">
      <w:start w:val="1"/>
      <w:numFmt w:val="bullet"/>
      <w:lvlText w:val=""/>
      <w:lvlJc w:val="left"/>
      <w:pPr>
        <w:ind w:left="720" w:hanging="360"/>
      </w:pPr>
      <w:rPr>
        <w:rFonts w:ascii="Wingdings" w:hAnsi="Wingdings" w:hint="default"/>
        <w:sz w:val="19"/>
        <w:szCs w:val="1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BE12FBA"/>
    <w:multiLevelType w:val="hybridMultilevel"/>
    <w:tmpl w:val="190C2D28"/>
    <w:lvl w:ilvl="0" w:tplc="18090009">
      <w:start w:val="1"/>
      <w:numFmt w:val="bullet"/>
      <w:lvlText w:val=""/>
      <w:lvlJc w:val="left"/>
      <w:pPr>
        <w:ind w:left="1854" w:hanging="360"/>
      </w:pPr>
      <w:rPr>
        <w:rFonts w:ascii="Wingdings" w:hAnsi="Wingdings" w:hint="default"/>
        <w:sz w:val="19"/>
        <w:szCs w:val="19"/>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27" w15:restartNumberingAfterBreak="0">
    <w:nsid w:val="52137B95"/>
    <w:multiLevelType w:val="hybridMultilevel"/>
    <w:tmpl w:val="9B30FF86"/>
    <w:lvl w:ilvl="0" w:tplc="18090009">
      <w:start w:val="1"/>
      <w:numFmt w:val="bullet"/>
      <w:lvlText w:val=""/>
      <w:lvlJc w:val="left"/>
      <w:pPr>
        <w:ind w:left="1790" w:hanging="360"/>
      </w:pPr>
      <w:rPr>
        <w:rFonts w:ascii="Wingdings" w:hAnsi="Wingdings" w:hint="default"/>
      </w:rPr>
    </w:lvl>
    <w:lvl w:ilvl="1" w:tplc="18090003" w:tentative="1">
      <w:start w:val="1"/>
      <w:numFmt w:val="bullet"/>
      <w:lvlText w:val="o"/>
      <w:lvlJc w:val="left"/>
      <w:pPr>
        <w:ind w:left="2510" w:hanging="360"/>
      </w:pPr>
      <w:rPr>
        <w:rFonts w:ascii="Courier New" w:hAnsi="Courier New" w:cs="Courier New" w:hint="default"/>
      </w:rPr>
    </w:lvl>
    <w:lvl w:ilvl="2" w:tplc="18090005" w:tentative="1">
      <w:start w:val="1"/>
      <w:numFmt w:val="bullet"/>
      <w:lvlText w:val=""/>
      <w:lvlJc w:val="left"/>
      <w:pPr>
        <w:ind w:left="3230" w:hanging="360"/>
      </w:pPr>
      <w:rPr>
        <w:rFonts w:ascii="Wingdings" w:hAnsi="Wingdings" w:hint="default"/>
      </w:rPr>
    </w:lvl>
    <w:lvl w:ilvl="3" w:tplc="18090001" w:tentative="1">
      <w:start w:val="1"/>
      <w:numFmt w:val="bullet"/>
      <w:lvlText w:val=""/>
      <w:lvlJc w:val="left"/>
      <w:pPr>
        <w:ind w:left="3950" w:hanging="360"/>
      </w:pPr>
      <w:rPr>
        <w:rFonts w:ascii="Symbol" w:hAnsi="Symbol" w:hint="default"/>
      </w:rPr>
    </w:lvl>
    <w:lvl w:ilvl="4" w:tplc="18090003" w:tentative="1">
      <w:start w:val="1"/>
      <w:numFmt w:val="bullet"/>
      <w:lvlText w:val="o"/>
      <w:lvlJc w:val="left"/>
      <w:pPr>
        <w:ind w:left="4670" w:hanging="360"/>
      </w:pPr>
      <w:rPr>
        <w:rFonts w:ascii="Courier New" w:hAnsi="Courier New" w:cs="Courier New" w:hint="default"/>
      </w:rPr>
    </w:lvl>
    <w:lvl w:ilvl="5" w:tplc="18090005" w:tentative="1">
      <w:start w:val="1"/>
      <w:numFmt w:val="bullet"/>
      <w:lvlText w:val=""/>
      <w:lvlJc w:val="left"/>
      <w:pPr>
        <w:ind w:left="5390" w:hanging="360"/>
      </w:pPr>
      <w:rPr>
        <w:rFonts w:ascii="Wingdings" w:hAnsi="Wingdings" w:hint="default"/>
      </w:rPr>
    </w:lvl>
    <w:lvl w:ilvl="6" w:tplc="18090001" w:tentative="1">
      <w:start w:val="1"/>
      <w:numFmt w:val="bullet"/>
      <w:lvlText w:val=""/>
      <w:lvlJc w:val="left"/>
      <w:pPr>
        <w:ind w:left="6110" w:hanging="360"/>
      </w:pPr>
      <w:rPr>
        <w:rFonts w:ascii="Symbol" w:hAnsi="Symbol" w:hint="default"/>
      </w:rPr>
    </w:lvl>
    <w:lvl w:ilvl="7" w:tplc="18090003" w:tentative="1">
      <w:start w:val="1"/>
      <w:numFmt w:val="bullet"/>
      <w:lvlText w:val="o"/>
      <w:lvlJc w:val="left"/>
      <w:pPr>
        <w:ind w:left="6830" w:hanging="360"/>
      </w:pPr>
      <w:rPr>
        <w:rFonts w:ascii="Courier New" w:hAnsi="Courier New" w:cs="Courier New" w:hint="default"/>
      </w:rPr>
    </w:lvl>
    <w:lvl w:ilvl="8" w:tplc="18090005" w:tentative="1">
      <w:start w:val="1"/>
      <w:numFmt w:val="bullet"/>
      <w:lvlText w:val=""/>
      <w:lvlJc w:val="left"/>
      <w:pPr>
        <w:ind w:left="7550" w:hanging="360"/>
      </w:pPr>
      <w:rPr>
        <w:rFonts w:ascii="Wingdings" w:hAnsi="Wingdings" w:hint="default"/>
      </w:rPr>
    </w:lvl>
  </w:abstractNum>
  <w:abstractNum w:abstractNumId="28" w15:restartNumberingAfterBreak="0">
    <w:nsid w:val="56303FD1"/>
    <w:multiLevelType w:val="hybridMultilevel"/>
    <w:tmpl w:val="CE004CEE"/>
    <w:lvl w:ilvl="0" w:tplc="18090009">
      <w:start w:val="1"/>
      <w:numFmt w:val="bullet"/>
      <w:lvlText w:val=""/>
      <w:lvlJc w:val="left"/>
      <w:pPr>
        <w:ind w:left="1429" w:hanging="360"/>
      </w:pPr>
      <w:rPr>
        <w:rFonts w:ascii="Wingdings" w:hAnsi="Wingdings"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9" w15:restartNumberingAfterBreak="0">
    <w:nsid w:val="5D711065"/>
    <w:multiLevelType w:val="hybridMultilevel"/>
    <w:tmpl w:val="66181D68"/>
    <w:lvl w:ilvl="0" w:tplc="18090009">
      <w:start w:val="1"/>
      <w:numFmt w:val="bullet"/>
      <w:lvlText w:val=""/>
      <w:lvlJc w:val="left"/>
      <w:pPr>
        <w:ind w:left="720" w:hanging="360"/>
      </w:pPr>
      <w:rPr>
        <w:rFonts w:ascii="Wingdings" w:hAnsi="Wingdings" w:hint="default"/>
        <w:sz w:val="19"/>
        <w:szCs w:val="1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F297D49"/>
    <w:multiLevelType w:val="hybridMultilevel"/>
    <w:tmpl w:val="54FCB318"/>
    <w:lvl w:ilvl="0" w:tplc="18090009">
      <w:start w:val="1"/>
      <w:numFmt w:val="bullet"/>
      <w:lvlText w:val=""/>
      <w:lvlJc w:val="left"/>
      <w:pPr>
        <w:ind w:left="1790" w:hanging="360"/>
      </w:pPr>
      <w:rPr>
        <w:rFonts w:ascii="Wingdings" w:hAnsi="Wingdings" w:hint="default"/>
      </w:rPr>
    </w:lvl>
    <w:lvl w:ilvl="1" w:tplc="18090003" w:tentative="1">
      <w:start w:val="1"/>
      <w:numFmt w:val="bullet"/>
      <w:lvlText w:val="o"/>
      <w:lvlJc w:val="left"/>
      <w:pPr>
        <w:ind w:left="2510" w:hanging="360"/>
      </w:pPr>
      <w:rPr>
        <w:rFonts w:ascii="Courier New" w:hAnsi="Courier New" w:cs="Courier New" w:hint="default"/>
      </w:rPr>
    </w:lvl>
    <w:lvl w:ilvl="2" w:tplc="18090005" w:tentative="1">
      <w:start w:val="1"/>
      <w:numFmt w:val="bullet"/>
      <w:lvlText w:val=""/>
      <w:lvlJc w:val="left"/>
      <w:pPr>
        <w:ind w:left="3230" w:hanging="360"/>
      </w:pPr>
      <w:rPr>
        <w:rFonts w:ascii="Wingdings" w:hAnsi="Wingdings" w:hint="default"/>
      </w:rPr>
    </w:lvl>
    <w:lvl w:ilvl="3" w:tplc="18090001" w:tentative="1">
      <w:start w:val="1"/>
      <w:numFmt w:val="bullet"/>
      <w:lvlText w:val=""/>
      <w:lvlJc w:val="left"/>
      <w:pPr>
        <w:ind w:left="3950" w:hanging="360"/>
      </w:pPr>
      <w:rPr>
        <w:rFonts w:ascii="Symbol" w:hAnsi="Symbol" w:hint="default"/>
      </w:rPr>
    </w:lvl>
    <w:lvl w:ilvl="4" w:tplc="18090003" w:tentative="1">
      <w:start w:val="1"/>
      <w:numFmt w:val="bullet"/>
      <w:lvlText w:val="o"/>
      <w:lvlJc w:val="left"/>
      <w:pPr>
        <w:ind w:left="4670" w:hanging="360"/>
      </w:pPr>
      <w:rPr>
        <w:rFonts w:ascii="Courier New" w:hAnsi="Courier New" w:cs="Courier New" w:hint="default"/>
      </w:rPr>
    </w:lvl>
    <w:lvl w:ilvl="5" w:tplc="18090005" w:tentative="1">
      <w:start w:val="1"/>
      <w:numFmt w:val="bullet"/>
      <w:lvlText w:val=""/>
      <w:lvlJc w:val="left"/>
      <w:pPr>
        <w:ind w:left="5390" w:hanging="360"/>
      </w:pPr>
      <w:rPr>
        <w:rFonts w:ascii="Wingdings" w:hAnsi="Wingdings" w:hint="default"/>
      </w:rPr>
    </w:lvl>
    <w:lvl w:ilvl="6" w:tplc="18090001" w:tentative="1">
      <w:start w:val="1"/>
      <w:numFmt w:val="bullet"/>
      <w:lvlText w:val=""/>
      <w:lvlJc w:val="left"/>
      <w:pPr>
        <w:ind w:left="6110" w:hanging="360"/>
      </w:pPr>
      <w:rPr>
        <w:rFonts w:ascii="Symbol" w:hAnsi="Symbol" w:hint="default"/>
      </w:rPr>
    </w:lvl>
    <w:lvl w:ilvl="7" w:tplc="18090003" w:tentative="1">
      <w:start w:val="1"/>
      <w:numFmt w:val="bullet"/>
      <w:lvlText w:val="o"/>
      <w:lvlJc w:val="left"/>
      <w:pPr>
        <w:ind w:left="6830" w:hanging="360"/>
      </w:pPr>
      <w:rPr>
        <w:rFonts w:ascii="Courier New" w:hAnsi="Courier New" w:cs="Courier New" w:hint="default"/>
      </w:rPr>
    </w:lvl>
    <w:lvl w:ilvl="8" w:tplc="18090005" w:tentative="1">
      <w:start w:val="1"/>
      <w:numFmt w:val="bullet"/>
      <w:lvlText w:val=""/>
      <w:lvlJc w:val="left"/>
      <w:pPr>
        <w:ind w:left="7550" w:hanging="360"/>
      </w:pPr>
      <w:rPr>
        <w:rFonts w:ascii="Wingdings" w:hAnsi="Wingdings" w:hint="default"/>
      </w:rPr>
    </w:lvl>
  </w:abstractNum>
  <w:abstractNum w:abstractNumId="31" w15:restartNumberingAfterBreak="0">
    <w:nsid w:val="5F3831A7"/>
    <w:multiLevelType w:val="hybridMultilevel"/>
    <w:tmpl w:val="469880DE"/>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06E2DF3"/>
    <w:multiLevelType w:val="hybridMultilevel"/>
    <w:tmpl w:val="23EA4C1E"/>
    <w:lvl w:ilvl="0" w:tplc="18090009">
      <w:start w:val="1"/>
      <w:numFmt w:val="bullet"/>
      <w:lvlText w:val=""/>
      <w:lvlJc w:val="left"/>
      <w:pPr>
        <w:ind w:left="2510" w:hanging="360"/>
      </w:pPr>
      <w:rPr>
        <w:rFonts w:ascii="Wingdings" w:hAnsi="Wingdings" w:hint="default"/>
      </w:rPr>
    </w:lvl>
    <w:lvl w:ilvl="1" w:tplc="18090003" w:tentative="1">
      <w:start w:val="1"/>
      <w:numFmt w:val="bullet"/>
      <w:lvlText w:val="o"/>
      <w:lvlJc w:val="left"/>
      <w:pPr>
        <w:ind w:left="3230" w:hanging="360"/>
      </w:pPr>
      <w:rPr>
        <w:rFonts w:ascii="Courier New" w:hAnsi="Courier New" w:cs="Courier New" w:hint="default"/>
      </w:rPr>
    </w:lvl>
    <w:lvl w:ilvl="2" w:tplc="18090005" w:tentative="1">
      <w:start w:val="1"/>
      <w:numFmt w:val="bullet"/>
      <w:lvlText w:val=""/>
      <w:lvlJc w:val="left"/>
      <w:pPr>
        <w:ind w:left="3950" w:hanging="360"/>
      </w:pPr>
      <w:rPr>
        <w:rFonts w:ascii="Wingdings" w:hAnsi="Wingdings" w:hint="default"/>
      </w:rPr>
    </w:lvl>
    <w:lvl w:ilvl="3" w:tplc="18090001" w:tentative="1">
      <w:start w:val="1"/>
      <w:numFmt w:val="bullet"/>
      <w:lvlText w:val=""/>
      <w:lvlJc w:val="left"/>
      <w:pPr>
        <w:ind w:left="4670" w:hanging="360"/>
      </w:pPr>
      <w:rPr>
        <w:rFonts w:ascii="Symbol" w:hAnsi="Symbol" w:hint="default"/>
      </w:rPr>
    </w:lvl>
    <w:lvl w:ilvl="4" w:tplc="18090003" w:tentative="1">
      <w:start w:val="1"/>
      <w:numFmt w:val="bullet"/>
      <w:lvlText w:val="o"/>
      <w:lvlJc w:val="left"/>
      <w:pPr>
        <w:ind w:left="5390" w:hanging="360"/>
      </w:pPr>
      <w:rPr>
        <w:rFonts w:ascii="Courier New" w:hAnsi="Courier New" w:cs="Courier New" w:hint="default"/>
      </w:rPr>
    </w:lvl>
    <w:lvl w:ilvl="5" w:tplc="18090005" w:tentative="1">
      <w:start w:val="1"/>
      <w:numFmt w:val="bullet"/>
      <w:lvlText w:val=""/>
      <w:lvlJc w:val="left"/>
      <w:pPr>
        <w:ind w:left="6110" w:hanging="360"/>
      </w:pPr>
      <w:rPr>
        <w:rFonts w:ascii="Wingdings" w:hAnsi="Wingdings" w:hint="default"/>
      </w:rPr>
    </w:lvl>
    <w:lvl w:ilvl="6" w:tplc="18090001" w:tentative="1">
      <w:start w:val="1"/>
      <w:numFmt w:val="bullet"/>
      <w:lvlText w:val=""/>
      <w:lvlJc w:val="left"/>
      <w:pPr>
        <w:ind w:left="6830" w:hanging="360"/>
      </w:pPr>
      <w:rPr>
        <w:rFonts w:ascii="Symbol" w:hAnsi="Symbol" w:hint="default"/>
      </w:rPr>
    </w:lvl>
    <w:lvl w:ilvl="7" w:tplc="18090003" w:tentative="1">
      <w:start w:val="1"/>
      <w:numFmt w:val="bullet"/>
      <w:lvlText w:val="o"/>
      <w:lvlJc w:val="left"/>
      <w:pPr>
        <w:ind w:left="7550" w:hanging="360"/>
      </w:pPr>
      <w:rPr>
        <w:rFonts w:ascii="Courier New" w:hAnsi="Courier New" w:cs="Courier New" w:hint="default"/>
      </w:rPr>
    </w:lvl>
    <w:lvl w:ilvl="8" w:tplc="18090005" w:tentative="1">
      <w:start w:val="1"/>
      <w:numFmt w:val="bullet"/>
      <w:lvlText w:val=""/>
      <w:lvlJc w:val="left"/>
      <w:pPr>
        <w:ind w:left="8270" w:hanging="360"/>
      </w:pPr>
      <w:rPr>
        <w:rFonts w:ascii="Wingdings" w:hAnsi="Wingdings" w:hint="default"/>
      </w:rPr>
    </w:lvl>
  </w:abstractNum>
  <w:abstractNum w:abstractNumId="33" w15:restartNumberingAfterBreak="0">
    <w:nsid w:val="60AC0258"/>
    <w:multiLevelType w:val="hybridMultilevel"/>
    <w:tmpl w:val="2406634C"/>
    <w:lvl w:ilvl="0" w:tplc="18090009">
      <w:start w:val="1"/>
      <w:numFmt w:val="bullet"/>
      <w:lvlText w:val=""/>
      <w:lvlJc w:val="left"/>
      <w:pPr>
        <w:ind w:left="1080" w:hanging="360"/>
      </w:pPr>
      <w:rPr>
        <w:rFonts w:ascii="Wingdings" w:hAnsi="Wingdings" w:hint="default"/>
        <w:sz w:val="19"/>
        <w:szCs w:val="19"/>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60CC2A6C"/>
    <w:multiLevelType w:val="hybridMultilevel"/>
    <w:tmpl w:val="65609CC2"/>
    <w:lvl w:ilvl="0" w:tplc="18090009">
      <w:start w:val="1"/>
      <w:numFmt w:val="bullet"/>
      <w:lvlText w:val=""/>
      <w:lvlJc w:val="left"/>
      <w:pPr>
        <w:ind w:left="1440" w:hanging="360"/>
      </w:pPr>
      <w:rPr>
        <w:rFonts w:ascii="Wingdings" w:hAnsi="Wingdings" w:hint="default"/>
        <w:sz w:val="19"/>
        <w:szCs w:val="19"/>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1E4294F"/>
    <w:multiLevelType w:val="hybridMultilevel"/>
    <w:tmpl w:val="E6DC292E"/>
    <w:lvl w:ilvl="0" w:tplc="08090009">
      <w:start w:val="1"/>
      <w:numFmt w:val="bullet"/>
      <w:lvlText w:val=""/>
      <w:lvlJc w:val="left"/>
      <w:pPr>
        <w:ind w:left="360" w:hanging="360"/>
      </w:pPr>
      <w:rPr>
        <w:rFonts w:ascii="Wingdings" w:hAnsi="Wingdings" w:hint="default"/>
        <w:sz w:val="19"/>
        <w:szCs w:val="19"/>
      </w:rPr>
    </w:lvl>
    <w:lvl w:ilvl="1" w:tplc="18090003">
      <w:start w:val="1"/>
      <w:numFmt w:val="bullet"/>
      <w:lvlText w:val="o"/>
      <w:lvlJc w:val="left"/>
      <w:pPr>
        <w:ind w:left="5596" w:hanging="360"/>
      </w:pPr>
      <w:rPr>
        <w:rFonts w:ascii="Courier New" w:hAnsi="Courier New" w:cs="Courier New" w:hint="default"/>
      </w:rPr>
    </w:lvl>
    <w:lvl w:ilvl="2" w:tplc="18090005" w:tentative="1">
      <w:start w:val="1"/>
      <w:numFmt w:val="bullet"/>
      <w:lvlText w:val=""/>
      <w:lvlJc w:val="left"/>
      <w:pPr>
        <w:ind w:left="6316" w:hanging="360"/>
      </w:pPr>
      <w:rPr>
        <w:rFonts w:ascii="Wingdings" w:hAnsi="Wingdings" w:hint="default"/>
      </w:rPr>
    </w:lvl>
    <w:lvl w:ilvl="3" w:tplc="18090001" w:tentative="1">
      <w:start w:val="1"/>
      <w:numFmt w:val="bullet"/>
      <w:lvlText w:val=""/>
      <w:lvlJc w:val="left"/>
      <w:pPr>
        <w:ind w:left="7036" w:hanging="360"/>
      </w:pPr>
      <w:rPr>
        <w:rFonts w:ascii="Symbol" w:hAnsi="Symbol" w:hint="default"/>
      </w:rPr>
    </w:lvl>
    <w:lvl w:ilvl="4" w:tplc="18090003" w:tentative="1">
      <w:start w:val="1"/>
      <w:numFmt w:val="bullet"/>
      <w:lvlText w:val="o"/>
      <w:lvlJc w:val="left"/>
      <w:pPr>
        <w:ind w:left="7756" w:hanging="360"/>
      </w:pPr>
      <w:rPr>
        <w:rFonts w:ascii="Courier New" w:hAnsi="Courier New" w:cs="Courier New" w:hint="default"/>
      </w:rPr>
    </w:lvl>
    <w:lvl w:ilvl="5" w:tplc="18090005" w:tentative="1">
      <w:start w:val="1"/>
      <w:numFmt w:val="bullet"/>
      <w:lvlText w:val=""/>
      <w:lvlJc w:val="left"/>
      <w:pPr>
        <w:ind w:left="8476" w:hanging="360"/>
      </w:pPr>
      <w:rPr>
        <w:rFonts w:ascii="Wingdings" w:hAnsi="Wingdings" w:hint="default"/>
      </w:rPr>
    </w:lvl>
    <w:lvl w:ilvl="6" w:tplc="18090001" w:tentative="1">
      <w:start w:val="1"/>
      <w:numFmt w:val="bullet"/>
      <w:lvlText w:val=""/>
      <w:lvlJc w:val="left"/>
      <w:pPr>
        <w:ind w:left="9196" w:hanging="360"/>
      </w:pPr>
      <w:rPr>
        <w:rFonts w:ascii="Symbol" w:hAnsi="Symbol" w:hint="default"/>
      </w:rPr>
    </w:lvl>
    <w:lvl w:ilvl="7" w:tplc="18090003" w:tentative="1">
      <w:start w:val="1"/>
      <w:numFmt w:val="bullet"/>
      <w:lvlText w:val="o"/>
      <w:lvlJc w:val="left"/>
      <w:pPr>
        <w:ind w:left="9916" w:hanging="360"/>
      </w:pPr>
      <w:rPr>
        <w:rFonts w:ascii="Courier New" w:hAnsi="Courier New" w:cs="Courier New" w:hint="default"/>
      </w:rPr>
    </w:lvl>
    <w:lvl w:ilvl="8" w:tplc="18090005" w:tentative="1">
      <w:start w:val="1"/>
      <w:numFmt w:val="bullet"/>
      <w:lvlText w:val=""/>
      <w:lvlJc w:val="left"/>
      <w:pPr>
        <w:ind w:left="10636" w:hanging="360"/>
      </w:pPr>
      <w:rPr>
        <w:rFonts w:ascii="Wingdings" w:hAnsi="Wingdings" w:hint="default"/>
      </w:rPr>
    </w:lvl>
  </w:abstractNum>
  <w:abstractNum w:abstractNumId="36" w15:restartNumberingAfterBreak="0">
    <w:nsid w:val="63E33BB4"/>
    <w:multiLevelType w:val="hybridMultilevel"/>
    <w:tmpl w:val="6414E2CE"/>
    <w:lvl w:ilvl="0" w:tplc="18090009">
      <w:start w:val="1"/>
      <w:numFmt w:val="bullet"/>
      <w:lvlText w:val=""/>
      <w:lvlJc w:val="left"/>
      <w:pPr>
        <w:ind w:left="1790" w:hanging="360"/>
      </w:pPr>
      <w:rPr>
        <w:rFonts w:ascii="Wingdings" w:hAnsi="Wingdings" w:hint="default"/>
        <w:sz w:val="19"/>
        <w:szCs w:val="19"/>
      </w:rPr>
    </w:lvl>
    <w:lvl w:ilvl="1" w:tplc="18090003" w:tentative="1">
      <w:start w:val="1"/>
      <w:numFmt w:val="bullet"/>
      <w:lvlText w:val="o"/>
      <w:lvlJc w:val="left"/>
      <w:pPr>
        <w:ind w:left="2510" w:hanging="360"/>
      </w:pPr>
      <w:rPr>
        <w:rFonts w:ascii="Courier New" w:hAnsi="Courier New" w:cs="Courier New" w:hint="default"/>
      </w:rPr>
    </w:lvl>
    <w:lvl w:ilvl="2" w:tplc="18090005" w:tentative="1">
      <w:start w:val="1"/>
      <w:numFmt w:val="bullet"/>
      <w:lvlText w:val=""/>
      <w:lvlJc w:val="left"/>
      <w:pPr>
        <w:ind w:left="3230" w:hanging="360"/>
      </w:pPr>
      <w:rPr>
        <w:rFonts w:ascii="Wingdings" w:hAnsi="Wingdings" w:hint="default"/>
      </w:rPr>
    </w:lvl>
    <w:lvl w:ilvl="3" w:tplc="18090001" w:tentative="1">
      <w:start w:val="1"/>
      <w:numFmt w:val="bullet"/>
      <w:lvlText w:val=""/>
      <w:lvlJc w:val="left"/>
      <w:pPr>
        <w:ind w:left="3950" w:hanging="360"/>
      </w:pPr>
      <w:rPr>
        <w:rFonts w:ascii="Symbol" w:hAnsi="Symbol" w:hint="default"/>
      </w:rPr>
    </w:lvl>
    <w:lvl w:ilvl="4" w:tplc="18090003" w:tentative="1">
      <w:start w:val="1"/>
      <w:numFmt w:val="bullet"/>
      <w:lvlText w:val="o"/>
      <w:lvlJc w:val="left"/>
      <w:pPr>
        <w:ind w:left="4670" w:hanging="360"/>
      </w:pPr>
      <w:rPr>
        <w:rFonts w:ascii="Courier New" w:hAnsi="Courier New" w:cs="Courier New" w:hint="default"/>
      </w:rPr>
    </w:lvl>
    <w:lvl w:ilvl="5" w:tplc="18090005" w:tentative="1">
      <w:start w:val="1"/>
      <w:numFmt w:val="bullet"/>
      <w:lvlText w:val=""/>
      <w:lvlJc w:val="left"/>
      <w:pPr>
        <w:ind w:left="5390" w:hanging="360"/>
      </w:pPr>
      <w:rPr>
        <w:rFonts w:ascii="Wingdings" w:hAnsi="Wingdings" w:hint="default"/>
      </w:rPr>
    </w:lvl>
    <w:lvl w:ilvl="6" w:tplc="18090001" w:tentative="1">
      <w:start w:val="1"/>
      <w:numFmt w:val="bullet"/>
      <w:lvlText w:val=""/>
      <w:lvlJc w:val="left"/>
      <w:pPr>
        <w:ind w:left="6110" w:hanging="360"/>
      </w:pPr>
      <w:rPr>
        <w:rFonts w:ascii="Symbol" w:hAnsi="Symbol" w:hint="default"/>
      </w:rPr>
    </w:lvl>
    <w:lvl w:ilvl="7" w:tplc="18090003" w:tentative="1">
      <w:start w:val="1"/>
      <w:numFmt w:val="bullet"/>
      <w:lvlText w:val="o"/>
      <w:lvlJc w:val="left"/>
      <w:pPr>
        <w:ind w:left="6830" w:hanging="360"/>
      </w:pPr>
      <w:rPr>
        <w:rFonts w:ascii="Courier New" w:hAnsi="Courier New" w:cs="Courier New" w:hint="default"/>
      </w:rPr>
    </w:lvl>
    <w:lvl w:ilvl="8" w:tplc="18090005" w:tentative="1">
      <w:start w:val="1"/>
      <w:numFmt w:val="bullet"/>
      <w:lvlText w:val=""/>
      <w:lvlJc w:val="left"/>
      <w:pPr>
        <w:ind w:left="7550" w:hanging="360"/>
      </w:pPr>
      <w:rPr>
        <w:rFonts w:ascii="Wingdings" w:hAnsi="Wingdings" w:hint="default"/>
      </w:rPr>
    </w:lvl>
  </w:abstractNum>
  <w:abstractNum w:abstractNumId="37" w15:restartNumberingAfterBreak="0">
    <w:nsid w:val="681956E9"/>
    <w:multiLevelType w:val="hybridMultilevel"/>
    <w:tmpl w:val="DB88B062"/>
    <w:lvl w:ilvl="0" w:tplc="18090009">
      <w:start w:val="1"/>
      <w:numFmt w:val="bullet"/>
      <w:lvlText w:val=""/>
      <w:lvlJc w:val="left"/>
      <w:pPr>
        <w:ind w:left="1429" w:hanging="360"/>
      </w:pPr>
      <w:rPr>
        <w:rFonts w:ascii="Wingdings" w:hAnsi="Wingdings" w:hint="default"/>
        <w:sz w:val="19"/>
        <w:szCs w:val="19"/>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8" w15:restartNumberingAfterBreak="0">
    <w:nsid w:val="6B975104"/>
    <w:multiLevelType w:val="hybridMultilevel"/>
    <w:tmpl w:val="80024FD4"/>
    <w:lvl w:ilvl="0" w:tplc="18090009">
      <w:start w:val="1"/>
      <w:numFmt w:val="bullet"/>
      <w:lvlText w:val=""/>
      <w:lvlJc w:val="left"/>
      <w:pPr>
        <w:ind w:left="1215" w:hanging="360"/>
      </w:pPr>
      <w:rPr>
        <w:rFonts w:ascii="Wingdings" w:hAnsi="Wingdings" w:hint="default"/>
      </w:rPr>
    </w:lvl>
    <w:lvl w:ilvl="1" w:tplc="18090003" w:tentative="1">
      <w:start w:val="1"/>
      <w:numFmt w:val="bullet"/>
      <w:lvlText w:val="o"/>
      <w:lvlJc w:val="left"/>
      <w:pPr>
        <w:ind w:left="1935" w:hanging="360"/>
      </w:pPr>
      <w:rPr>
        <w:rFonts w:ascii="Courier New" w:hAnsi="Courier New" w:cs="Courier New" w:hint="default"/>
      </w:rPr>
    </w:lvl>
    <w:lvl w:ilvl="2" w:tplc="18090005" w:tentative="1">
      <w:start w:val="1"/>
      <w:numFmt w:val="bullet"/>
      <w:lvlText w:val=""/>
      <w:lvlJc w:val="left"/>
      <w:pPr>
        <w:ind w:left="2655" w:hanging="360"/>
      </w:pPr>
      <w:rPr>
        <w:rFonts w:ascii="Wingdings" w:hAnsi="Wingdings" w:hint="default"/>
      </w:rPr>
    </w:lvl>
    <w:lvl w:ilvl="3" w:tplc="18090001" w:tentative="1">
      <w:start w:val="1"/>
      <w:numFmt w:val="bullet"/>
      <w:lvlText w:val=""/>
      <w:lvlJc w:val="left"/>
      <w:pPr>
        <w:ind w:left="3375" w:hanging="360"/>
      </w:pPr>
      <w:rPr>
        <w:rFonts w:ascii="Symbol" w:hAnsi="Symbol" w:hint="default"/>
      </w:rPr>
    </w:lvl>
    <w:lvl w:ilvl="4" w:tplc="18090003" w:tentative="1">
      <w:start w:val="1"/>
      <w:numFmt w:val="bullet"/>
      <w:lvlText w:val="o"/>
      <w:lvlJc w:val="left"/>
      <w:pPr>
        <w:ind w:left="4095" w:hanging="360"/>
      </w:pPr>
      <w:rPr>
        <w:rFonts w:ascii="Courier New" w:hAnsi="Courier New" w:cs="Courier New" w:hint="default"/>
      </w:rPr>
    </w:lvl>
    <w:lvl w:ilvl="5" w:tplc="18090005" w:tentative="1">
      <w:start w:val="1"/>
      <w:numFmt w:val="bullet"/>
      <w:lvlText w:val=""/>
      <w:lvlJc w:val="left"/>
      <w:pPr>
        <w:ind w:left="4815" w:hanging="360"/>
      </w:pPr>
      <w:rPr>
        <w:rFonts w:ascii="Wingdings" w:hAnsi="Wingdings" w:hint="default"/>
      </w:rPr>
    </w:lvl>
    <w:lvl w:ilvl="6" w:tplc="18090001" w:tentative="1">
      <w:start w:val="1"/>
      <w:numFmt w:val="bullet"/>
      <w:lvlText w:val=""/>
      <w:lvlJc w:val="left"/>
      <w:pPr>
        <w:ind w:left="5535" w:hanging="360"/>
      </w:pPr>
      <w:rPr>
        <w:rFonts w:ascii="Symbol" w:hAnsi="Symbol" w:hint="default"/>
      </w:rPr>
    </w:lvl>
    <w:lvl w:ilvl="7" w:tplc="18090003" w:tentative="1">
      <w:start w:val="1"/>
      <w:numFmt w:val="bullet"/>
      <w:lvlText w:val="o"/>
      <w:lvlJc w:val="left"/>
      <w:pPr>
        <w:ind w:left="6255" w:hanging="360"/>
      </w:pPr>
      <w:rPr>
        <w:rFonts w:ascii="Courier New" w:hAnsi="Courier New" w:cs="Courier New" w:hint="default"/>
      </w:rPr>
    </w:lvl>
    <w:lvl w:ilvl="8" w:tplc="18090005" w:tentative="1">
      <w:start w:val="1"/>
      <w:numFmt w:val="bullet"/>
      <w:lvlText w:val=""/>
      <w:lvlJc w:val="left"/>
      <w:pPr>
        <w:ind w:left="6975" w:hanging="360"/>
      </w:pPr>
      <w:rPr>
        <w:rFonts w:ascii="Wingdings" w:hAnsi="Wingdings" w:hint="default"/>
      </w:rPr>
    </w:lvl>
  </w:abstractNum>
  <w:abstractNum w:abstractNumId="39" w15:restartNumberingAfterBreak="0">
    <w:nsid w:val="73C06401"/>
    <w:multiLevelType w:val="hybridMultilevel"/>
    <w:tmpl w:val="992CDD24"/>
    <w:lvl w:ilvl="0" w:tplc="18090009">
      <w:start w:val="1"/>
      <w:numFmt w:val="bullet"/>
      <w:lvlText w:val=""/>
      <w:lvlJc w:val="left"/>
      <w:pPr>
        <w:ind w:left="1790" w:hanging="360"/>
      </w:pPr>
      <w:rPr>
        <w:rFonts w:ascii="Wingdings" w:hAnsi="Wingdings" w:hint="default"/>
        <w:sz w:val="19"/>
        <w:szCs w:val="19"/>
      </w:rPr>
    </w:lvl>
    <w:lvl w:ilvl="1" w:tplc="18090003" w:tentative="1">
      <w:start w:val="1"/>
      <w:numFmt w:val="bullet"/>
      <w:lvlText w:val="o"/>
      <w:lvlJc w:val="left"/>
      <w:pPr>
        <w:ind w:left="2510" w:hanging="360"/>
      </w:pPr>
      <w:rPr>
        <w:rFonts w:ascii="Courier New" w:hAnsi="Courier New" w:cs="Courier New" w:hint="default"/>
      </w:rPr>
    </w:lvl>
    <w:lvl w:ilvl="2" w:tplc="18090005" w:tentative="1">
      <w:start w:val="1"/>
      <w:numFmt w:val="bullet"/>
      <w:lvlText w:val=""/>
      <w:lvlJc w:val="left"/>
      <w:pPr>
        <w:ind w:left="3230" w:hanging="360"/>
      </w:pPr>
      <w:rPr>
        <w:rFonts w:ascii="Wingdings" w:hAnsi="Wingdings" w:hint="default"/>
      </w:rPr>
    </w:lvl>
    <w:lvl w:ilvl="3" w:tplc="18090001" w:tentative="1">
      <w:start w:val="1"/>
      <w:numFmt w:val="bullet"/>
      <w:lvlText w:val=""/>
      <w:lvlJc w:val="left"/>
      <w:pPr>
        <w:ind w:left="3950" w:hanging="360"/>
      </w:pPr>
      <w:rPr>
        <w:rFonts w:ascii="Symbol" w:hAnsi="Symbol" w:hint="default"/>
      </w:rPr>
    </w:lvl>
    <w:lvl w:ilvl="4" w:tplc="18090003" w:tentative="1">
      <w:start w:val="1"/>
      <w:numFmt w:val="bullet"/>
      <w:lvlText w:val="o"/>
      <w:lvlJc w:val="left"/>
      <w:pPr>
        <w:ind w:left="4670" w:hanging="360"/>
      </w:pPr>
      <w:rPr>
        <w:rFonts w:ascii="Courier New" w:hAnsi="Courier New" w:cs="Courier New" w:hint="default"/>
      </w:rPr>
    </w:lvl>
    <w:lvl w:ilvl="5" w:tplc="18090005" w:tentative="1">
      <w:start w:val="1"/>
      <w:numFmt w:val="bullet"/>
      <w:lvlText w:val=""/>
      <w:lvlJc w:val="left"/>
      <w:pPr>
        <w:ind w:left="5390" w:hanging="360"/>
      </w:pPr>
      <w:rPr>
        <w:rFonts w:ascii="Wingdings" w:hAnsi="Wingdings" w:hint="default"/>
      </w:rPr>
    </w:lvl>
    <w:lvl w:ilvl="6" w:tplc="18090001" w:tentative="1">
      <w:start w:val="1"/>
      <w:numFmt w:val="bullet"/>
      <w:lvlText w:val=""/>
      <w:lvlJc w:val="left"/>
      <w:pPr>
        <w:ind w:left="6110" w:hanging="360"/>
      </w:pPr>
      <w:rPr>
        <w:rFonts w:ascii="Symbol" w:hAnsi="Symbol" w:hint="default"/>
      </w:rPr>
    </w:lvl>
    <w:lvl w:ilvl="7" w:tplc="18090003" w:tentative="1">
      <w:start w:val="1"/>
      <w:numFmt w:val="bullet"/>
      <w:lvlText w:val="o"/>
      <w:lvlJc w:val="left"/>
      <w:pPr>
        <w:ind w:left="6830" w:hanging="360"/>
      </w:pPr>
      <w:rPr>
        <w:rFonts w:ascii="Courier New" w:hAnsi="Courier New" w:cs="Courier New" w:hint="default"/>
      </w:rPr>
    </w:lvl>
    <w:lvl w:ilvl="8" w:tplc="18090005" w:tentative="1">
      <w:start w:val="1"/>
      <w:numFmt w:val="bullet"/>
      <w:lvlText w:val=""/>
      <w:lvlJc w:val="left"/>
      <w:pPr>
        <w:ind w:left="7550" w:hanging="360"/>
      </w:pPr>
      <w:rPr>
        <w:rFonts w:ascii="Wingdings" w:hAnsi="Wingdings" w:hint="default"/>
      </w:rPr>
    </w:lvl>
  </w:abstractNum>
  <w:abstractNum w:abstractNumId="40" w15:restartNumberingAfterBreak="0">
    <w:nsid w:val="7992386A"/>
    <w:multiLevelType w:val="hybridMultilevel"/>
    <w:tmpl w:val="F836F63A"/>
    <w:lvl w:ilvl="0" w:tplc="18090009">
      <w:start w:val="1"/>
      <w:numFmt w:val="bullet"/>
      <w:lvlText w:val=""/>
      <w:lvlJc w:val="left"/>
      <w:pPr>
        <w:ind w:left="1070" w:hanging="360"/>
      </w:pPr>
      <w:rPr>
        <w:rFonts w:ascii="Wingdings" w:hAnsi="Wingdings" w:hint="default"/>
        <w:sz w:val="19"/>
        <w:szCs w:val="19"/>
      </w:rPr>
    </w:lvl>
    <w:lvl w:ilvl="1" w:tplc="18090003" w:tentative="1">
      <w:start w:val="1"/>
      <w:numFmt w:val="bullet"/>
      <w:lvlText w:val="o"/>
      <w:lvlJc w:val="left"/>
      <w:pPr>
        <w:ind w:left="1790" w:hanging="360"/>
      </w:pPr>
      <w:rPr>
        <w:rFonts w:ascii="Courier New" w:hAnsi="Courier New" w:cs="Courier New" w:hint="default"/>
      </w:rPr>
    </w:lvl>
    <w:lvl w:ilvl="2" w:tplc="18090005" w:tentative="1">
      <w:start w:val="1"/>
      <w:numFmt w:val="bullet"/>
      <w:lvlText w:val=""/>
      <w:lvlJc w:val="left"/>
      <w:pPr>
        <w:ind w:left="2510" w:hanging="360"/>
      </w:pPr>
      <w:rPr>
        <w:rFonts w:ascii="Wingdings" w:hAnsi="Wingdings" w:hint="default"/>
      </w:rPr>
    </w:lvl>
    <w:lvl w:ilvl="3" w:tplc="18090001" w:tentative="1">
      <w:start w:val="1"/>
      <w:numFmt w:val="bullet"/>
      <w:lvlText w:val=""/>
      <w:lvlJc w:val="left"/>
      <w:pPr>
        <w:ind w:left="3230" w:hanging="360"/>
      </w:pPr>
      <w:rPr>
        <w:rFonts w:ascii="Symbol" w:hAnsi="Symbol" w:hint="default"/>
      </w:rPr>
    </w:lvl>
    <w:lvl w:ilvl="4" w:tplc="18090003" w:tentative="1">
      <w:start w:val="1"/>
      <w:numFmt w:val="bullet"/>
      <w:lvlText w:val="o"/>
      <w:lvlJc w:val="left"/>
      <w:pPr>
        <w:ind w:left="3950" w:hanging="360"/>
      </w:pPr>
      <w:rPr>
        <w:rFonts w:ascii="Courier New" w:hAnsi="Courier New" w:cs="Courier New" w:hint="default"/>
      </w:rPr>
    </w:lvl>
    <w:lvl w:ilvl="5" w:tplc="18090005" w:tentative="1">
      <w:start w:val="1"/>
      <w:numFmt w:val="bullet"/>
      <w:lvlText w:val=""/>
      <w:lvlJc w:val="left"/>
      <w:pPr>
        <w:ind w:left="4670" w:hanging="360"/>
      </w:pPr>
      <w:rPr>
        <w:rFonts w:ascii="Wingdings" w:hAnsi="Wingdings" w:hint="default"/>
      </w:rPr>
    </w:lvl>
    <w:lvl w:ilvl="6" w:tplc="18090001" w:tentative="1">
      <w:start w:val="1"/>
      <w:numFmt w:val="bullet"/>
      <w:lvlText w:val=""/>
      <w:lvlJc w:val="left"/>
      <w:pPr>
        <w:ind w:left="5390" w:hanging="360"/>
      </w:pPr>
      <w:rPr>
        <w:rFonts w:ascii="Symbol" w:hAnsi="Symbol" w:hint="default"/>
      </w:rPr>
    </w:lvl>
    <w:lvl w:ilvl="7" w:tplc="18090003" w:tentative="1">
      <w:start w:val="1"/>
      <w:numFmt w:val="bullet"/>
      <w:lvlText w:val="o"/>
      <w:lvlJc w:val="left"/>
      <w:pPr>
        <w:ind w:left="6110" w:hanging="360"/>
      </w:pPr>
      <w:rPr>
        <w:rFonts w:ascii="Courier New" w:hAnsi="Courier New" w:cs="Courier New" w:hint="default"/>
      </w:rPr>
    </w:lvl>
    <w:lvl w:ilvl="8" w:tplc="18090005" w:tentative="1">
      <w:start w:val="1"/>
      <w:numFmt w:val="bullet"/>
      <w:lvlText w:val=""/>
      <w:lvlJc w:val="left"/>
      <w:pPr>
        <w:ind w:left="6830" w:hanging="360"/>
      </w:pPr>
      <w:rPr>
        <w:rFonts w:ascii="Wingdings" w:hAnsi="Wingdings" w:hint="default"/>
      </w:rPr>
    </w:lvl>
  </w:abstractNum>
  <w:abstractNum w:abstractNumId="41" w15:restartNumberingAfterBreak="0">
    <w:nsid w:val="7B565E7A"/>
    <w:multiLevelType w:val="hybridMultilevel"/>
    <w:tmpl w:val="81762126"/>
    <w:lvl w:ilvl="0" w:tplc="18090009">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647052666">
    <w:abstractNumId w:val="0"/>
  </w:num>
  <w:num w:numId="2" w16cid:durableId="529686576">
    <w:abstractNumId w:val="11"/>
  </w:num>
  <w:num w:numId="3" w16cid:durableId="1297686560">
    <w:abstractNumId w:val="5"/>
  </w:num>
  <w:num w:numId="4" w16cid:durableId="673344236">
    <w:abstractNumId w:val="20"/>
  </w:num>
  <w:num w:numId="5" w16cid:durableId="1086921442">
    <w:abstractNumId w:val="20"/>
  </w:num>
  <w:num w:numId="6" w16cid:durableId="4745007">
    <w:abstractNumId w:val="28"/>
  </w:num>
  <w:num w:numId="7" w16cid:durableId="924535334">
    <w:abstractNumId w:val="25"/>
  </w:num>
  <w:num w:numId="8" w16cid:durableId="1512600038">
    <w:abstractNumId w:val="10"/>
  </w:num>
  <w:num w:numId="9" w16cid:durableId="1241871155">
    <w:abstractNumId w:val="18"/>
  </w:num>
  <w:num w:numId="10" w16cid:durableId="713234100">
    <w:abstractNumId w:val="1"/>
  </w:num>
  <w:num w:numId="11" w16cid:durableId="454107181">
    <w:abstractNumId w:val="2"/>
  </w:num>
  <w:num w:numId="12" w16cid:durableId="116335873">
    <w:abstractNumId w:val="21"/>
  </w:num>
  <w:num w:numId="13" w16cid:durableId="1433550483">
    <w:abstractNumId w:val="38"/>
  </w:num>
  <w:num w:numId="14" w16cid:durableId="1310791612">
    <w:abstractNumId w:val="9"/>
  </w:num>
  <w:num w:numId="15" w16cid:durableId="1150369610">
    <w:abstractNumId w:val="35"/>
  </w:num>
  <w:num w:numId="16" w16cid:durableId="1064908561">
    <w:abstractNumId w:val="11"/>
  </w:num>
  <w:num w:numId="17" w16cid:durableId="1128549382">
    <w:abstractNumId w:val="36"/>
  </w:num>
  <w:num w:numId="18" w16cid:durableId="1399477716">
    <w:abstractNumId w:val="22"/>
  </w:num>
  <w:num w:numId="19" w16cid:durableId="1728794505">
    <w:abstractNumId w:val="29"/>
  </w:num>
  <w:num w:numId="20" w16cid:durableId="267087591">
    <w:abstractNumId w:val="13"/>
  </w:num>
  <w:num w:numId="21" w16cid:durableId="1684551978">
    <w:abstractNumId w:val="6"/>
  </w:num>
  <w:num w:numId="22" w16cid:durableId="952401287">
    <w:abstractNumId w:val="27"/>
  </w:num>
  <w:num w:numId="23" w16cid:durableId="2062552630">
    <w:abstractNumId w:val="32"/>
  </w:num>
  <w:num w:numId="24" w16cid:durableId="1766916891">
    <w:abstractNumId w:val="41"/>
  </w:num>
  <w:num w:numId="25" w16cid:durableId="1244340361">
    <w:abstractNumId w:val="16"/>
  </w:num>
  <w:num w:numId="26" w16cid:durableId="1448114048">
    <w:abstractNumId w:val="31"/>
  </w:num>
  <w:num w:numId="27" w16cid:durableId="1053892467">
    <w:abstractNumId w:val="7"/>
  </w:num>
  <w:num w:numId="28" w16cid:durableId="781345023">
    <w:abstractNumId w:val="24"/>
  </w:num>
  <w:num w:numId="29" w16cid:durableId="1536573540">
    <w:abstractNumId w:val="30"/>
  </w:num>
  <w:num w:numId="30" w16cid:durableId="1922327416">
    <w:abstractNumId w:val="12"/>
  </w:num>
  <w:num w:numId="31" w16cid:durableId="1157843289">
    <w:abstractNumId w:val="33"/>
  </w:num>
  <w:num w:numId="32" w16cid:durableId="1376659711">
    <w:abstractNumId w:val="39"/>
  </w:num>
  <w:num w:numId="33" w16cid:durableId="2096435666">
    <w:abstractNumId w:val="34"/>
  </w:num>
  <w:num w:numId="34" w16cid:durableId="1718503778">
    <w:abstractNumId w:val="40"/>
  </w:num>
  <w:num w:numId="35" w16cid:durableId="810561082">
    <w:abstractNumId w:val="17"/>
  </w:num>
  <w:num w:numId="36" w16cid:durableId="1319581019">
    <w:abstractNumId w:val="19"/>
  </w:num>
  <w:num w:numId="37" w16cid:durableId="1805387686">
    <w:abstractNumId w:val="4"/>
  </w:num>
  <w:num w:numId="38" w16cid:durableId="493762226">
    <w:abstractNumId w:val="8"/>
  </w:num>
  <w:num w:numId="39" w16cid:durableId="1485927645">
    <w:abstractNumId w:val="14"/>
  </w:num>
  <w:num w:numId="40" w16cid:durableId="816343833">
    <w:abstractNumId w:val="37"/>
  </w:num>
  <w:num w:numId="41" w16cid:durableId="1886065545">
    <w:abstractNumId w:val="15"/>
  </w:num>
  <w:num w:numId="42" w16cid:durableId="494415998">
    <w:abstractNumId w:val="3"/>
  </w:num>
  <w:num w:numId="43" w16cid:durableId="1123773605">
    <w:abstractNumId w:val="26"/>
  </w:num>
  <w:num w:numId="44" w16cid:durableId="1649507184">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12"/>
    <w:rsid w:val="00000116"/>
    <w:rsid w:val="00000191"/>
    <w:rsid w:val="00000E4C"/>
    <w:rsid w:val="000012A0"/>
    <w:rsid w:val="0000134D"/>
    <w:rsid w:val="000013A2"/>
    <w:rsid w:val="0000167A"/>
    <w:rsid w:val="00001989"/>
    <w:rsid w:val="00001BDE"/>
    <w:rsid w:val="00001F51"/>
    <w:rsid w:val="000024A2"/>
    <w:rsid w:val="00002589"/>
    <w:rsid w:val="000026F1"/>
    <w:rsid w:val="00002EB8"/>
    <w:rsid w:val="00002F16"/>
    <w:rsid w:val="000034A8"/>
    <w:rsid w:val="00003569"/>
    <w:rsid w:val="000036A3"/>
    <w:rsid w:val="000037AE"/>
    <w:rsid w:val="00003931"/>
    <w:rsid w:val="00003960"/>
    <w:rsid w:val="00003A2C"/>
    <w:rsid w:val="00004A45"/>
    <w:rsid w:val="00004D66"/>
    <w:rsid w:val="00004F89"/>
    <w:rsid w:val="0000508F"/>
    <w:rsid w:val="00005307"/>
    <w:rsid w:val="00005749"/>
    <w:rsid w:val="0000577F"/>
    <w:rsid w:val="00005BCE"/>
    <w:rsid w:val="00005D78"/>
    <w:rsid w:val="00005E8A"/>
    <w:rsid w:val="000061CA"/>
    <w:rsid w:val="000062A7"/>
    <w:rsid w:val="000067AA"/>
    <w:rsid w:val="000068F9"/>
    <w:rsid w:val="00006B97"/>
    <w:rsid w:val="00006C51"/>
    <w:rsid w:val="0000739A"/>
    <w:rsid w:val="00007AB9"/>
    <w:rsid w:val="000100D6"/>
    <w:rsid w:val="00010217"/>
    <w:rsid w:val="00010A10"/>
    <w:rsid w:val="00010C56"/>
    <w:rsid w:val="00010DAE"/>
    <w:rsid w:val="00011784"/>
    <w:rsid w:val="00011A65"/>
    <w:rsid w:val="00011EE4"/>
    <w:rsid w:val="0001222A"/>
    <w:rsid w:val="00012532"/>
    <w:rsid w:val="0001278F"/>
    <w:rsid w:val="00012809"/>
    <w:rsid w:val="00012A61"/>
    <w:rsid w:val="00012D93"/>
    <w:rsid w:val="00012F16"/>
    <w:rsid w:val="0001322F"/>
    <w:rsid w:val="000134C6"/>
    <w:rsid w:val="00013747"/>
    <w:rsid w:val="000137B7"/>
    <w:rsid w:val="00014160"/>
    <w:rsid w:val="00014E39"/>
    <w:rsid w:val="00015190"/>
    <w:rsid w:val="00015388"/>
    <w:rsid w:val="000154B4"/>
    <w:rsid w:val="00015707"/>
    <w:rsid w:val="000158AB"/>
    <w:rsid w:val="000159B3"/>
    <w:rsid w:val="00015AB9"/>
    <w:rsid w:val="00015BA3"/>
    <w:rsid w:val="00015CC6"/>
    <w:rsid w:val="00015D4C"/>
    <w:rsid w:val="000162E2"/>
    <w:rsid w:val="00016887"/>
    <w:rsid w:val="00016956"/>
    <w:rsid w:val="0001750D"/>
    <w:rsid w:val="00017685"/>
    <w:rsid w:val="00017935"/>
    <w:rsid w:val="00017D25"/>
    <w:rsid w:val="00017DBC"/>
    <w:rsid w:val="00017FAF"/>
    <w:rsid w:val="000200D8"/>
    <w:rsid w:val="0002065B"/>
    <w:rsid w:val="00020AB2"/>
    <w:rsid w:val="00021008"/>
    <w:rsid w:val="00021009"/>
    <w:rsid w:val="000210D6"/>
    <w:rsid w:val="00021100"/>
    <w:rsid w:val="0002179C"/>
    <w:rsid w:val="00021863"/>
    <w:rsid w:val="00022297"/>
    <w:rsid w:val="000224A7"/>
    <w:rsid w:val="00022761"/>
    <w:rsid w:val="0002291C"/>
    <w:rsid w:val="00022A02"/>
    <w:rsid w:val="00022C41"/>
    <w:rsid w:val="00022EB7"/>
    <w:rsid w:val="00023314"/>
    <w:rsid w:val="00023363"/>
    <w:rsid w:val="0002339A"/>
    <w:rsid w:val="000233D8"/>
    <w:rsid w:val="00024594"/>
    <w:rsid w:val="000249F6"/>
    <w:rsid w:val="00024B4E"/>
    <w:rsid w:val="000250B9"/>
    <w:rsid w:val="00025201"/>
    <w:rsid w:val="000252A7"/>
    <w:rsid w:val="00025348"/>
    <w:rsid w:val="00025593"/>
    <w:rsid w:val="00025604"/>
    <w:rsid w:val="0002570E"/>
    <w:rsid w:val="00025A7B"/>
    <w:rsid w:val="0002615C"/>
    <w:rsid w:val="000261F3"/>
    <w:rsid w:val="00026457"/>
    <w:rsid w:val="000264E9"/>
    <w:rsid w:val="000268C5"/>
    <w:rsid w:val="00026C55"/>
    <w:rsid w:val="000272AC"/>
    <w:rsid w:val="00027C87"/>
    <w:rsid w:val="00027E14"/>
    <w:rsid w:val="000308ED"/>
    <w:rsid w:val="00030A79"/>
    <w:rsid w:val="00030ECF"/>
    <w:rsid w:val="000310CB"/>
    <w:rsid w:val="00031659"/>
    <w:rsid w:val="000316C3"/>
    <w:rsid w:val="00031982"/>
    <w:rsid w:val="000329C7"/>
    <w:rsid w:val="00032AE5"/>
    <w:rsid w:val="00032B63"/>
    <w:rsid w:val="00032C6F"/>
    <w:rsid w:val="000333C2"/>
    <w:rsid w:val="0003372D"/>
    <w:rsid w:val="00033A7A"/>
    <w:rsid w:val="00033B37"/>
    <w:rsid w:val="00033B60"/>
    <w:rsid w:val="00033CBC"/>
    <w:rsid w:val="00033DB5"/>
    <w:rsid w:val="00033EB3"/>
    <w:rsid w:val="00033FAD"/>
    <w:rsid w:val="0003413F"/>
    <w:rsid w:val="000347F4"/>
    <w:rsid w:val="00034829"/>
    <w:rsid w:val="00034BB3"/>
    <w:rsid w:val="00034D44"/>
    <w:rsid w:val="00034EAF"/>
    <w:rsid w:val="00034F26"/>
    <w:rsid w:val="00035331"/>
    <w:rsid w:val="00035336"/>
    <w:rsid w:val="0003559D"/>
    <w:rsid w:val="00035B5D"/>
    <w:rsid w:val="000362E2"/>
    <w:rsid w:val="00036304"/>
    <w:rsid w:val="00036394"/>
    <w:rsid w:val="00036582"/>
    <w:rsid w:val="000367D3"/>
    <w:rsid w:val="0003696A"/>
    <w:rsid w:val="000369D1"/>
    <w:rsid w:val="00036AF0"/>
    <w:rsid w:val="00036C21"/>
    <w:rsid w:val="00036DAD"/>
    <w:rsid w:val="00036EBC"/>
    <w:rsid w:val="00036F63"/>
    <w:rsid w:val="00037136"/>
    <w:rsid w:val="000372C3"/>
    <w:rsid w:val="000374F1"/>
    <w:rsid w:val="000378CD"/>
    <w:rsid w:val="00037A0A"/>
    <w:rsid w:val="00037C3A"/>
    <w:rsid w:val="00037E71"/>
    <w:rsid w:val="00037F2E"/>
    <w:rsid w:val="000401ED"/>
    <w:rsid w:val="00040594"/>
    <w:rsid w:val="0004097E"/>
    <w:rsid w:val="00040CE6"/>
    <w:rsid w:val="00040CEC"/>
    <w:rsid w:val="00040FBC"/>
    <w:rsid w:val="0004114F"/>
    <w:rsid w:val="00041185"/>
    <w:rsid w:val="000413FB"/>
    <w:rsid w:val="00041A13"/>
    <w:rsid w:val="00042210"/>
    <w:rsid w:val="00042334"/>
    <w:rsid w:val="000425AF"/>
    <w:rsid w:val="000429A6"/>
    <w:rsid w:val="00042A6F"/>
    <w:rsid w:val="00042B6E"/>
    <w:rsid w:val="00042C4F"/>
    <w:rsid w:val="00043299"/>
    <w:rsid w:val="000432B3"/>
    <w:rsid w:val="000432FA"/>
    <w:rsid w:val="000434A5"/>
    <w:rsid w:val="000438EC"/>
    <w:rsid w:val="000438EE"/>
    <w:rsid w:val="00043AF8"/>
    <w:rsid w:val="00043DD8"/>
    <w:rsid w:val="000440B7"/>
    <w:rsid w:val="0004446B"/>
    <w:rsid w:val="000445A1"/>
    <w:rsid w:val="00044BC2"/>
    <w:rsid w:val="00044FAF"/>
    <w:rsid w:val="000452FC"/>
    <w:rsid w:val="000455D2"/>
    <w:rsid w:val="000456C0"/>
    <w:rsid w:val="000456F8"/>
    <w:rsid w:val="0004576F"/>
    <w:rsid w:val="000457FD"/>
    <w:rsid w:val="00045AE6"/>
    <w:rsid w:val="00045F65"/>
    <w:rsid w:val="00046893"/>
    <w:rsid w:val="00046AE0"/>
    <w:rsid w:val="000470AB"/>
    <w:rsid w:val="000472A0"/>
    <w:rsid w:val="000475D2"/>
    <w:rsid w:val="000477E7"/>
    <w:rsid w:val="00047DD3"/>
    <w:rsid w:val="000500E0"/>
    <w:rsid w:val="000504B4"/>
    <w:rsid w:val="00050A54"/>
    <w:rsid w:val="00050D49"/>
    <w:rsid w:val="00050F30"/>
    <w:rsid w:val="000510C0"/>
    <w:rsid w:val="00051357"/>
    <w:rsid w:val="000518BB"/>
    <w:rsid w:val="00051A02"/>
    <w:rsid w:val="00051A50"/>
    <w:rsid w:val="00051BA3"/>
    <w:rsid w:val="00051E40"/>
    <w:rsid w:val="0005209E"/>
    <w:rsid w:val="000520A6"/>
    <w:rsid w:val="0005217C"/>
    <w:rsid w:val="0005249D"/>
    <w:rsid w:val="00052514"/>
    <w:rsid w:val="0005264F"/>
    <w:rsid w:val="000529DC"/>
    <w:rsid w:val="00052A39"/>
    <w:rsid w:val="00052BE5"/>
    <w:rsid w:val="00052DE4"/>
    <w:rsid w:val="00053212"/>
    <w:rsid w:val="00053230"/>
    <w:rsid w:val="0005336F"/>
    <w:rsid w:val="0005396F"/>
    <w:rsid w:val="00054AAB"/>
    <w:rsid w:val="00055149"/>
    <w:rsid w:val="0005577F"/>
    <w:rsid w:val="0005591F"/>
    <w:rsid w:val="000559AA"/>
    <w:rsid w:val="000559DA"/>
    <w:rsid w:val="00055B45"/>
    <w:rsid w:val="00055B76"/>
    <w:rsid w:val="00055C49"/>
    <w:rsid w:val="00055E4C"/>
    <w:rsid w:val="000562C7"/>
    <w:rsid w:val="00056957"/>
    <w:rsid w:val="00056B76"/>
    <w:rsid w:val="00056C24"/>
    <w:rsid w:val="00056C3E"/>
    <w:rsid w:val="00056DA8"/>
    <w:rsid w:val="00056F57"/>
    <w:rsid w:val="00056FD6"/>
    <w:rsid w:val="00057370"/>
    <w:rsid w:val="00057403"/>
    <w:rsid w:val="000577B8"/>
    <w:rsid w:val="000578E8"/>
    <w:rsid w:val="00057A67"/>
    <w:rsid w:val="00057DBC"/>
    <w:rsid w:val="00057FA3"/>
    <w:rsid w:val="000601CE"/>
    <w:rsid w:val="00060268"/>
    <w:rsid w:val="000605A5"/>
    <w:rsid w:val="000608EE"/>
    <w:rsid w:val="00060918"/>
    <w:rsid w:val="00060BBA"/>
    <w:rsid w:val="00060CB0"/>
    <w:rsid w:val="00060F11"/>
    <w:rsid w:val="00060FCD"/>
    <w:rsid w:val="000612B9"/>
    <w:rsid w:val="000615B2"/>
    <w:rsid w:val="00061903"/>
    <w:rsid w:val="00061B3F"/>
    <w:rsid w:val="00061E63"/>
    <w:rsid w:val="00061E73"/>
    <w:rsid w:val="00061F4D"/>
    <w:rsid w:val="000623EF"/>
    <w:rsid w:val="00062605"/>
    <w:rsid w:val="000628CA"/>
    <w:rsid w:val="00062A76"/>
    <w:rsid w:val="00062AE8"/>
    <w:rsid w:val="00062C14"/>
    <w:rsid w:val="00062D1D"/>
    <w:rsid w:val="00062EFA"/>
    <w:rsid w:val="00062FFB"/>
    <w:rsid w:val="0006301B"/>
    <w:rsid w:val="000635BE"/>
    <w:rsid w:val="00063690"/>
    <w:rsid w:val="0006397B"/>
    <w:rsid w:val="00063FBB"/>
    <w:rsid w:val="000642E2"/>
    <w:rsid w:val="00064325"/>
    <w:rsid w:val="00064381"/>
    <w:rsid w:val="00064F51"/>
    <w:rsid w:val="0006522B"/>
    <w:rsid w:val="000659A1"/>
    <w:rsid w:val="00065A24"/>
    <w:rsid w:val="00065F04"/>
    <w:rsid w:val="00066486"/>
    <w:rsid w:val="0006671C"/>
    <w:rsid w:val="00066902"/>
    <w:rsid w:val="00066B11"/>
    <w:rsid w:val="00066B78"/>
    <w:rsid w:val="00066FD7"/>
    <w:rsid w:val="00067025"/>
    <w:rsid w:val="000674D0"/>
    <w:rsid w:val="00067574"/>
    <w:rsid w:val="00067721"/>
    <w:rsid w:val="00067D19"/>
    <w:rsid w:val="00067D21"/>
    <w:rsid w:val="00067F45"/>
    <w:rsid w:val="00070EDA"/>
    <w:rsid w:val="00070FB6"/>
    <w:rsid w:val="0007109E"/>
    <w:rsid w:val="00071275"/>
    <w:rsid w:val="00071373"/>
    <w:rsid w:val="00071522"/>
    <w:rsid w:val="00071C7D"/>
    <w:rsid w:val="00072ED5"/>
    <w:rsid w:val="000730F3"/>
    <w:rsid w:val="00073362"/>
    <w:rsid w:val="00073400"/>
    <w:rsid w:val="00073809"/>
    <w:rsid w:val="0007381E"/>
    <w:rsid w:val="00073A45"/>
    <w:rsid w:val="00073B95"/>
    <w:rsid w:val="000744BA"/>
    <w:rsid w:val="00074530"/>
    <w:rsid w:val="00074941"/>
    <w:rsid w:val="00074A98"/>
    <w:rsid w:val="00074AB1"/>
    <w:rsid w:val="00074B88"/>
    <w:rsid w:val="00074FC6"/>
    <w:rsid w:val="00075400"/>
    <w:rsid w:val="00075708"/>
    <w:rsid w:val="00075E4B"/>
    <w:rsid w:val="00075ED3"/>
    <w:rsid w:val="00075FAB"/>
    <w:rsid w:val="0007609C"/>
    <w:rsid w:val="000763F3"/>
    <w:rsid w:val="00076574"/>
    <w:rsid w:val="000767FC"/>
    <w:rsid w:val="00076A2E"/>
    <w:rsid w:val="00077226"/>
    <w:rsid w:val="00077711"/>
    <w:rsid w:val="00077B79"/>
    <w:rsid w:val="00077C80"/>
    <w:rsid w:val="00077EF8"/>
    <w:rsid w:val="00080242"/>
    <w:rsid w:val="00080A6C"/>
    <w:rsid w:val="00081013"/>
    <w:rsid w:val="00081155"/>
    <w:rsid w:val="00081D75"/>
    <w:rsid w:val="000821FB"/>
    <w:rsid w:val="0008228C"/>
    <w:rsid w:val="00082413"/>
    <w:rsid w:val="0008252A"/>
    <w:rsid w:val="0008284D"/>
    <w:rsid w:val="000828E9"/>
    <w:rsid w:val="00082A2F"/>
    <w:rsid w:val="00082AC4"/>
    <w:rsid w:val="00082B6E"/>
    <w:rsid w:val="00082D6C"/>
    <w:rsid w:val="00082E02"/>
    <w:rsid w:val="00082F86"/>
    <w:rsid w:val="000834CF"/>
    <w:rsid w:val="00083586"/>
    <w:rsid w:val="00083A77"/>
    <w:rsid w:val="00083B9C"/>
    <w:rsid w:val="00083D91"/>
    <w:rsid w:val="00083EA7"/>
    <w:rsid w:val="0008420B"/>
    <w:rsid w:val="00084765"/>
    <w:rsid w:val="00084C46"/>
    <w:rsid w:val="00084CCC"/>
    <w:rsid w:val="00084FB7"/>
    <w:rsid w:val="000851A8"/>
    <w:rsid w:val="00085661"/>
    <w:rsid w:val="000856F4"/>
    <w:rsid w:val="0008571B"/>
    <w:rsid w:val="00085836"/>
    <w:rsid w:val="00085E70"/>
    <w:rsid w:val="0008619F"/>
    <w:rsid w:val="0008621A"/>
    <w:rsid w:val="00086432"/>
    <w:rsid w:val="000867EC"/>
    <w:rsid w:val="00086A90"/>
    <w:rsid w:val="00086DFE"/>
    <w:rsid w:val="0008707B"/>
    <w:rsid w:val="0008730C"/>
    <w:rsid w:val="0008763D"/>
    <w:rsid w:val="00087850"/>
    <w:rsid w:val="0008791B"/>
    <w:rsid w:val="00090038"/>
    <w:rsid w:val="000903B6"/>
    <w:rsid w:val="000904C0"/>
    <w:rsid w:val="000907E6"/>
    <w:rsid w:val="00090808"/>
    <w:rsid w:val="00090835"/>
    <w:rsid w:val="0009088C"/>
    <w:rsid w:val="00090B0D"/>
    <w:rsid w:val="00090DD0"/>
    <w:rsid w:val="0009131B"/>
    <w:rsid w:val="000914F9"/>
    <w:rsid w:val="000915F1"/>
    <w:rsid w:val="00091680"/>
    <w:rsid w:val="00091861"/>
    <w:rsid w:val="00091C7A"/>
    <w:rsid w:val="00092138"/>
    <w:rsid w:val="00092532"/>
    <w:rsid w:val="00092B24"/>
    <w:rsid w:val="00092C79"/>
    <w:rsid w:val="000930EC"/>
    <w:rsid w:val="00093414"/>
    <w:rsid w:val="0009359E"/>
    <w:rsid w:val="0009399B"/>
    <w:rsid w:val="00093AE8"/>
    <w:rsid w:val="00093AEB"/>
    <w:rsid w:val="00093B20"/>
    <w:rsid w:val="000941A4"/>
    <w:rsid w:val="00094273"/>
    <w:rsid w:val="0009429A"/>
    <w:rsid w:val="00094306"/>
    <w:rsid w:val="0009459C"/>
    <w:rsid w:val="0009475B"/>
    <w:rsid w:val="00094762"/>
    <w:rsid w:val="00094A51"/>
    <w:rsid w:val="00094BA6"/>
    <w:rsid w:val="0009530B"/>
    <w:rsid w:val="00095393"/>
    <w:rsid w:val="0009587A"/>
    <w:rsid w:val="0009588E"/>
    <w:rsid w:val="000958BE"/>
    <w:rsid w:val="000959A2"/>
    <w:rsid w:val="00095A95"/>
    <w:rsid w:val="00095AC8"/>
    <w:rsid w:val="00095B8A"/>
    <w:rsid w:val="00095EC1"/>
    <w:rsid w:val="00095FD8"/>
    <w:rsid w:val="0009612E"/>
    <w:rsid w:val="000962DE"/>
    <w:rsid w:val="00096580"/>
    <w:rsid w:val="0009681B"/>
    <w:rsid w:val="00096C90"/>
    <w:rsid w:val="00096E40"/>
    <w:rsid w:val="00096F2D"/>
    <w:rsid w:val="00097097"/>
    <w:rsid w:val="000973EF"/>
    <w:rsid w:val="0009754F"/>
    <w:rsid w:val="00097756"/>
    <w:rsid w:val="000A0074"/>
    <w:rsid w:val="000A0199"/>
    <w:rsid w:val="000A050D"/>
    <w:rsid w:val="000A0569"/>
    <w:rsid w:val="000A0631"/>
    <w:rsid w:val="000A0DAF"/>
    <w:rsid w:val="000A0E3F"/>
    <w:rsid w:val="000A156B"/>
    <w:rsid w:val="000A182F"/>
    <w:rsid w:val="000A189C"/>
    <w:rsid w:val="000A1C66"/>
    <w:rsid w:val="000A27D9"/>
    <w:rsid w:val="000A2816"/>
    <w:rsid w:val="000A2BA2"/>
    <w:rsid w:val="000A2C62"/>
    <w:rsid w:val="000A2DCB"/>
    <w:rsid w:val="000A2F57"/>
    <w:rsid w:val="000A30E7"/>
    <w:rsid w:val="000A366F"/>
    <w:rsid w:val="000A36A5"/>
    <w:rsid w:val="000A38BC"/>
    <w:rsid w:val="000A3AC6"/>
    <w:rsid w:val="000A423E"/>
    <w:rsid w:val="000A47DB"/>
    <w:rsid w:val="000A4A71"/>
    <w:rsid w:val="000A4F65"/>
    <w:rsid w:val="000A5334"/>
    <w:rsid w:val="000A53F8"/>
    <w:rsid w:val="000A586C"/>
    <w:rsid w:val="000A5B6D"/>
    <w:rsid w:val="000A61E8"/>
    <w:rsid w:val="000A6335"/>
    <w:rsid w:val="000A671D"/>
    <w:rsid w:val="000A6B09"/>
    <w:rsid w:val="000A6B15"/>
    <w:rsid w:val="000A6B9C"/>
    <w:rsid w:val="000A6CFB"/>
    <w:rsid w:val="000A6EA5"/>
    <w:rsid w:val="000A717A"/>
    <w:rsid w:val="000A7263"/>
    <w:rsid w:val="000A7A94"/>
    <w:rsid w:val="000A7B2D"/>
    <w:rsid w:val="000A7B5A"/>
    <w:rsid w:val="000A7DC8"/>
    <w:rsid w:val="000B0000"/>
    <w:rsid w:val="000B12BC"/>
    <w:rsid w:val="000B1443"/>
    <w:rsid w:val="000B1615"/>
    <w:rsid w:val="000B1A33"/>
    <w:rsid w:val="000B1B75"/>
    <w:rsid w:val="000B1BBD"/>
    <w:rsid w:val="000B1CD9"/>
    <w:rsid w:val="000B1DF1"/>
    <w:rsid w:val="000B1E53"/>
    <w:rsid w:val="000B2621"/>
    <w:rsid w:val="000B262C"/>
    <w:rsid w:val="000B27A6"/>
    <w:rsid w:val="000B2867"/>
    <w:rsid w:val="000B28A1"/>
    <w:rsid w:val="000B2A0B"/>
    <w:rsid w:val="000B3099"/>
    <w:rsid w:val="000B30FF"/>
    <w:rsid w:val="000B37BE"/>
    <w:rsid w:val="000B387A"/>
    <w:rsid w:val="000B3AEF"/>
    <w:rsid w:val="000B3FCC"/>
    <w:rsid w:val="000B3FD6"/>
    <w:rsid w:val="000B427F"/>
    <w:rsid w:val="000B429C"/>
    <w:rsid w:val="000B42E0"/>
    <w:rsid w:val="000B436A"/>
    <w:rsid w:val="000B4426"/>
    <w:rsid w:val="000B4747"/>
    <w:rsid w:val="000B4A5A"/>
    <w:rsid w:val="000B53D5"/>
    <w:rsid w:val="000B579E"/>
    <w:rsid w:val="000B59E0"/>
    <w:rsid w:val="000B5BD0"/>
    <w:rsid w:val="000B63E1"/>
    <w:rsid w:val="000B65BF"/>
    <w:rsid w:val="000B6622"/>
    <w:rsid w:val="000B69E1"/>
    <w:rsid w:val="000B6A06"/>
    <w:rsid w:val="000B6E32"/>
    <w:rsid w:val="000B6F8A"/>
    <w:rsid w:val="000B7646"/>
    <w:rsid w:val="000B7901"/>
    <w:rsid w:val="000B7EBF"/>
    <w:rsid w:val="000C04D7"/>
    <w:rsid w:val="000C071F"/>
    <w:rsid w:val="000C08EA"/>
    <w:rsid w:val="000C0D2A"/>
    <w:rsid w:val="000C0FB3"/>
    <w:rsid w:val="000C0FDB"/>
    <w:rsid w:val="000C135F"/>
    <w:rsid w:val="000C15E6"/>
    <w:rsid w:val="000C16E7"/>
    <w:rsid w:val="000C1856"/>
    <w:rsid w:val="000C19D9"/>
    <w:rsid w:val="000C1D03"/>
    <w:rsid w:val="000C1D6E"/>
    <w:rsid w:val="000C1EDE"/>
    <w:rsid w:val="000C20E5"/>
    <w:rsid w:val="000C2174"/>
    <w:rsid w:val="000C2189"/>
    <w:rsid w:val="000C2289"/>
    <w:rsid w:val="000C2386"/>
    <w:rsid w:val="000C2488"/>
    <w:rsid w:val="000C3394"/>
    <w:rsid w:val="000C349C"/>
    <w:rsid w:val="000C34DC"/>
    <w:rsid w:val="000C361D"/>
    <w:rsid w:val="000C36E4"/>
    <w:rsid w:val="000C37D4"/>
    <w:rsid w:val="000C393B"/>
    <w:rsid w:val="000C3D9C"/>
    <w:rsid w:val="000C3E9F"/>
    <w:rsid w:val="000C3F07"/>
    <w:rsid w:val="000C454A"/>
    <w:rsid w:val="000C4A11"/>
    <w:rsid w:val="000C4A45"/>
    <w:rsid w:val="000C4A6F"/>
    <w:rsid w:val="000C4D0C"/>
    <w:rsid w:val="000C4F7C"/>
    <w:rsid w:val="000C4F9A"/>
    <w:rsid w:val="000C52A8"/>
    <w:rsid w:val="000C52E3"/>
    <w:rsid w:val="000C55F7"/>
    <w:rsid w:val="000C5A4E"/>
    <w:rsid w:val="000C5FC2"/>
    <w:rsid w:val="000C5FF3"/>
    <w:rsid w:val="000C6571"/>
    <w:rsid w:val="000C6685"/>
    <w:rsid w:val="000C6820"/>
    <w:rsid w:val="000C6A6A"/>
    <w:rsid w:val="000C6F42"/>
    <w:rsid w:val="000C6FDC"/>
    <w:rsid w:val="000C70BF"/>
    <w:rsid w:val="000C7605"/>
    <w:rsid w:val="000C76A8"/>
    <w:rsid w:val="000C7F16"/>
    <w:rsid w:val="000D00EB"/>
    <w:rsid w:val="000D02AB"/>
    <w:rsid w:val="000D0380"/>
    <w:rsid w:val="000D0574"/>
    <w:rsid w:val="000D0609"/>
    <w:rsid w:val="000D0A17"/>
    <w:rsid w:val="000D0DDF"/>
    <w:rsid w:val="000D10DC"/>
    <w:rsid w:val="000D13BD"/>
    <w:rsid w:val="000D1569"/>
    <w:rsid w:val="000D1616"/>
    <w:rsid w:val="000D1B35"/>
    <w:rsid w:val="000D1BE3"/>
    <w:rsid w:val="000D1EDC"/>
    <w:rsid w:val="000D2079"/>
    <w:rsid w:val="000D2101"/>
    <w:rsid w:val="000D2343"/>
    <w:rsid w:val="000D252B"/>
    <w:rsid w:val="000D25C2"/>
    <w:rsid w:val="000D2A5D"/>
    <w:rsid w:val="000D39B4"/>
    <w:rsid w:val="000D39E8"/>
    <w:rsid w:val="000D3C2D"/>
    <w:rsid w:val="000D4207"/>
    <w:rsid w:val="000D4D58"/>
    <w:rsid w:val="000D4DA8"/>
    <w:rsid w:val="000D50D6"/>
    <w:rsid w:val="000D5381"/>
    <w:rsid w:val="000D5796"/>
    <w:rsid w:val="000D585F"/>
    <w:rsid w:val="000D6540"/>
    <w:rsid w:val="000D655C"/>
    <w:rsid w:val="000D65BA"/>
    <w:rsid w:val="000D6E46"/>
    <w:rsid w:val="000D6EA0"/>
    <w:rsid w:val="000D70D5"/>
    <w:rsid w:val="000D7719"/>
    <w:rsid w:val="000E05BC"/>
    <w:rsid w:val="000E0611"/>
    <w:rsid w:val="000E065F"/>
    <w:rsid w:val="000E077B"/>
    <w:rsid w:val="000E0A17"/>
    <w:rsid w:val="000E0A2B"/>
    <w:rsid w:val="000E0C57"/>
    <w:rsid w:val="000E0D77"/>
    <w:rsid w:val="000E0DD0"/>
    <w:rsid w:val="000E0F47"/>
    <w:rsid w:val="000E126F"/>
    <w:rsid w:val="000E1A0A"/>
    <w:rsid w:val="000E1DAB"/>
    <w:rsid w:val="000E20BF"/>
    <w:rsid w:val="000E2112"/>
    <w:rsid w:val="000E2369"/>
    <w:rsid w:val="000E245F"/>
    <w:rsid w:val="000E33AD"/>
    <w:rsid w:val="000E33F4"/>
    <w:rsid w:val="000E340D"/>
    <w:rsid w:val="000E368C"/>
    <w:rsid w:val="000E3E55"/>
    <w:rsid w:val="000E3E94"/>
    <w:rsid w:val="000E3F1B"/>
    <w:rsid w:val="000E49EE"/>
    <w:rsid w:val="000E4BA5"/>
    <w:rsid w:val="000E4CCC"/>
    <w:rsid w:val="000E4E50"/>
    <w:rsid w:val="000E5175"/>
    <w:rsid w:val="000E533E"/>
    <w:rsid w:val="000E56E0"/>
    <w:rsid w:val="000E5826"/>
    <w:rsid w:val="000E5A5F"/>
    <w:rsid w:val="000E5A69"/>
    <w:rsid w:val="000E5B08"/>
    <w:rsid w:val="000E6377"/>
    <w:rsid w:val="000E656D"/>
    <w:rsid w:val="000E662E"/>
    <w:rsid w:val="000E68B2"/>
    <w:rsid w:val="000E6B23"/>
    <w:rsid w:val="000E6BED"/>
    <w:rsid w:val="000E70AD"/>
    <w:rsid w:val="000E74D5"/>
    <w:rsid w:val="000E7786"/>
    <w:rsid w:val="000E779A"/>
    <w:rsid w:val="000E79CE"/>
    <w:rsid w:val="000E7A5E"/>
    <w:rsid w:val="000E7E5D"/>
    <w:rsid w:val="000F004E"/>
    <w:rsid w:val="000F045A"/>
    <w:rsid w:val="000F05AC"/>
    <w:rsid w:val="000F063E"/>
    <w:rsid w:val="000F09FA"/>
    <w:rsid w:val="000F0B2D"/>
    <w:rsid w:val="000F0C75"/>
    <w:rsid w:val="000F0E0E"/>
    <w:rsid w:val="000F0E19"/>
    <w:rsid w:val="000F0EC1"/>
    <w:rsid w:val="000F0F9F"/>
    <w:rsid w:val="000F11AD"/>
    <w:rsid w:val="000F121F"/>
    <w:rsid w:val="000F153A"/>
    <w:rsid w:val="000F1570"/>
    <w:rsid w:val="000F1A0E"/>
    <w:rsid w:val="000F1C7B"/>
    <w:rsid w:val="000F265D"/>
    <w:rsid w:val="000F2743"/>
    <w:rsid w:val="000F28BD"/>
    <w:rsid w:val="000F29A1"/>
    <w:rsid w:val="000F2A90"/>
    <w:rsid w:val="000F2DC7"/>
    <w:rsid w:val="000F316F"/>
    <w:rsid w:val="000F3290"/>
    <w:rsid w:val="000F3305"/>
    <w:rsid w:val="000F368F"/>
    <w:rsid w:val="000F3720"/>
    <w:rsid w:val="000F38DE"/>
    <w:rsid w:val="000F3C15"/>
    <w:rsid w:val="000F429C"/>
    <w:rsid w:val="000F434A"/>
    <w:rsid w:val="000F43D9"/>
    <w:rsid w:val="000F4410"/>
    <w:rsid w:val="000F4C6B"/>
    <w:rsid w:val="000F4CBB"/>
    <w:rsid w:val="000F5276"/>
    <w:rsid w:val="000F5AF1"/>
    <w:rsid w:val="000F5BF6"/>
    <w:rsid w:val="000F5D66"/>
    <w:rsid w:val="000F6370"/>
    <w:rsid w:val="000F63F2"/>
    <w:rsid w:val="000F6636"/>
    <w:rsid w:val="000F678C"/>
    <w:rsid w:val="000F6DA3"/>
    <w:rsid w:val="000F6DD0"/>
    <w:rsid w:val="000F6F54"/>
    <w:rsid w:val="000F723C"/>
    <w:rsid w:val="000F7B50"/>
    <w:rsid w:val="000F7C50"/>
    <w:rsid w:val="00100001"/>
    <w:rsid w:val="00100A05"/>
    <w:rsid w:val="00100B02"/>
    <w:rsid w:val="001010A8"/>
    <w:rsid w:val="001010BD"/>
    <w:rsid w:val="001011B0"/>
    <w:rsid w:val="00101320"/>
    <w:rsid w:val="00101435"/>
    <w:rsid w:val="00101705"/>
    <w:rsid w:val="00101722"/>
    <w:rsid w:val="00101A8C"/>
    <w:rsid w:val="00101B85"/>
    <w:rsid w:val="00101C8A"/>
    <w:rsid w:val="00101CAA"/>
    <w:rsid w:val="00101E10"/>
    <w:rsid w:val="00102730"/>
    <w:rsid w:val="00102D0F"/>
    <w:rsid w:val="00102DBD"/>
    <w:rsid w:val="00102F33"/>
    <w:rsid w:val="00102F7D"/>
    <w:rsid w:val="00103234"/>
    <w:rsid w:val="001032CD"/>
    <w:rsid w:val="001034C2"/>
    <w:rsid w:val="001035BC"/>
    <w:rsid w:val="00103860"/>
    <w:rsid w:val="00103DD0"/>
    <w:rsid w:val="00103E7B"/>
    <w:rsid w:val="00104290"/>
    <w:rsid w:val="00104329"/>
    <w:rsid w:val="001043D1"/>
    <w:rsid w:val="001044C6"/>
    <w:rsid w:val="001046D0"/>
    <w:rsid w:val="00104852"/>
    <w:rsid w:val="00104AD6"/>
    <w:rsid w:val="00105046"/>
    <w:rsid w:val="00105204"/>
    <w:rsid w:val="001056EB"/>
    <w:rsid w:val="00105B7F"/>
    <w:rsid w:val="00105C11"/>
    <w:rsid w:val="00105CAB"/>
    <w:rsid w:val="00106252"/>
    <w:rsid w:val="001062A8"/>
    <w:rsid w:val="00106398"/>
    <w:rsid w:val="0010643B"/>
    <w:rsid w:val="0010658C"/>
    <w:rsid w:val="0010699D"/>
    <w:rsid w:val="00106A20"/>
    <w:rsid w:val="00106CA8"/>
    <w:rsid w:val="00106D5F"/>
    <w:rsid w:val="00106F3B"/>
    <w:rsid w:val="001070A2"/>
    <w:rsid w:val="0010761E"/>
    <w:rsid w:val="0010766D"/>
    <w:rsid w:val="00110042"/>
    <w:rsid w:val="001100FD"/>
    <w:rsid w:val="00111075"/>
    <w:rsid w:val="001116FF"/>
    <w:rsid w:val="00111A22"/>
    <w:rsid w:val="00111DFA"/>
    <w:rsid w:val="001123E8"/>
    <w:rsid w:val="00112491"/>
    <w:rsid w:val="00112A3D"/>
    <w:rsid w:val="00112CA5"/>
    <w:rsid w:val="00112D9B"/>
    <w:rsid w:val="00112DB5"/>
    <w:rsid w:val="00112F16"/>
    <w:rsid w:val="001130CA"/>
    <w:rsid w:val="001135DE"/>
    <w:rsid w:val="001137D6"/>
    <w:rsid w:val="001140F1"/>
    <w:rsid w:val="001146F1"/>
    <w:rsid w:val="0011484B"/>
    <w:rsid w:val="00114EDC"/>
    <w:rsid w:val="0011500B"/>
    <w:rsid w:val="00115349"/>
    <w:rsid w:val="0011568E"/>
    <w:rsid w:val="00115AB7"/>
    <w:rsid w:val="00115DA9"/>
    <w:rsid w:val="00115EC0"/>
    <w:rsid w:val="00116354"/>
    <w:rsid w:val="00116398"/>
    <w:rsid w:val="001164AA"/>
    <w:rsid w:val="00116852"/>
    <w:rsid w:val="00116E05"/>
    <w:rsid w:val="00116E2A"/>
    <w:rsid w:val="001177F3"/>
    <w:rsid w:val="001178DC"/>
    <w:rsid w:val="00117A4F"/>
    <w:rsid w:val="00120212"/>
    <w:rsid w:val="001206CA"/>
    <w:rsid w:val="00120B7A"/>
    <w:rsid w:val="00120BAA"/>
    <w:rsid w:val="00121161"/>
    <w:rsid w:val="00121367"/>
    <w:rsid w:val="00121392"/>
    <w:rsid w:val="001213B4"/>
    <w:rsid w:val="00121455"/>
    <w:rsid w:val="00121C52"/>
    <w:rsid w:val="00121EBF"/>
    <w:rsid w:val="00122212"/>
    <w:rsid w:val="0012298F"/>
    <w:rsid w:val="00122A0F"/>
    <w:rsid w:val="00122A24"/>
    <w:rsid w:val="00122C18"/>
    <w:rsid w:val="00122E86"/>
    <w:rsid w:val="00122E96"/>
    <w:rsid w:val="00122FB2"/>
    <w:rsid w:val="00123022"/>
    <w:rsid w:val="001232F6"/>
    <w:rsid w:val="00123416"/>
    <w:rsid w:val="00123771"/>
    <w:rsid w:val="00123945"/>
    <w:rsid w:val="00123B5E"/>
    <w:rsid w:val="00123ECD"/>
    <w:rsid w:val="0012413B"/>
    <w:rsid w:val="00124365"/>
    <w:rsid w:val="001247EC"/>
    <w:rsid w:val="0012488E"/>
    <w:rsid w:val="0012492B"/>
    <w:rsid w:val="0012499D"/>
    <w:rsid w:val="00124C15"/>
    <w:rsid w:val="00124C3D"/>
    <w:rsid w:val="00124D4D"/>
    <w:rsid w:val="00124E72"/>
    <w:rsid w:val="001259AD"/>
    <w:rsid w:val="00125B99"/>
    <w:rsid w:val="00126074"/>
    <w:rsid w:val="00126131"/>
    <w:rsid w:val="00126AC8"/>
    <w:rsid w:val="00126C4B"/>
    <w:rsid w:val="00126D03"/>
    <w:rsid w:val="00126D5B"/>
    <w:rsid w:val="00126F66"/>
    <w:rsid w:val="0012757A"/>
    <w:rsid w:val="001276EE"/>
    <w:rsid w:val="0012791F"/>
    <w:rsid w:val="001300B0"/>
    <w:rsid w:val="0013031C"/>
    <w:rsid w:val="001305D3"/>
    <w:rsid w:val="00130705"/>
    <w:rsid w:val="00130F3C"/>
    <w:rsid w:val="00131040"/>
    <w:rsid w:val="0013126C"/>
    <w:rsid w:val="0013165B"/>
    <w:rsid w:val="0013167B"/>
    <w:rsid w:val="00131824"/>
    <w:rsid w:val="0013192C"/>
    <w:rsid w:val="00131FC8"/>
    <w:rsid w:val="00132103"/>
    <w:rsid w:val="001322F4"/>
    <w:rsid w:val="001323AB"/>
    <w:rsid w:val="0013241D"/>
    <w:rsid w:val="0013248E"/>
    <w:rsid w:val="001328CC"/>
    <w:rsid w:val="001335DB"/>
    <w:rsid w:val="00133778"/>
    <w:rsid w:val="00133C0E"/>
    <w:rsid w:val="00133D56"/>
    <w:rsid w:val="0013425B"/>
    <w:rsid w:val="001342C7"/>
    <w:rsid w:val="00134344"/>
    <w:rsid w:val="001343F5"/>
    <w:rsid w:val="001343FB"/>
    <w:rsid w:val="0013459D"/>
    <w:rsid w:val="001345A4"/>
    <w:rsid w:val="0013487E"/>
    <w:rsid w:val="00134A48"/>
    <w:rsid w:val="00134A49"/>
    <w:rsid w:val="0013515D"/>
    <w:rsid w:val="0013541A"/>
    <w:rsid w:val="00135566"/>
    <w:rsid w:val="00135971"/>
    <w:rsid w:val="001367B1"/>
    <w:rsid w:val="00136897"/>
    <w:rsid w:val="001368AD"/>
    <w:rsid w:val="001369E3"/>
    <w:rsid w:val="00137348"/>
    <w:rsid w:val="00137543"/>
    <w:rsid w:val="00137914"/>
    <w:rsid w:val="00137EDE"/>
    <w:rsid w:val="00137F53"/>
    <w:rsid w:val="00137F9F"/>
    <w:rsid w:val="00137FF4"/>
    <w:rsid w:val="0014023D"/>
    <w:rsid w:val="0014043A"/>
    <w:rsid w:val="001404C1"/>
    <w:rsid w:val="00140905"/>
    <w:rsid w:val="00140BFD"/>
    <w:rsid w:val="00140D27"/>
    <w:rsid w:val="00141720"/>
    <w:rsid w:val="00141801"/>
    <w:rsid w:val="0014182F"/>
    <w:rsid w:val="00141BCD"/>
    <w:rsid w:val="00142116"/>
    <w:rsid w:val="00142931"/>
    <w:rsid w:val="001429E3"/>
    <w:rsid w:val="00142B11"/>
    <w:rsid w:val="00142ED8"/>
    <w:rsid w:val="00142F7C"/>
    <w:rsid w:val="0014333E"/>
    <w:rsid w:val="00143656"/>
    <w:rsid w:val="0014388F"/>
    <w:rsid w:val="00143EFB"/>
    <w:rsid w:val="00144109"/>
    <w:rsid w:val="0014414F"/>
    <w:rsid w:val="00144321"/>
    <w:rsid w:val="00144411"/>
    <w:rsid w:val="0014445F"/>
    <w:rsid w:val="001446C3"/>
    <w:rsid w:val="00144776"/>
    <w:rsid w:val="00144A59"/>
    <w:rsid w:val="00144E9F"/>
    <w:rsid w:val="001461FD"/>
    <w:rsid w:val="0014669F"/>
    <w:rsid w:val="00146F32"/>
    <w:rsid w:val="00147056"/>
    <w:rsid w:val="001472B2"/>
    <w:rsid w:val="00147504"/>
    <w:rsid w:val="001475CB"/>
    <w:rsid w:val="0014774A"/>
    <w:rsid w:val="001477E7"/>
    <w:rsid w:val="00147863"/>
    <w:rsid w:val="00147FA9"/>
    <w:rsid w:val="00150242"/>
    <w:rsid w:val="001508C2"/>
    <w:rsid w:val="00150F34"/>
    <w:rsid w:val="0015102C"/>
    <w:rsid w:val="00151092"/>
    <w:rsid w:val="00151588"/>
    <w:rsid w:val="00151AD5"/>
    <w:rsid w:val="001520A6"/>
    <w:rsid w:val="001523BC"/>
    <w:rsid w:val="0015248E"/>
    <w:rsid w:val="00152A63"/>
    <w:rsid w:val="001534C0"/>
    <w:rsid w:val="00153697"/>
    <w:rsid w:val="00153A31"/>
    <w:rsid w:val="00153AD4"/>
    <w:rsid w:val="001548C6"/>
    <w:rsid w:val="0015491E"/>
    <w:rsid w:val="0015492F"/>
    <w:rsid w:val="00154940"/>
    <w:rsid w:val="00154DD4"/>
    <w:rsid w:val="001550AB"/>
    <w:rsid w:val="00155316"/>
    <w:rsid w:val="0015540E"/>
    <w:rsid w:val="00155606"/>
    <w:rsid w:val="00155D91"/>
    <w:rsid w:val="00156009"/>
    <w:rsid w:val="00156697"/>
    <w:rsid w:val="001567D7"/>
    <w:rsid w:val="00156CC6"/>
    <w:rsid w:val="00156EA5"/>
    <w:rsid w:val="00156F88"/>
    <w:rsid w:val="00157171"/>
    <w:rsid w:val="001571B5"/>
    <w:rsid w:val="001574CF"/>
    <w:rsid w:val="001575E1"/>
    <w:rsid w:val="00157674"/>
    <w:rsid w:val="00157B3E"/>
    <w:rsid w:val="00157D5A"/>
    <w:rsid w:val="001608D9"/>
    <w:rsid w:val="001614F4"/>
    <w:rsid w:val="00161598"/>
    <w:rsid w:val="001617F2"/>
    <w:rsid w:val="00161903"/>
    <w:rsid w:val="00161A27"/>
    <w:rsid w:val="00161B64"/>
    <w:rsid w:val="00161DC6"/>
    <w:rsid w:val="00161F9D"/>
    <w:rsid w:val="00162579"/>
    <w:rsid w:val="001628F0"/>
    <w:rsid w:val="00162B20"/>
    <w:rsid w:val="00162F70"/>
    <w:rsid w:val="00162FE3"/>
    <w:rsid w:val="00163029"/>
    <w:rsid w:val="0016324C"/>
    <w:rsid w:val="00163B75"/>
    <w:rsid w:val="00163BBD"/>
    <w:rsid w:val="0016420A"/>
    <w:rsid w:val="00164A57"/>
    <w:rsid w:val="00164B2A"/>
    <w:rsid w:val="00164BDA"/>
    <w:rsid w:val="00164E8F"/>
    <w:rsid w:val="00164EC3"/>
    <w:rsid w:val="0016534C"/>
    <w:rsid w:val="0016534E"/>
    <w:rsid w:val="0016538F"/>
    <w:rsid w:val="00165885"/>
    <w:rsid w:val="00165952"/>
    <w:rsid w:val="00165A63"/>
    <w:rsid w:val="00165E52"/>
    <w:rsid w:val="001660FF"/>
    <w:rsid w:val="00166438"/>
    <w:rsid w:val="00166CB3"/>
    <w:rsid w:val="00166CC2"/>
    <w:rsid w:val="00167228"/>
    <w:rsid w:val="00167383"/>
    <w:rsid w:val="00167F19"/>
    <w:rsid w:val="00170143"/>
    <w:rsid w:val="00170398"/>
    <w:rsid w:val="0017049E"/>
    <w:rsid w:val="001708A3"/>
    <w:rsid w:val="00170D0F"/>
    <w:rsid w:val="00170D58"/>
    <w:rsid w:val="00170F81"/>
    <w:rsid w:val="0017119F"/>
    <w:rsid w:val="001714BB"/>
    <w:rsid w:val="00171FDD"/>
    <w:rsid w:val="00171FE7"/>
    <w:rsid w:val="001720CA"/>
    <w:rsid w:val="00172237"/>
    <w:rsid w:val="00172757"/>
    <w:rsid w:val="0017285A"/>
    <w:rsid w:val="00172A41"/>
    <w:rsid w:val="00172A6C"/>
    <w:rsid w:val="00172B01"/>
    <w:rsid w:val="00172B59"/>
    <w:rsid w:val="00173188"/>
    <w:rsid w:val="00173279"/>
    <w:rsid w:val="0017363C"/>
    <w:rsid w:val="00173841"/>
    <w:rsid w:val="00173B2A"/>
    <w:rsid w:val="00173DC8"/>
    <w:rsid w:val="001740A4"/>
    <w:rsid w:val="00174181"/>
    <w:rsid w:val="001741E1"/>
    <w:rsid w:val="00174523"/>
    <w:rsid w:val="0017467A"/>
    <w:rsid w:val="00174A5D"/>
    <w:rsid w:val="00174B7A"/>
    <w:rsid w:val="00174BE3"/>
    <w:rsid w:val="00174DD3"/>
    <w:rsid w:val="00174F28"/>
    <w:rsid w:val="001751C4"/>
    <w:rsid w:val="0017539C"/>
    <w:rsid w:val="00175542"/>
    <w:rsid w:val="00175E1A"/>
    <w:rsid w:val="0017704F"/>
    <w:rsid w:val="001771E3"/>
    <w:rsid w:val="001772A8"/>
    <w:rsid w:val="0017757F"/>
    <w:rsid w:val="00177A9B"/>
    <w:rsid w:val="00177BC5"/>
    <w:rsid w:val="00177D89"/>
    <w:rsid w:val="00177E3F"/>
    <w:rsid w:val="00180668"/>
    <w:rsid w:val="0018068C"/>
    <w:rsid w:val="0018095D"/>
    <w:rsid w:val="001809B1"/>
    <w:rsid w:val="00180DFE"/>
    <w:rsid w:val="00180E55"/>
    <w:rsid w:val="001811AB"/>
    <w:rsid w:val="00181390"/>
    <w:rsid w:val="00181542"/>
    <w:rsid w:val="001818A5"/>
    <w:rsid w:val="001818A9"/>
    <w:rsid w:val="00181C64"/>
    <w:rsid w:val="00181EBA"/>
    <w:rsid w:val="001821A7"/>
    <w:rsid w:val="001823F9"/>
    <w:rsid w:val="00182636"/>
    <w:rsid w:val="0018277D"/>
    <w:rsid w:val="001829DE"/>
    <w:rsid w:val="0018359E"/>
    <w:rsid w:val="00183874"/>
    <w:rsid w:val="001838F4"/>
    <w:rsid w:val="00183AF4"/>
    <w:rsid w:val="00183C75"/>
    <w:rsid w:val="00183E18"/>
    <w:rsid w:val="00183FC6"/>
    <w:rsid w:val="001840C4"/>
    <w:rsid w:val="001843A8"/>
    <w:rsid w:val="001845D7"/>
    <w:rsid w:val="00184765"/>
    <w:rsid w:val="00184A81"/>
    <w:rsid w:val="001850D2"/>
    <w:rsid w:val="00185AD4"/>
    <w:rsid w:val="00185B9F"/>
    <w:rsid w:val="001860F1"/>
    <w:rsid w:val="001870CD"/>
    <w:rsid w:val="001871E9"/>
    <w:rsid w:val="001871FE"/>
    <w:rsid w:val="00187218"/>
    <w:rsid w:val="00187547"/>
    <w:rsid w:val="00190196"/>
    <w:rsid w:val="0019058F"/>
    <w:rsid w:val="001905E0"/>
    <w:rsid w:val="00190934"/>
    <w:rsid w:val="00190CBA"/>
    <w:rsid w:val="00190F21"/>
    <w:rsid w:val="00190F95"/>
    <w:rsid w:val="001910EE"/>
    <w:rsid w:val="001918E5"/>
    <w:rsid w:val="00191E08"/>
    <w:rsid w:val="00191E20"/>
    <w:rsid w:val="00192922"/>
    <w:rsid w:val="00192DF2"/>
    <w:rsid w:val="00193019"/>
    <w:rsid w:val="00193175"/>
    <w:rsid w:val="001931B8"/>
    <w:rsid w:val="001936A0"/>
    <w:rsid w:val="00193759"/>
    <w:rsid w:val="00193815"/>
    <w:rsid w:val="0019398E"/>
    <w:rsid w:val="00193B9C"/>
    <w:rsid w:val="00193C4F"/>
    <w:rsid w:val="00193C75"/>
    <w:rsid w:val="00193C93"/>
    <w:rsid w:val="00194214"/>
    <w:rsid w:val="00194327"/>
    <w:rsid w:val="0019442A"/>
    <w:rsid w:val="00194595"/>
    <w:rsid w:val="00194A47"/>
    <w:rsid w:val="00194C2D"/>
    <w:rsid w:val="00194EB0"/>
    <w:rsid w:val="00194F16"/>
    <w:rsid w:val="00195181"/>
    <w:rsid w:val="00195203"/>
    <w:rsid w:val="00195316"/>
    <w:rsid w:val="00195592"/>
    <w:rsid w:val="001958D7"/>
    <w:rsid w:val="00195998"/>
    <w:rsid w:val="001959EB"/>
    <w:rsid w:val="00195B49"/>
    <w:rsid w:val="00195BF5"/>
    <w:rsid w:val="00195C1C"/>
    <w:rsid w:val="00196A9C"/>
    <w:rsid w:val="00197486"/>
    <w:rsid w:val="00197493"/>
    <w:rsid w:val="001974E1"/>
    <w:rsid w:val="0019777A"/>
    <w:rsid w:val="0019783B"/>
    <w:rsid w:val="00197998"/>
    <w:rsid w:val="001979ED"/>
    <w:rsid w:val="00197C01"/>
    <w:rsid w:val="00197E92"/>
    <w:rsid w:val="001A0561"/>
    <w:rsid w:val="001A068F"/>
    <w:rsid w:val="001A07E8"/>
    <w:rsid w:val="001A09F8"/>
    <w:rsid w:val="001A0E2D"/>
    <w:rsid w:val="001A0F72"/>
    <w:rsid w:val="001A1179"/>
    <w:rsid w:val="001A125C"/>
    <w:rsid w:val="001A1B26"/>
    <w:rsid w:val="001A1D8B"/>
    <w:rsid w:val="001A240D"/>
    <w:rsid w:val="001A252B"/>
    <w:rsid w:val="001A2659"/>
    <w:rsid w:val="001A26B1"/>
    <w:rsid w:val="001A2A7B"/>
    <w:rsid w:val="001A2B00"/>
    <w:rsid w:val="001A3205"/>
    <w:rsid w:val="001A337C"/>
    <w:rsid w:val="001A344F"/>
    <w:rsid w:val="001A37C1"/>
    <w:rsid w:val="001A380E"/>
    <w:rsid w:val="001A39EA"/>
    <w:rsid w:val="001A3BEB"/>
    <w:rsid w:val="001A3C47"/>
    <w:rsid w:val="001A3FBF"/>
    <w:rsid w:val="001A3FEB"/>
    <w:rsid w:val="001A46A0"/>
    <w:rsid w:val="001A483B"/>
    <w:rsid w:val="001A4986"/>
    <w:rsid w:val="001A4C64"/>
    <w:rsid w:val="001A4E4B"/>
    <w:rsid w:val="001A4E6E"/>
    <w:rsid w:val="001A5136"/>
    <w:rsid w:val="001A523E"/>
    <w:rsid w:val="001A5422"/>
    <w:rsid w:val="001A551B"/>
    <w:rsid w:val="001A5AAD"/>
    <w:rsid w:val="001A5C97"/>
    <w:rsid w:val="001A5FF2"/>
    <w:rsid w:val="001A60F2"/>
    <w:rsid w:val="001A62E7"/>
    <w:rsid w:val="001A63C6"/>
    <w:rsid w:val="001A657F"/>
    <w:rsid w:val="001A69E3"/>
    <w:rsid w:val="001A6E09"/>
    <w:rsid w:val="001A70F7"/>
    <w:rsid w:val="001A71BB"/>
    <w:rsid w:val="001A7257"/>
    <w:rsid w:val="001A729C"/>
    <w:rsid w:val="001A7376"/>
    <w:rsid w:val="001A7560"/>
    <w:rsid w:val="001A75BE"/>
    <w:rsid w:val="001A7A67"/>
    <w:rsid w:val="001A7B89"/>
    <w:rsid w:val="001A7C19"/>
    <w:rsid w:val="001B0214"/>
    <w:rsid w:val="001B05D9"/>
    <w:rsid w:val="001B0780"/>
    <w:rsid w:val="001B08BB"/>
    <w:rsid w:val="001B0A71"/>
    <w:rsid w:val="001B0BC9"/>
    <w:rsid w:val="001B0E35"/>
    <w:rsid w:val="001B10EF"/>
    <w:rsid w:val="001B1135"/>
    <w:rsid w:val="001B135A"/>
    <w:rsid w:val="001B156D"/>
    <w:rsid w:val="001B20D1"/>
    <w:rsid w:val="001B219E"/>
    <w:rsid w:val="001B22DB"/>
    <w:rsid w:val="001B2932"/>
    <w:rsid w:val="001B2D31"/>
    <w:rsid w:val="001B2E36"/>
    <w:rsid w:val="001B34A5"/>
    <w:rsid w:val="001B3E55"/>
    <w:rsid w:val="001B3FFF"/>
    <w:rsid w:val="001B478F"/>
    <w:rsid w:val="001B47A2"/>
    <w:rsid w:val="001B4DB2"/>
    <w:rsid w:val="001B50B9"/>
    <w:rsid w:val="001B52BF"/>
    <w:rsid w:val="001B52F0"/>
    <w:rsid w:val="001B5321"/>
    <w:rsid w:val="001B57B9"/>
    <w:rsid w:val="001B5A5F"/>
    <w:rsid w:val="001B5A9B"/>
    <w:rsid w:val="001B5F97"/>
    <w:rsid w:val="001B635D"/>
    <w:rsid w:val="001B6910"/>
    <w:rsid w:val="001B69DE"/>
    <w:rsid w:val="001B6CDC"/>
    <w:rsid w:val="001B72AC"/>
    <w:rsid w:val="001B74EB"/>
    <w:rsid w:val="001B762E"/>
    <w:rsid w:val="001B7AB1"/>
    <w:rsid w:val="001C009C"/>
    <w:rsid w:val="001C0150"/>
    <w:rsid w:val="001C0202"/>
    <w:rsid w:val="001C0521"/>
    <w:rsid w:val="001C068B"/>
    <w:rsid w:val="001C0757"/>
    <w:rsid w:val="001C075B"/>
    <w:rsid w:val="001C0A8E"/>
    <w:rsid w:val="001C0B1B"/>
    <w:rsid w:val="001C0B22"/>
    <w:rsid w:val="001C0F95"/>
    <w:rsid w:val="001C10CD"/>
    <w:rsid w:val="001C1420"/>
    <w:rsid w:val="001C15F7"/>
    <w:rsid w:val="001C164E"/>
    <w:rsid w:val="001C1691"/>
    <w:rsid w:val="001C185B"/>
    <w:rsid w:val="001C194C"/>
    <w:rsid w:val="001C1B81"/>
    <w:rsid w:val="001C1C5E"/>
    <w:rsid w:val="001C22F7"/>
    <w:rsid w:val="001C26EC"/>
    <w:rsid w:val="001C283C"/>
    <w:rsid w:val="001C28E0"/>
    <w:rsid w:val="001C2A57"/>
    <w:rsid w:val="001C2CB2"/>
    <w:rsid w:val="001C2D58"/>
    <w:rsid w:val="001C2D87"/>
    <w:rsid w:val="001C2EDE"/>
    <w:rsid w:val="001C2FBB"/>
    <w:rsid w:val="001C3AB3"/>
    <w:rsid w:val="001C3C67"/>
    <w:rsid w:val="001C3E1C"/>
    <w:rsid w:val="001C3E33"/>
    <w:rsid w:val="001C3E4A"/>
    <w:rsid w:val="001C43D2"/>
    <w:rsid w:val="001C46BE"/>
    <w:rsid w:val="001C46D8"/>
    <w:rsid w:val="001C4C91"/>
    <w:rsid w:val="001C52B7"/>
    <w:rsid w:val="001C58FF"/>
    <w:rsid w:val="001C5A11"/>
    <w:rsid w:val="001C5D07"/>
    <w:rsid w:val="001C61A8"/>
    <w:rsid w:val="001C629C"/>
    <w:rsid w:val="001C63CF"/>
    <w:rsid w:val="001C6455"/>
    <w:rsid w:val="001C6563"/>
    <w:rsid w:val="001C65DE"/>
    <w:rsid w:val="001C71F4"/>
    <w:rsid w:val="001C7285"/>
    <w:rsid w:val="001C77E5"/>
    <w:rsid w:val="001C7B41"/>
    <w:rsid w:val="001C7E14"/>
    <w:rsid w:val="001D000D"/>
    <w:rsid w:val="001D00B4"/>
    <w:rsid w:val="001D0341"/>
    <w:rsid w:val="001D10EE"/>
    <w:rsid w:val="001D12B3"/>
    <w:rsid w:val="001D140C"/>
    <w:rsid w:val="001D17BB"/>
    <w:rsid w:val="001D1885"/>
    <w:rsid w:val="001D19E1"/>
    <w:rsid w:val="001D1D83"/>
    <w:rsid w:val="001D2037"/>
    <w:rsid w:val="001D231A"/>
    <w:rsid w:val="001D2CC8"/>
    <w:rsid w:val="001D2D6E"/>
    <w:rsid w:val="001D2EB2"/>
    <w:rsid w:val="001D30FB"/>
    <w:rsid w:val="001D3388"/>
    <w:rsid w:val="001D3714"/>
    <w:rsid w:val="001D3E2D"/>
    <w:rsid w:val="001D4290"/>
    <w:rsid w:val="001D433C"/>
    <w:rsid w:val="001D440E"/>
    <w:rsid w:val="001D45AE"/>
    <w:rsid w:val="001D4B82"/>
    <w:rsid w:val="001D4D40"/>
    <w:rsid w:val="001D4E6F"/>
    <w:rsid w:val="001D4FEC"/>
    <w:rsid w:val="001D5154"/>
    <w:rsid w:val="001D5198"/>
    <w:rsid w:val="001D5295"/>
    <w:rsid w:val="001D5902"/>
    <w:rsid w:val="001D5A9F"/>
    <w:rsid w:val="001D5EE1"/>
    <w:rsid w:val="001D630B"/>
    <w:rsid w:val="001D630D"/>
    <w:rsid w:val="001D6A42"/>
    <w:rsid w:val="001D6CA8"/>
    <w:rsid w:val="001D6EAD"/>
    <w:rsid w:val="001D7102"/>
    <w:rsid w:val="001D7159"/>
    <w:rsid w:val="001D74C7"/>
    <w:rsid w:val="001D77CA"/>
    <w:rsid w:val="001D793A"/>
    <w:rsid w:val="001D7B85"/>
    <w:rsid w:val="001D7F21"/>
    <w:rsid w:val="001D7F5D"/>
    <w:rsid w:val="001E023A"/>
    <w:rsid w:val="001E0484"/>
    <w:rsid w:val="001E081C"/>
    <w:rsid w:val="001E0E93"/>
    <w:rsid w:val="001E0F5E"/>
    <w:rsid w:val="001E11D7"/>
    <w:rsid w:val="001E1345"/>
    <w:rsid w:val="001E14AE"/>
    <w:rsid w:val="001E1693"/>
    <w:rsid w:val="001E1FE7"/>
    <w:rsid w:val="001E2065"/>
    <w:rsid w:val="001E246C"/>
    <w:rsid w:val="001E2897"/>
    <w:rsid w:val="001E2B55"/>
    <w:rsid w:val="001E2BC9"/>
    <w:rsid w:val="001E2F52"/>
    <w:rsid w:val="001E3445"/>
    <w:rsid w:val="001E349B"/>
    <w:rsid w:val="001E38E2"/>
    <w:rsid w:val="001E3B09"/>
    <w:rsid w:val="001E3FA0"/>
    <w:rsid w:val="001E4055"/>
    <w:rsid w:val="001E40AC"/>
    <w:rsid w:val="001E4635"/>
    <w:rsid w:val="001E46D6"/>
    <w:rsid w:val="001E4CF2"/>
    <w:rsid w:val="001E4DBC"/>
    <w:rsid w:val="001E5377"/>
    <w:rsid w:val="001E55AE"/>
    <w:rsid w:val="001E5D1D"/>
    <w:rsid w:val="001E5F32"/>
    <w:rsid w:val="001E6092"/>
    <w:rsid w:val="001E609D"/>
    <w:rsid w:val="001E632A"/>
    <w:rsid w:val="001E63E0"/>
    <w:rsid w:val="001E66B4"/>
    <w:rsid w:val="001E6F55"/>
    <w:rsid w:val="001E7108"/>
    <w:rsid w:val="001E7156"/>
    <w:rsid w:val="001E7179"/>
    <w:rsid w:val="001E77FB"/>
    <w:rsid w:val="001E792F"/>
    <w:rsid w:val="001E7C6B"/>
    <w:rsid w:val="001F026E"/>
    <w:rsid w:val="001F0B38"/>
    <w:rsid w:val="001F0B46"/>
    <w:rsid w:val="001F0C55"/>
    <w:rsid w:val="001F0D68"/>
    <w:rsid w:val="001F0DDD"/>
    <w:rsid w:val="001F0F83"/>
    <w:rsid w:val="001F146C"/>
    <w:rsid w:val="001F15C6"/>
    <w:rsid w:val="001F1724"/>
    <w:rsid w:val="001F1F12"/>
    <w:rsid w:val="001F2329"/>
    <w:rsid w:val="001F241A"/>
    <w:rsid w:val="001F24F0"/>
    <w:rsid w:val="001F2529"/>
    <w:rsid w:val="001F280A"/>
    <w:rsid w:val="001F29A1"/>
    <w:rsid w:val="001F2B71"/>
    <w:rsid w:val="001F2EF5"/>
    <w:rsid w:val="001F2F69"/>
    <w:rsid w:val="001F3268"/>
    <w:rsid w:val="001F3776"/>
    <w:rsid w:val="001F3837"/>
    <w:rsid w:val="001F3967"/>
    <w:rsid w:val="001F39DC"/>
    <w:rsid w:val="001F3B6D"/>
    <w:rsid w:val="001F3C92"/>
    <w:rsid w:val="001F3D99"/>
    <w:rsid w:val="001F3DE7"/>
    <w:rsid w:val="001F46FA"/>
    <w:rsid w:val="001F4921"/>
    <w:rsid w:val="001F4EE0"/>
    <w:rsid w:val="001F51DF"/>
    <w:rsid w:val="001F5542"/>
    <w:rsid w:val="001F5681"/>
    <w:rsid w:val="001F62BE"/>
    <w:rsid w:val="001F64E5"/>
    <w:rsid w:val="001F6774"/>
    <w:rsid w:val="001F678A"/>
    <w:rsid w:val="001F6877"/>
    <w:rsid w:val="001F6B62"/>
    <w:rsid w:val="001F72B2"/>
    <w:rsid w:val="001F7467"/>
    <w:rsid w:val="001F7522"/>
    <w:rsid w:val="001F7581"/>
    <w:rsid w:val="001F765E"/>
    <w:rsid w:val="001F7763"/>
    <w:rsid w:val="001F79BA"/>
    <w:rsid w:val="001F7BF6"/>
    <w:rsid w:val="001F7CAB"/>
    <w:rsid w:val="001F7EAE"/>
    <w:rsid w:val="001F7F4A"/>
    <w:rsid w:val="00201009"/>
    <w:rsid w:val="00201715"/>
    <w:rsid w:val="00201E3D"/>
    <w:rsid w:val="00201E8C"/>
    <w:rsid w:val="00202206"/>
    <w:rsid w:val="00202692"/>
    <w:rsid w:val="002026F8"/>
    <w:rsid w:val="0020278C"/>
    <w:rsid w:val="0020294C"/>
    <w:rsid w:val="00202A06"/>
    <w:rsid w:val="00202AD5"/>
    <w:rsid w:val="00202B7F"/>
    <w:rsid w:val="00202C39"/>
    <w:rsid w:val="00202C50"/>
    <w:rsid w:val="00202C60"/>
    <w:rsid w:val="00203121"/>
    <w:rsid w:val="002034D1"/>
    <w:rsid w:val="00203755"/>
    <w:rsid w:val="00203D72"/>
    <w:rsid w:val="0020411C"/>
    <w:rsid w:val="00204171"/>
    <w:rsid w:val="00204847"/>
    <w:rsid w:val="002048BA"/>
    <w:rsid w:val="002048C4"/>
    <w:rsid w:val="00204DDA"/>
    <w:rsid w:val="002052CA"/>
    <w:rsid w:val="00205D8D"/>
    <w:rsid w:val="002067F6"/>
    <w:rsid w:val="00206B0E"/>
    <w:rsid w:val="00206C6B"/>
    <w:rsid w:val="00206E7A"/>
    <w:rsid w:val="00206EDB"/>
    <w:rsid w:val="00206F72"/>
    <w:rsid w:val="00207141"/>
    <w:rsid w:val="002072F4"/>
    <w:rsid w:val="0020752A"/>
    <w:rsid w:val="00207811"/>
    <w:rsid w:val="002079EC"/>
    <w:rsid w:val="00207C1F"/>
    <w:rsid w:val="00207D50"/>
    <w:rsid w:val="00207D66"/>
    <w:rsid w:val="002100D1"/>
    <w:rsid w:val="00210292"/>
    <w:rsid w:val="0021036B"/>
    <w:rsid w:val="002103A1"/>
    <w:rsid w:val="002104A7"/>
    <w:rsid w:val="002104BB"/>
    <w:rsid w:val="0021055C"/>
    <w:rsid w:val="00210599"/>
    <w:rsid w:val="00210800"/>
    <w:rsid w:val="00210845"/>
    <w:rsid w:val="00210F48"/>
    <w:rsid w:val="00210FDE"/>
    <w:rsid w:val="00211377"/>
    <w:rsid w:val="00211463"/>
    <w:rsid w:val="0021150B"/>
    <w:rsid w:val="0021159C"/>
    <w:rsid w:val="00211816"/>
    <w:rsid w:val="00211F29"/>
    <w:rsid w:val="00211FDC"/>
    <w:rsid w:val="0021239F"/>
    <w:rsid w:val="0021240C"/>
    <w:rsid w:val="00212DCE"/>
    <w:rsid w:val="00212E00"/>
    <w:rsid w:val="00213071"/>
    <w:rsid w:val="00213188"/>
    <w:rsid w:val="00213282"/>
    <w:rsid w:val="0021338D"/>
    <w:rsid w:val="0021375C"/>
    <w:rsid w:val="002138D8"/>
    <w:rsid w:val="0021396F"/>
    <w:rsid w:val="00213C66"/>
    <w:rsid w:val="00213FDC"/>
    <w:rsid w:val="0021419F"/>
    <w:rsid w:val="002144D7"/>
    <w:rsid w:val="0021476D"/>
    <w:rsid w:val="002148DD"/>
    <w:rsid w:val="00214F7F"/>
    <w:rsid w:val="00214F8D"/>
    <w:rsid w:val="002150D9"/>
    <w:rsid w:val="0021559F"/>
    <w:rsid w:val="00215880"/>
    <w:rsid w:val="002159A9"/>
    <w:rsid w:val="00215AFB"/>
    <w:rsid w:val="00215F63"/>
    <w:rsid w:val="00216434"/>
    <w:rsid w:val="00216816"/>
    <w:rsid w:val="002168D2"/>
    <w:rsid w:val="002171F2"/>
    <w:rsid w:val="00217331"/>
    <w:rsid w:val="0021748B"/>
    <w:rsid w:val="00217836"/>
    <w:rsid w:val="00217E55"/>
    <w:rsid w:val="00217FD9"/>
    <w:rsid w:val="0022043A"/>
    <w:rsid w:val="00220479"/>
    <w:rsid w:val="002206A3"/>
    <w:rsid w:val="002206C6"/>
    <w:rsid w:val="00220991"/>
    <w:rsid w:val="002209DC"/>
    <w:rsid w:val="00221172"/>
    <w:rsid w:val="00221243"/>
    <w:rsid w:val="00221512"/>
    <w:rsid w:val="00221C2E"/>
    <w:rsid w:val="00221DB8"/>
    <w:rsid w:val="0022233C"/>
    <w:rsid w:val="0022238A"/>
    <w:rsid w:val="002223AB"/>
    <w:rsid w:val="0022248F"/>
    <w:rsid w:val="00222988"/>
    <w:rsid w:val="00222D1B"/>
    <w:rsid w:val="00222DB8"/>
    <w:rsid w:val="00222E8D"/>
    <w:rsid w:val="00222F4C"/>
    <w:rsid w:val="0022338F"/>
    <w:rsid w:val="00223616"/>
    <w:rsid w:val="00223641"/>
    <w:rsid w:val="002236A5"/>
    <w:rsid w:val="0022374D"/>
    <w:rsid w:val="0022382D"/>
    <w:rsid w:val="00223987"/>
    <w:rsid w:val="00223C0A"/>
    <w:rsid w:val="00223DA1"/>
    <w:rsid w:val="00223F94"/>
    <w:rsid w:val="0022424D"/>
    <w:rsid w:val="00224889"/>
    <w:rsid w:val="002249EC"/>
    <w:rsid w:val="00224BE8"/>
    <w:rsid w:val="00224CBE"/>
    <w:rsid w:val="00224D03"/>
    <w:rsid w:val="00224D68"/>
    <w:rsid w:val="00224FEE"/>
    <w:rsid w:val="002251CC"/>
    <w:rsid w:val="002254EE"/>
    <w:rsid w:val="0022566F"/>
    <w:rsid w:val="002256A3"/>
    <w:rsid w:val="00225D97"/>
    <w:rsid w:val="002263E3"/>
    <w:rsid w:val="00226523"/>
    <w:rsid w:val="0022676E"/>
    <w:rsid w:val="002267C1"/>
    <w:rsid w:val="00226894"/>
    <w:rsid w:val="00226B70"/>
    <w:rsid w:val="00226CA3"/>
    <w:rsid w:val="002270AB"/>
    <w:rsid w:val="00227730"/>
    <w:rsid w:val="0022783B"/>
    <w:rsid w:val="00227905"/>
    <w:rsid w:val="00227EDC"/>
    <w:rsid w:val="0023030A"/>
    <w:rsid w:val="002304A2"/>
    <w:rsid w:val="00230AA3"/>
    <w:rsid w:val="00230E78"/>
    <w:rsid w:val="00231239"/>
    <w:rsid w:val="002312AF"/>
    <w:rsid w:val="002312B7"/>
    <w:rsid w:val="00231444"/>
    <w:rsid w:val="0023153E"/>
    <w:rsid w:val="00231A56"/>
    <w:rsid w:val="00231F5F"/>
    <w:rsid w:val="00232986"/>
    <w:rsid w:val="00232EEC"/>
    <w:rsid w:val="0023302C"/>
    <w:rsid w:val="00233462"/>
    <w:rsid w:val="00233872"/>
    <w:rsid w:val="00233A08"/>
    <w:rsid w:val="00233D09"/>
    <w:rsid w:val="002340C3"/>
    <w:rsid w:val="0023412D"/>
    <w:rsid w:val="002342A5"/>
    <w:rsid w:val="002342B9"/>
    <w:rsid w:val="0023443C"/>
    <w:rsid w:val="002347F1"/>
    <w:rsid w:val="00234A5A"/>
    <w:rsid w:val="00234B44"/>
    <w:rsid w:val="0023548C"/>
    <w:rsid w:val="0023580A"/>
    <w:rsid w:val="00235991"/>
    <w:rsid w:val="00235BD8"/>
    <w:rsid w:val="00235F9B"/>
    <w:rsid w:val="002362AC"/>
    <w:rsid w:val="00236604"/>
    <w:rsid w:val="002367E7"/>
    <w:rsid w:val="00236935"/>
    <w:rsid w:val="00236BE4"/>
    <w:rsid w:val="00236C7A"/>
    <w:rsid w:val="00236CD3"/>
    <w:rsid w:val="00236E29"/>
    <w:rsid w:val="002370DA"/>
    <w:rsid w:val="002372FD"/>
    <w:rsid w:val="00237611"/>
    <w:rsid w:val="0023793D"/>
    <w:rsid w:val="00237AD8"/>
    <w:rsid w:val="00237D8E"/>
    <w:rsid w:val="002401E1"/>
    <w:rsid w:val="00240251"/>
    <w:rsid w:val="00240423"/>
    <w:rsid w:val="0024056F"/>
    <w:rsid w:val="00240841"/>
    <w:rsid w:val="002408AC"/>
    <w:rsid w:val="00240E94"/>
    <w:rsid w:val="00240F7C"/>
    <w:rsid w:val="00241881"/>
    <w:rsid w:val="00241C1F"/>
    <w:rsid w:val="00241D8F"/>
    <w:rsid w:val="00241E48"/>
    <w:rsid w:val="002420EA"/>
    <w:rsid w:val="002421BC"/>
    <w:rsid w:val="00242254"/>
    <w:rsid w:val="0024229A"/>
    <w:rsid w:val="00242410"/>
    <w:rsid w:val="002425D7"/>
    <w:rsid w:val="002426B2"/>
    <w:rsid w:val="002426B9"/>
    <w:rsid w:val="00242CFC"/>
    <w:rsid w:val="00242D5E"/>
    <w:rsid w:val="00242F3F"/>
    <w:rsid w:val="00242FA4"/>
    <w:rsid w:val="002430C0"/>
    <w:rsid w:val="002430EF"/>
    <w:rsid w:val="0024336D"/>
    <w:rsid w:val="002437B4"/>
    <w:rsid w:val="00243A33"/>
    <w:rsid w:val="002440DD"/>
    <w:rsid w:val="00244683"/>
    <w:rsid w:val="002446EA"/>
    <w:rsid w:val="002448B4"/>
    <w:rsid w:val="00244918"/>
    <w:rsid w:val="002449C4"/>
    <w:rsid w:val="002449CB"/>
    <w:rsid w:val="00244C14"/>
    <w:rsid w:val="00244E05"/>
    <w:rsid w:val="00245072"/>
    <w:rsid w:val="0024508F"/>
    <w:rsid w:val="00245371"/>
    <w:rsid w:val="00245478"/>
    <w:rsid w:val="002454E6"/>
    <w:rsid w:val="002459D8"/>
    <w:rsid w:val="00245D0C"/>
    <w:rsid w:val="00245D8C"/>
    <w:rsid w:val="00245F0A"/>
    <w:rsid w:val="00245F17"/>
    <w:rsid w:val="00246069"/>
    <w:rsid w:val="0024607C"/>
    <w:rsid w:val="00246383"/>
    <w:rsid w:val="00246797"/>
    <w:rsid w:val="002469AF"/>
    <w:rsid w:val="00246E72"/>
    <w:rsid w:val="00246ED1"/>
    <w:rsid w:val="00247003"/>
    <w:rsid w:val="0024700D"/>
    <w:rsid w:val="002470E5"/>
    <w:rsid w:val="00247171"/>
    <w:rsid w:val="00247219"/>
    <w:rsid w:val="00247341"/>
    <w:rsid w:val="0024743B"/>
    <w:rsid w:val="002475D8"/>
    <w:rsid w:val="0024782D"/>
    <w:rsid w:val="002478DF"/>
    <w:rsid w:val="00247AE6"/>
    <w:rsid w:val="00247FB6"/>
    <w:rsid w:val="00250685"/>
    <w:rsid w:val="00250C77"/>
    <w:rsid w:val="00250DE9"/>
    <w:rsid w:val="0025140E"/>
    <w:rsid w:val="0025212D"/>
    <w:rsid w:val="002521A6"/>
    <w:rsid w:val="0025241E"/>
    <w:rsid w:val="00252B64"/>
    <w:rsid w:val="00252C69"/>
    <w:rsid w:val="0025304C"/>
    <w:rsid w:val="00253489"/>
    <w:rsid w:val="002534CC"/>
    <w:rsid w:val="0025393C"/>
    <w:rsid w:val="00253B6A"/>
    <w:rsid w:val="00253BA1"/>
    <w:rsid w:val="00253D70"/>
    <w:rsid w:val="002540C0"/>
    <w:rsid w:val="00254346"/>
    <w:rsid w:val="00254748"/>
    <w:rsid w:val="0025489E"/>
    <w:rsid w:val="00254C84"/>
    <w:rsid w:val="00254FA0"/>
    <w:rsid w:val="00255118"/>
    <w:rsid w:val="00255208"/>
    <w:rsid w:val="002552C4"/>
    <w:rsid w:val="00255368"/>
    <w:rsid w:val="002553A7"/>
    <w:rsid w:val="00255445"/>
    <w:rsid w:val="00255527"/>
    <w:rsid w:val="00255606"/>
    <w:rsid w:val="0025564A"/>
    <w:rsid w:val="00255AF7"/>
    <w:rsid w:val="00255B21"/>
    <w:rsid w:val="00255BC2"/>
    <w:rsid w:val="002561BF"/>
    <w:rsid w:val="0025631C"/>
    <w:rsid w:val="002566F8"/>
    <w:rsid w:val="002568D9"/>
    <w:rsid w:val="00256C6D"/>
    <w:rsid w:val="00256E76"/>
    <w:rsid w:val="00256F8F"/>
    <w:rsid w:val="0025721E"/>
    <w:rsid w:val="00257354"/>
    <w:rsid w:val="002577B0"/>
    <w:rsid w:val="00257C88"/>
    <w:rsid w:val="00257CC2"/>
    <w:rsid w:val="00257E03"/>
    <w:rsid w:val="00260072"/>
    <w:rsid w:val="002600B1"/>
    <w:rsid w:val="00260179"/>
    <w:rsid w:val="0026063E"/>
    <w:rsid w:val="002607CC"/>
    <w:rsid w:val="00260A6D"/>
    <w:rsid w:val="002614F8"/>
    <w:rsid w:val="00261957"/>
    <w:rsid w:val="002619A7"/>
    <w:rsid w:val="002621EB"/>
    <w:rsid w:val="002628DB"/>
    <w:rsid w:val="002629B1"/>
    <w:rsid w:val="00262A44"/>
    <w:rsid w:val="00262A9F"/>
    <w:rsid w:val="00262B3C"/>
    <w:rsid w:val="00262BBD"/>
    <w:rsid w:val="00262D42"/>
    <w:rsid w:val="00262D9A"/>
    <w:rsid w:val="00263247"/>
    <w:rsid w:val="00263451"/>
    <w:rsid w:val="002635AB"/>
    <w:rsid w:val="002636D5"/>
    <w:rsid w:val="00263840"/>
    <w:rsid w:val="00263940"/>
    <w:rsid w:val="00263A71"/>
    <w:rsid w:val="00263C1F"/>
    <w:rsid w:val="00263C8F"/>
    <w:rsid w:val="00263D3B"/>
    <w:rsid w:val="00264087"/>
    <w:rsid w:val="002640CD"/>
    <w:rsid w:val="0026424A"/>
    <w:rsid w:val="00264410"/>
    <w:rsid w:val="00264C88"/>
    <w:rsid w:val="00264F16"/>
    <w:rsid w:val="00264F85"/>
    <w:rsid w:val="002653E5"/>
    <w:rsid w:val="00265465"/>
    <w:rsid w:val="00265501"/>
    <w:rsid w:val="0026589D"/>
    <w:rsid w:val="00265B3A"/>
    <w:rsid w:val="00265B7B"/>
    <w:rsid w:val="00265C39"/>
    <w:rsid w:val="00265C63"/>
    <w:rsid w:val="00265F7A"/>
    <w:rsid w:val="00266025"/>
    <w:rsid w:val="00266084"/>
    <w:rsid w:val="002666B2"/>
    <w:rsid w:val="00266CBC"/>
    <w:rsid w:val="00266D4C"/>
    <w:rsid w:val="00266E68"/>
    <w:rsid w:val="00267351"/>
    <w:rsid w:val="0026781A"/>
    <w:rsid w:val="002679D1"/>
    <w:rsid w:val="00267BAE"/>
    <w:rsid w:val="00267CA7"/>
    <w:rsid w:val="00267CA9"/>
    <w:rsid w:val="00267E91"/>
    <w:rsid w:val="002706E9"/>
    <w:rsid w:val="00270792"/>
    <w:rsid w:val="00270C2E"/>
    <w:rsid w:val="00270C60"/>
    <w:rsid w:val="00270DBA"/>
    <w:rsid w:val="00270E60"/>
    <w:rsid w:val="00271183"/>
    <w:rsid w:val="002711B5"/>
    <w:rsid w:val="002714B5"/>
    <w:rsid w:val="00272427"/>
    <w:rsid w:val="00272497"/>
    <w:rsid w:val="002724FA"/>
    <w:rsid w:val="00272834"/>
    <w:rsid w:val="002728A2"/>
    <w:rsid w:val="00272A8E"/>
    <w:rsid w:val="002730D8"/>
    <w:rsid w:val="0027313A"/>
    <w:rsid w:val="00273208"/>
    <w:rsid w:val="002738AE"/>
    <w:rsid w:val="00273A90"/>
    <w:rsid w:val="00273D65"/>
    <w:rsid w:val="00273EE6"/>
    <w:rsid w:val="0027403C"/>
    <w:rsid w:val="00274114"/>
    <w:rsid w:val="002749C4"/>
    <w:rsid w:val="00274AB5"/>
    <w:rsid w:val="00274DCF"/>
    <w:rsid w:val="00274FF6"/>
    <w:rsid w:val="00275123"/>
    <w:rsid w:val="0027583E"/>
    <w:rsid w:val="002759FB"/>
    <w:rsid w:val="00275C9F"/>
    <w:rsid w:val="002760A5"/>
    <w:rsid w:val="002762C0"/>
    <w:rsid w:val="00276413"/>
    <w:rsid w:val="00276543"/>
    <w:rsid w:val="00276797"/>
    <w:rsid w:val="00276C4A"/>
    <w:rsid w:val="00276FF6"/>
    <w:rsid w:val="002770E4"/>
    <w:rsid w:val="002777C1"/>
    <w:rsid w:val="002778ED"/>
    <w:rsid w:val="00277925"/>
    <w:rsid w:val="00277AB4"/>
    <w:rsid w:val="00277ACF"/>
    <w:rsid w:val="00277C6E"/>
    <w:rsid w:val="00277E8A"/>
    <w:rsid w:val="002803A5"/>
    <w:rsid w:val="002803C3"/>
    <w:rsid w:val="00280499"/>
    <w:rsid w:val="002807BE"/>
    <w:rsid w:val="00280849"/>
    <w:rsid w:val="00280B1B"/>
    <w:rsid w:val="00280B4C"/>
    <w:rsid w:val="00280E82"/>
    <w:rsid w:val="0028130C"/>
    <w:rsid w:val="00281499"/>
    <w:rsid w:val="002817FF"/>
    <w:rsid w:val="00281A3A"/>
    <w:rsid w:val="00281C5E"/>
    <w:rsid w:val="00281C81"/>
    <w:rsid w:val="002828BF"/>
    <w:rsid w:val="00282946"/>
    <w:rsid w:val="002829AF"/>
    <w:rsid w:val="00282A74"/>
    <w:rsid w:val="002832AF"/>
    <w:rsid w:val="0028351E"/>
    <w:rsid w:val="0028354F"/>
    <w:rsid w:val="002836CE"/>
    <w:rsid w:val="00283AE0"/>
    <w:rsid w:val="00283BC9"/>
    <w:rsid w:val="00283E8B"/>
    <w:rsid w:val="00283F62"/>
    <w:rsid w:val="0028420A"/>
    <w:rsid w:val="0028465E"/>
    <w:rsid w:val="00284E88"/>
    <w:rsid w:val="00284EDE"/>
    <w:rsid w:val="00285077"/>
    <w:rsid w:val="00285317"/>
    <w:rsid w:val="00285518"/>
    <w:rsid w:val="00285B59"/>
    <w:rsid w:val="00285B5A"/>
    <w:rsid w:val="00285CFD"/>
    <w:rsid w:val="0028616E"/>
    <w:rsid w:val="00286404"/>
    <w:rsid w:val="00286593"/>
    <w:rsid w:val="00286F36"/>
    <w:rsid w:val="00286FDE"/>
    <w:rsid w:val="00287638"/>
    <w:rsid w:val="002877B5"/>
    <w:rsid w:val="002879C2"/>
    <w:rsid w:val="00287BE4"/>
    <w:rsid w:val="00287D77"/>
    <w:rsid w:val="00287E50"/>
    <w:rsid w:val="00287EF3"/>
    <w:rsid w:val="00287F70"/>
    <w:rsid w:val="002902F5"/>
    <w:rsid w:val="0029034A"/>
    <w:rsid w:val="002909F8"/>
    <w:rsid w:val="00290F5E"/>
    <w:rsid w:val="00291005"/>
    <w:rsid w:val="00291087"/>
    <w:rsid w:val="00291188"/>
    <w:rsid w:val="002912F6"/>
    <w:rsid w:val="0029130C"/>
    <w:rsid w:val="002915B1"/>
    <w:rsid w:val="002915FA"/>
    <w:rsid w:val="0029166E"/>
    <w:rsid w:val="00291780"/>
    <w:rsid w:val="00291C87"/>
    <w:rsid w:val="00291DD6"/>
    <w:rsid w:val="00291F18"/>
    <w:rsid w:val="00291F47"/>
    <w:rsid w:val="002923D6"/>
    <w:rsid w:val="00292ABB"/>
    <w:rsid w:val="00292C5E"/>
    <w:rsid w:val="00292D9E"/>
    <w:rsid w:val="00292ED6"/>
    <w:rsid w:val="00292FD5"/>
    <w:rsid w:val="00292FE2"/>
    <w:rsid w:val="0029337E"/>
    <w:rsid w:val="002935EC"/>
    <w:rsid w:val="0029367F"/>
    <w:rsid w:val="002938DE"/>
    <w:rsid w:val="00293945"/>
    <w:rsid w:val="00293B15"/>
    <w:rsid w:val="00293BAD"/>
    <w:rsid w:val="00293F12"/>
    <w:rsid w:val="0029448A"/>
    <w:rsid w:val="0029452A"/>
    <w:rsid w:val="0029480C"/>
    <w:rsid w:val="00294B58"/>
    <w:rsid w:val="00294C92"/>
    <w:rsid w:val="002951BA"/>
    <w:rsid w:val="00295280"/>
    <w:rsid w:val="00295446"/>
    <w:rsid w:val="002954B0"/>
    <w:rsid w:val="00295A41"/>
    <w:rsid w:val="00295B36"/>
    <w:rsid w:val="00295E73"/>
    <w:rsid w:val="00295FDB"/>
    <w:rsid w:val="002960D0"/>
    <w:rsid w:val="0029625B"/>
    <w:rsid w:val="0029636D"/>
    <w:rsid w:val="00296382"/>
    <w:rsid w:val="00296422"/>
    <w:rsid w:val="00296638"/>
    <w:rsid w:val="00296E18"/>
    <w:rsid w:val="00296EFB"/>
    <w:rsid w:val="00297193"/>
    <w:rsid w:val="00297350"/>
    <w:rsid w:val="0029768B"/>
    <w:rsid w:val="0029773B"/>
    <w:rsid w:val="00297E1A"/>
    <w:rsid w:val="00297FA7"/>
    <w:rsid w:val="002A02A8"/>
    <w:rsid w:val="002A0772"/>
    <w:rsid w:val="002A0AA1"/>
    <w:rsid w:val="002A0AEC"/>
    <w:rsid w:val="002A0C58"/>
    <w:rsid w:val="002A18C5"/>
    <w:rsid w:val="002A1918"/>
    <w:rsid w:val="002A23F2"/>
    <w:rsid w:val="002A24E6"/>
    <w:rsid w:val="002A25B4"/>
    <w:rsid w:val="002A2697"/>
    <w:rsid w:val="002A271B"/>
    <w:rsid w:val="002A286D"/>
    <w:rsid w:val="002A2B29"/>
    <w:rsid w:val="002A2B37"/>
    <w:rsid w:val="002A2E8E"/>
    <w:rsid w:val="002A2F05"/>
    <w:rsid w:val="002A2F36"/>
    <w:rsid w:val="002A2FE9"/>
    <w:rsid w:val="002A398E"/>
    <w:rsid w:val="002A39DC"/>
    <w:rsid w:val="002A3A17"/>
    <w:rsid w:val="002A3A64"/>
    <w:rsid w:val="002A3B92"/>
    <w:rsid w:val="002A3C8A"/>
    <w:rsid w:val="002A3D18"/>
    <w:rsid w:val="002A3E10"/>
    <w:rsid w:val="002A4189"/>
    <w:rsid w:val="002A41A5"/>
    <w:rsid w:val="002A4755"/>
    <w:rsid w:val="002A4891"/>
    <w:rsid w:val="002A4BE9"/>
    <w:rsid w:val="002A4C03"/>
    <w:rsid w:val="002A4C83"/>
    <w:rsid w:val="002A4C85"/>
    <w:rsid w:val="002A537F"/>
    <w:rsid w:val="002A5453"/>
    <w:rsid w:val="002A5748"/>
    <w:rsid w:val="002A58BC"/>
    <w:rsid w:val="002A63BE"/>
    <w:rsid w:val="002A6513"/>
    <w:rsid w:val="002A6958"/>
    <w:rsid w:val="002A69CD"/>
    <w:rsid w:val="002A6CE9"/>
    <w:rsid w:val="002A6DA8"/>
    <w:rsid w:val="002A6FD6"/>
    <w:rsid w:val="002A71D5"/>
    <w:rsid w:val="002B01EA"/>
    <w:rsid w:val="002B02EE"/>
    <w:rsid w:val="002B041E"/>
    <w:rsid w:val="002B116D"/>
    <w:rsid w:val="002B12D2"/>
    <w:rsid w:val="002B152D"/>
    <w:rsid w:val="002B1942"/>
    <w:rsid w:val="002B19E3"/>
    <w:rsid w:val="002B1C05"/>
    <w:rsid w:val="002B1D92"/>
    <w:rsid w:val="002B28B3"/>
    <w:rsid w:val="002B294B"/>
    <w:rsid w:val="002B2FA0"/>
    <w:rsid w:val="002B3286"/>
    <w:rsid w:val="002B3448"/>
    <w:rsid w:val="002B353B"/>
    <w:rsid w:val="002B3919"/>
    <w:rsid w:val="002B39B0"/>
    <w:rsid w:val="002B3CAC"/>
    <w:rsid w:val="002B425E"/>
    <w:rsid w:val="002B45B1"/>
    <w:rsid w:val="002B46C8"/>
    <w:rsid w:val="002B4B5C"/>
    <w:rsid w:val="002B4DED"/>
    <w:rsid w:val="002B5259"/>
    <w:rsid w:val="002B5262"/>
    <w:rsid w:val="002B5439"/>
    <w:rsid w:val="002B54F3"/>
    <w:rsid w:val="002B55FB"/>
    <w:rsid w:val="002B5C54"/>
    <w:rsid w:val="002B5F3D"/>
    <w:rsid w:val="002B6133"/>
    <w:rsid w:val="002B659C"/>
    <w:rsid w:val="002B65DB"/>
    <w:rsid w:val="002B6611"/>
    <w:rsid w:val="002B67B9"/>
    <w:rsid w:val="002B6CD0"/>
    <w:rsid w:val="002B6E76"/>
    <w:rsid w:val="002B6F77"/>
    <w:rsid w:val="002B6F9A"/>
    <w:rsid w:val="002B7097"/>
    <w:rsid w:val="002B709F"/>
    <w:rsid w:val="002B70E9"/>
    <w:rsid w:val="002B72D0"/>
    <w:rsid w:val="002B7386"/>
    <w:rsid w:val="002B76F1"/>
    <w:rsid w:val="002B7780"/>
    <w:rsid w:val="002B7D76"/>
    <w:rsid w:val="002C09E5"/>
    <w:rsid w:val="002C1240"/>
    <w:rsid w:val="002C126D"/>
    <w:rsid w:val="002C14A9"/>
    <w:rsid w:val="002C1771"/>
    <w:rsid w:val="002C1B54"/>
    <w:rsid w:val="002C1C01"/>
    <w:rsid w:val="002C278E"/>
    <w:rsid w:val="002C28AE"/>
    <w:rsid w:val="002C29F2"/>
    <w:rsid w:val="002C2C5D"/>
    <w:rsid w:val="002C2EA8"/>
    <w:rsid w:val="002C2EC8"/>
    <w:rsid w:val="002C2EF9"/>
    <w:rsid w:val="002C2F32"/>
    <w:rsid w:val="002C2F83"/>
    <w:rsid w:val="002C302A"/>
    <w:rsid w:val="002C3A76"/>
    <w:rsid w:val="002C3F30"/>
    <w:rsid w:val="002C4045"/>
    <w:rsid w:val="002C4051"/>
    <w:rsid w:val="002C40DC"/>
    <w:rsid w:val="002C4423"/>
    <w:rsid w:val="002C4B45"/>
    <w:rsid w:val="002C4B54"/>
    <w:rsid w:val="002C4E31"/>
    <w:rsid w:val="002C4FF5"/>
    <w:rsid w:val="002C533B"/>
    <w:rsid w:val="002C53E0"/>
    <w:rsid w:val="002C5489"/>
    <w:rsid w:val="002C5785"/>
    <w:rsid w:val="002C5990"/>
    <w:rsid w:val="002C5F68"/>
    <w:rsid w:val="002C614E"/>
    <w:rsid w:val="002C67A3"/>
    <w:rsid w:val="002C721D"/>
    <w:rsid w:val="002C72C5"/>
    <w:rsid w:val="002C743D"/>
    <w:rsid w:val="002C758E"/>
    <w:rsid w:val="002C7F39"/>
    <w:rsid w:val="002C7FF7"/>
    <w:rsid w:val="002D025C"/>
    <w:rsid w:val="002D061F"/>
    <w:rsid w:val="002D0B4A"/>
    <w:rsid w:val="002D0B9D"/>
    <w:rsid w:val="002D1845"/>
    <w:rsid w:val="002D1C99"/>
    <w:rsid w:val="002D1E07"/>
    <w:rsid w:val="002D2505"/>
    <w:rsid w:val="002D2ADA"/>
    <w:rsid w:val="002D2D23"/>
    <w:rsid w:val="002D303A"/>
    <w:rsid w:val="002D3100"/>
    <w:rsid w:val="002D32A0"/>
    <w:rsid w:val="002D3F7E"/>
    <w:rsid w:val="002D41B0"/>
    <w:rsid w:val="002D44B5"/>
    <w:rsid w:val="002D4871"/>
    <w:rsid w:val="002D497E"/>
    <w:rsid w:val="002D4A79"/>
    <w:rsid w:val="002D4C3C"/>
    <w:rsid w:val="002D4C52"/>
    <w:rsid w:val="002D5129"/>
    <w:rsid w:val="002D53EC"/>
    <w:rsid w:val="002D59CE"/>
    <w:rsid w:val="002D5B1B"/>
    <w:rsid w:val="002D5BF5"/>
    <w:rsid w:val="002D5D84"/>
    <w:rsid w:val="002D610A"/>
    <w:rsid w:val="002D64CB"/>
    <w:rsid w:val="002D6551"/>
    <w:rsid w:val="002D6664"/>
    <w:rsid w:val="002D66F0"/>
    <w:rsid w:val="002D6700"/>
    <w:rsid w:val="002D677C"/>
    <w:rsid w:val="002D6F3D"/>
    <w:rsid w:val="002D72D0"/>
    <w:rsid w:val="002D73A6"/>
    <w:rsid w:val="002D7433"/>
    <w:rsid w:val="002D7729"/>
    <w:rsid w:val="002D7752"/>
    <w:rsid w:val="002D796F"/>
    <w:rsid w:val="002D7BD8"/>
    <w:rsid w:val="002D7CBB"/>
    <w:rsid w:val="002D7FAB"/>
    <w:rsid w:val="002E00A5"/>
    <w:rsid w:val="002E0415"/>
    <w:rsid w:val="002E05BB"/>
    <w:rsid w:val="002E0C0C"/>
    <w:rsid w:val="002E0ED9"/>
    <w:rsid w:val="002E1572"/>
    <w:rsid w:val="002E15EF"/>
    <w:rsid w:val="002E1817"/>
    <w:rsid w:val="002E1821"/>
    <w:rsid w:val="002E1BC1"/>
    <w:rsid w:val="002E2337"/>
    <w:rsid w:val="002E2550"/>
    <w:rsid w:val="002E2CD6"/>
    <w:rsid w:val="002E2ED8"/>
    <w:rsid w:val="002E2F2A"/>
    <w:rsid w:val="002E2FF2"/>
    <w:rsid w:val="002E3437"/>
    <w:rsid w:val="002E37C3"/>
    <w:rsid w:val="002E381E"/>
    <w:rsid w:val="002E3875"/>
    <w:rsid w:val="002E3C6F"/>
    <w:rsid w:val="002E3EDB"/>
    <w:rsid w:val="002E40E8"/>
    <w:rsid w:val="002E444A"/>
    <w:rsid w:val="002E444C"/>
    <w:rsid w:val="002E4450"/>
    <w:rsid w:val="002E4D5A"/>
    <w:rsid w:val="002E4EBC"/>
    <w:rsid w:val="002E4EFC"/>
    <w:rsid w:val="002E4F07"/>
    <w:rsid w:val="002E5125"/>
    <w:rsid w:val="002E5174"/>
    <w:rsid w:val="002E542E"/>
    <w:rsid w:val="002E564C"/>
    <w:rsid w:val="002E5995"/>
    <w:rsid w:val="002E5F98"/>
    <w:rsid w:val="002E687A"/>
    <w:rsid w:val="002E6A7B"/>
    <w:rsid w:val="002E6D18"/>
    <w:rsid w:val="002E7022"/>
    <w:rsid w:val="002E71FD"/>
    <w:rsid w:val="002E7419"/>
    <w:rsid w:val="002E7725"/>
    <w:rsid w:val="002E7833"/>
    <w:rsid w:val="002E7A59"/>
    <w:rsid w:val="002E7CAC"/>
    <w:rsid w:val="002E7E49"/>
    <w:rsid w:val="002F010A"/>
    <w:rsid w:val="002F084E"/>
    <w:rsid w:val="002F0914"/>
    <w:rsid w:val="002F0C0B"/>
    <w:rsid w:val="002F10D2"/>
    <w:rsid w:val="002F1374"/>
    <w:rsid w:val="002F1460"/>
    <w:rsid w:val="002F1557"/>
    <w:rsid w:val="002F1EA2"/>
    <w:rsid w:val="002F1FB2"/>
    <w:rsid w:val="002F2264"/>
    <w:rsid w:val="002F2850"/>
    <w:rsid w:val="002F28DA"/>
    <w:rsid w:val="002F2959"/>
    <w:rsid w:val="002F2D5C"/>
    <w:rsid w:val="002F2DCA"/>
    <w:rsid w:val="002F2DF4"/>
    <w:rsid w:val="002F30A9"/>
    <w:rsid w:val="002F314D"/>
    <w:rsid w:val="002F40B6"/>
    <w:rsid w:val="002F4215"/>
    <w:rsid w:val="002F428B"/>
    <w:rsid w:val="002F46AF"/>
    <w:rsid w:val="002F473A"/>
    <w:rsid w:val="002F48D6"/>
    <w:rsid w:val="002F4CDE"/>
    <w:rsid w:val="002F4DA2"/>
    <w:rsid w:val="002F5280"/>
    <w:rsid w:val="002F544F"/>
    <w:rsid w:val="002F5BAE"/>
    <w:rsid w:val="002F5CDF"/>
    <w:rsid w:val="002F5D46"/>
    <w:rsid w:val="002F657B"/>
    <w:rsid w:val="002F67C4"/>
    <w:rsid w:val="002F7380"/>
    <w:rsid w:val="002F750B"/>
    <w:rsid w:val="002F7B1A"/>
    <w:rsid w:val="002F7DC1"/>
    <w:rsid w:val="002F7E1A"/>
    <w:rsid w:val="0030028F"/>
    <w:rsid w:val="00300313"/>
    <w:rsid w:val="00300379"/>
    <w:rsid w:val="003003B0"/>
    <w:rsid w:val="003007D4"/>
    <w:rsid w:val="00300B2A"/>
    <w:rsid w:val="003012B5"/>
    <w:rsid w:val="00301530"/>
    <w:rsid w:val="003016B9"/>
    <w:rsid w:val="0030197B"/>
    <w:rsid w:val="00301CB5"/>
    <w:rsid w:val="0030205A"/>
    <w:rsid w:val="00303038"/>
    <w:rsid w:val="003033D5"/>
    <w:rsid w:val="0030375E"/>
    <w:rsid w:val="003041C6"/>
    <w:rsid w:val="0030469D"/>
    <w:rsid w:val="00304725"/>
    <w:rsid w:val="00304CAE"/>
    <w:rsid w:val="003050CB"/>
    <w:rsid w:val="0030527C"/>
    <w:rsid w:val="0030557A"/>
    <w:rsid w:val="003058BD"/>
    <w:rsid w:val="00305969"/>
    <w:rsid w:val="003062A9"/>
    <w:rsid w:val="0030663A"/>
    <w:rsid w:val="00306A2D"/>
    <w:rsid w:val="00306D8C"/>
    <w:rsid w:val="00307001"/>
    <w:rsid w:val="003076FC"/>
    <w:rsid w:val="003078A8"/>
    <w:rsid w:val="00307A1E"/>
    <w:rsid w:val="00307CE1"/>
    <w:rsid w:val="00310370"/>
    <w:rsid w:val="003106D8"/>
    <w:rsid w:val="0031086C"/>
    <w:rsid w:val="0031094D"/>
    <w:rsid w:val="00310B9D"/>
    <w:rsid w:val="00310B9E"/>
    <w:rsid w:val="00311086"/>
    <w:rsid w:val="00311295"/>
    <w:rsid w:val="00311373"/>
    <w:rsid w:val="003115DF"/>
    <w:rsid w:val="00311CCF"/>
    <w:rsid w:val="0031202F"/>
    <w:rsid w:val="0031219A"/>
    <w:rsid w:val="003124C0"/>
    <w:rsid w:val="00312667"/>
    <w:rsid w:val="00312936"/>
    <w:rsid w:val="00312AD1"/>
    <w:rsid w:val="003130EE"/>
    <w:rsid w:val="00313187"/>
    <w:rsid w:val="003134D5"/>
    <w:rsid w:val="00313743"/>
    <w:rsid w:val="0031390E"/>
    <w:rsid w:val="00313AA8"/>
    <w:rsid w:val="00313B41"/>
    <w:rsid w:val="00314185"/>
    <w:rsid w:val="00314374"/>
    <w:rsid w:val="00314683"/>
    <w:rsid w:val="00314703"/>
    <w:rsid w:val="00314E67"/>
    <w:rsid w:val="00315166"/>
    <w:rsid w:val="00315428"/>
    <w:rsid w:val="00315560"/>
    <w:rsid w:val="003158E6"/>
    <w:rsid w:val="003159ED"/>
    <w:rsid w:val="00315B25"/>
    <w:rsid w:val="00315E79"/>
    <w:rsid w:val="00316068"/>
    <w:rsid w:val="00316111"/>
    <w:rsid w:val="00316709"/>
    <w:rsid w:val="00316983"/>
    <w:rsid w:val="00316BB9"/>
    <w:rsid w:val="0031706D"/>
    <w:rsid w:val="003171B2"/>
    <w:rsid w:val="003171B4"/>
    <w:rsid w:val="003172B9"/>
    <w:rsid w:val="0031799C"/>
    <w:rsid w:val="00317E50"/>
    <w:rsid w:val="00317FAF"/>
    <w:rsid w:val="0032006E"/>
    <w:rsid w:val="00320503"/>
    <w:rsid w:val="003205BA"/>
    <w:rsid w:val="0032095B"/>
    <w:rsid w:val="00320A3E"/>
    <w:rsid w:val="00320B1B"/>
    <w:rsid w:val="00320DFB"/>
    <w:rsid w:val="00321245"/>
    <w:rsid w:val="0032149F"/>
    <w:rsid w:val="003216C3"/>
    <w:rsid w:val="00321958"/>
    <w:rsid w:val="003222FF"/>
    <w:rsid w:val="0032242A"/>
    <w:rsid w:val="00322519"/>
    <w:rsid w:val="003229F5"/>
    <w:rsid w:val="00322BE3"/>
    <w:rsid w:val="00322E69"/>
    <w:rsid w:val="00323040"/>
    <w:rsid w:val="00323206"/>
    <w:rsid w:val="0032359D"/>
    <w:rsid w:val="003237D3"/>
    <w:rsid w:val="00323C0F"/>
    <w:rsid w:val="00324065"/>
    <w:rsid w:val="0032432D"/>
    <w:rsid w:val="003245C8"/>
    <w:rsid w:val="003245F9"/>
    <w:rsid w:val="0032466A"/>
    <w:rsid w:val="003247C3"/>
    <w:rsid w:val="003247D7"/>
    <w:rsid w:val="00324866"/>
    <w:rsid w:val="0032496C"/>
    <w:rsid w:val="00324C97"/>
    <w:rsid w:val="003255A0"/>
    <w:rsid w:val="00325636"/>
    <w:rsid w:val="0032564E"/>
    <w:rsid w:val="00325654"/>
    <w:rsid w:val="00325718"/>
    <w:rsid w:val="00325A96"/>
    <w:rsid w:val="00325DCB"/>
    <w:rsid w:val="00325EF3"/>
    <w:rsid w:val="00325FCF"/>
    <w:rsid w:val="003262CE"/>
    <w:rsid w:val="003267E1"/>
    <w:rsid w:val="00326B70"/>
    <w:rsid w:val="00326C0C"/>
    <w:rsid w:val="0032701C"/>
    <w:rsid w:val="00327306"/>
    <w:rsid w:val="00327432"/>
    <w:rsid w:val="003277CD"/>
    <w:rsid w:val="00327B87"/>
    <w:rsid w:val="00327C12"/>
    <w:rsid w:val="00327DC3"/>
    <w:rsid w:val="00327E70"/>
    <w:rsid w:val="00330129"/>
    <w:rsid w:val="0033027A"/>
    <w:rsid w:val="003309B2"/>
    <w:rsid w:val="00331312"/>
    <w:rsid w:val="00331904"/>
    <w:rsid w:val="00331C77"/>
    <w:rsid w:val="00331CF2"/>
    <w:rsid w:val="00332062"/>
    <w:rsid w:val="0033209E"/>
    <w:rsid w:val="003322B6"/>
    <w:rsid w:val="0033250B"/>
    <w:rsid w:val="0033342B"/>
    <w:rsid w:val="003336D3"/>
    <w:rsid w:val="00333877"/>
    <w:rsid w:val="00333DDD"/>
    <w:rsid w:val="0033418D"/>
    <w:rsid w:val="00334363"/>
    <w:rsid w:val="003344E9"/>
    <w:rsid w:val="00334AD8"/>
    <w:rsid w:val="00334AFB"/>
    <w:rsid w:val="0033543F"/>
    <w:rsid w:val="00335748"/>
    <w:rsid w:val="00335892"/>
    <w:rsid w:val="00335914"/>
    <w:rsid w:val="00336395"/>
    <w:rsid w:val="0033656F"/>
    <w:rsid w:val="00336836"/>
    <w:rsid w:val="00336B4A"/>
    <w:rsid w:val="00336BDC"/>
    <w:rsid w:val="00336F1C"/>
    <w:rsid w:val="00337237"/>
    <w:rsid w:val="003373C3"/>
    <w:rsid w:val="003373E6"/>
    <w:rsid w:val="00337475"/>
    <w:rsid w:val="003378F4"/>
    <w:rsid w:val="00337EF7"/>
    <w:rsid w:val="00340039"/>
    <w:rsid w:val="0034007C"/>
    <w:rsid w:val="0034018B"/>
    <w:rsid w:val="003401F7"/>
    <w:rsid w:val="003403A5"/>
    <w:rsid w:val="00340AE9"/>
    <w:rsid w:val="00340B84"/>
    <w:rsid w:val="00340BA0"/>
    <w:rsid w:val="00340DA1"/>
    <w:rsid w:val="00341507"/>
    <w:rsid w:val="0034150F"/>
    <w:rsid w:val="00341594"/>
    <w:rsid w:val="003415A0"/>
    <w:rsid w:val="003415ED"/>
    <w:rsid w:val="00341759"/>
    <w:rsid w:val="00341A3A"/>
    <w:rsid w:val="00341A81"/>
    <w:rsid w:val="00341E33"/>
    <w:rsid w:val="00342577"/>
    <w:rsid w:val="00342BEA"/>
    <w:rsid w:val="00342E19"/>
    <w:rsid w:val="00342E9F"/>
    <w:rsid w:val="0034319B"/>
    <w:rsid w:val="0034354F"/>
    <w:rsid w:val="00343899"/>
    <w:rsid w:val="00343EE5"/>
    <w:rsid w:val="00344064"/>
    <w:rsid w:val="00344115"/>
    <w:rsid w:val="003446E2"/>
    <w:rsid w:val="00344B00"/>
    <w:rsid w:val="00344FA2"/>
    <w:rsid w:val="00345186"/>
    <w:rsid w:val="0034522E"/>
    <w:rsid w:val="00345386"/>
    <w:rsid w:val="003453A3"/>
    <w:rsid w:val="003456C6"/>
    <w:rsid w:val="003456CC"/>
    <w:rsid w:val="00345751"/>
    <w:rsid w:val="00345C17"/>
    <w:rsid w:val="00345CED"/>
    <w:rsid w:val="00345CF6"/>
    <w:rsid w:val="00345D90"/>
    <w:rsid w:val="00345DA0"/>
    <w:rsid w:val="00345FFE"/>
    <w:rsid w:val="003461DE"/>
    <w:rsid w:val="00346948"/>
    <w:rsid w:val="00346C6E"/>
    <w:rsid w:val="00347120"/>
    <w:rsid w:val="00347508"/>
    <w:rsid w:val="0034785C"/>
    <w:rsid w:val="00347C60"/>
    <w:rsid w:val="00350101"/>
    <w:rsid w:val="003504B5"/>
    <w:rsid w:val="00350E38"/>
    <w:rsid w:val="00351119"/>
    <w:rsid w:val="003511F2"/>
    <w:rsid w:val="003512E1"/>
    <w:rsid w:val="003512E4"/>
    <w:rsid w:val="00351472"/>
    <w:rsid w:val="0035151B"/>
    <w:rsid w:val="003518B2"/>
    <w:rsid w:val="00351C50"/>
    <w:rsid w:val="003527F9"/>
    <w:rsid w:val="00353035"/>
    <w:rsid w:val="0035347A"/>
    <w:rsid w:val="00353931"/>
    <w:rsid w:val="00353A95"/>
    <w:rsid w:val="00353C11"/>
    <w:rsid w:val="00353D78"/>
    <w:rsid w:val="00354259"/>
    <w:rsid w:val="003544A2"/>
    <w:rsid w:val="003545D0"/>
    <w:rsid w:val="0035460A"/>
    <w:rsid w:val="0035467B"/>
    <w:rsid w:val="003546A0"/>
    <w:rsid w:val="0035489D"/>
    <w:rsid w:val="003548A4"/>
    <w:rsid w:val="003549A8"/>
    <w:rsid w:val="00354DC3"/>
    <w:rsid w:val="00354DDE"/>
    <w:rsid w:val="00354E1A"/>
    <w:rsid w:val="00354E8D"/>
    <w:rsid w:val="00354EFF"/>
    <w:rsid w:val="00354F92"/>
    <w:rsid w:val="00354FD5"/>
    <w:rsid w:val="0035502B"/>
    <w:rsid w:val="003553C5"/>
    <w:rsid w:val="0035563F"/>
    <w:rsid w:val="00355681"/>
    <w:rsid w:val="0035582F"/>
    <w:rsid w:val="003558B4"/>
    <w:rsid w:val="003559BB"/>
    <w:rsid w:val="003559E0"/>
    <w:rsid w:val="00355A32"/>
    <w:rsid w:val="00355ACD"/>
    <w:rsid w:val="00355F89"/>
    <w:rsid w:val="0035616A"/>
    <w:rsid w:val="003567E2"/>
    <w:rsid w:val="00356AFD"/>
    <w:rsid w:val="00356CDD"/>
    <w:rsid w:val="00357483"/>
    <w:rsid w:val="003574E5"/>
    <w:rsid w:val="00357916"/>
    <w:rsid w:val="00357EE8"/>
    <w:rsid w:val="00357FCF"/>
    <w:rsid w:val="00360194"/>
    <w:rsid w:val="003607F9"/>
    <w:rsid w:val="00360962"/>
    <w:rsid w:val="00360B2E"/>
    <w:rsid w:val="00360D1C"/>
    <w:rsid w:val="0036125A"/>
    <w:rsid w:val="00361269"/>
    <w:rsid w:val="00361459"/>
    <w:rsid w:val="0036156D"/>
    <w:rsid w:val="00361B6D"/>
    <w:rsid w:val="00361D28"/>
    <w:rsid w:val="003622D2"/>
    <w:rsid w:val="00362427"/>
    <w:rsid w:val="003624BD"/>
    <w:rsid w:val="003629E9"/>
    <w:rsid w:val="00362A37"/>
    <w:rsid w:val="00362C52"/>
    <w:rsid w:val="00362D61"/>
    <w:rsid w:val="00362F15"/>
    <w:rsid w:val="00362F48"/>
    <w:rsid w:val="00362F88"/>
    <w:rsid w:val="003634A4"/>
    <w:rsid w:val="00363605"/>
    <w:rsid w:val="003636A0"/>
    <w:rsid w:val="00363CED"/>
    <w:rsid w:val="00363EF7"/>
    <w:rsid w:val="0036408D"/>
    <w:rsid w:val="0036461A"/>
    <w:rsid w:val="00364782"/>
    <w:rsid w:val="00364CAA"/>
    <w:rsid w:val="0036561D"/>
    <w:rsid w:val="003656BF"/>
    <w:rsid w:val="00365AD6"/>
    <w:rsid w:val="00365DE0"/>
    <w:rsid w:val="00366159"/>
    <w:rsid w:val="003661DA"/>
    <w:rsid w:val="00366513"/>
    <w:rsid w:val="00366567"/>
    <w:rsid w:val="00366883"/>
    <w:rsid w:val="0036696A"/>
    <w:rsid w:val="00366C78"/>
    <w:rsid w:val="00367079"/>
    <w:rsid w:val="00367084"/>
    <w:rsid w:val="003678C1"/>
    <w:rsid w:val="00367970"/>
    <w:rsid w:val="003700D4"/>
    <w:rsid w:val="00370913"/>
    <w:rsid w:val="0037105F"/>
    <w:rsid w:val="003710DF"/>
    <w:rsid w:val="00371326"/>
    <w:rsid w:val="003714DF"/>
    <w:rsid w:val="00371735"/>
    <w:rsid w:val="00371A23"/>
    <w:rsid w:val="00371EC0"/>
    <w:rsid w:val="00372201"/>
    <w:rsid w:val="00372665"/>
    <w:rsid w:val="00372812"/>
    <w:rsid w:val="003728C9"/>
    <w:rsid w:val="00372918"/>
    <w:rsid w:val="003729CB"/>
    <w:rsid w:val="00372B5D"/>
    <w:rsid w:val="00372C40"/>
    <w:rsid w:val="003732BD"/>
    <w:rsid w:val="0037330D"/>
    <w:rsid w:val="00373378"/>
    <w:rsid w:val="003733BF"/>
    <w:rsid w:val="0037343D"/>
    <w:rsid w:val="0037368C"/>
    <w:rsid w:val="00373759"/>
    <w:rsid w:val="00373EC7"/>
    <w:rsid w:val="003740DE"/>
    <w:rsid w:val="00374153"/>
    <w:rsid w:val="0037416C"/>
    <w:rsid w:val="003742F5"/>
    <w:rsid w:val="00374588"/>
    <w:rsid w:val="00374E69"/>
    <w:rsid w:val="0037537D"/>
    <w:rsid w:val="003757E9"/>
    <w:rsid w:val="003759A1"/>
    <w:rsid w:val="00375E20"/>
    <w:rsid w:val="00376082"/>
    <w:rsid w:val="00376086"/>
    <w:rsid w:val="00376171"/>
    <w:rsid w:val="003761AC"/>
    <w:rsid w:val="00376213"/>
    <w:rsid w:val="00376293"/>
    <w:rsid w:val="00376B73"/>
    <w:rsid w:val="00377694"/>
    <w:rsid w:val="00377A37"/>
    <w:rsid w:val="00377A69"/>
    <w:rsid w:val="00377B62"/>
    <w:rsid w:val="00377C8B"/>
    <w:rsid w:val="003803D9"/>
    <w:rsid w:val="00380624"/>
    <w:rsid w:val="003806ED"/>
    <w:rsid w:val="00380C19"/>
    <w:rsid w:val="00380EFB"/>
    <w:rsid w:val="00380F6B"/>
    <w:rsid w:val="003813D6"/>
    <w:rsid w:val="003816A9"/>
    <w:rsid w:val="0038177A"/>
    <w:rsid w:val="003817E2"/>
    <w:rsid w:val="003824B9"/>
    <w:rsid w:val="003825BD"/>
    <w:rsid w:val="003827A7"/>
    <w:rsid w:val="00382AD4"/>
    <w:rsid w:val="00382BC0"/>
    <w:rsid w:val="00382E42"/>
    <w:rsid w:val="00382F33"/>
    <w:rsid w:val="00383713"/>
    <w:rsid w:val="003837F9"/>
    <w:rsid w:val="00383A31"/>
    <w:rsid w:val="00384081"/>
    <w:rsid w:val="00384316"/>
    <w:rsid w:val="00384452"/>
    <w:rsid w:val="00384853"/>
    <w:rsid w:val="00384B2C"/>
    <w:rsid w:val="00384B8B"/>
    <w:rsid w:val="00384CCE"/>
    <w:rsid w:val="00384E62"/>
    <w:rsid w:val="00384E65"/>
    <w:rsid w:val="0038518E"/>
    <w:rsid w:val="00385285"/>
    <w:rsid w:val="00385647"/>
    <w:rsid w:val="00385849"/>
    <w:rsid w:val="003859EF"/>
    <w:rsid w:val="00385A36"/>
    <w:rsid w:val="00385FE2"/>
    <w:rsid w:val="0038605D"/>
    <w:rsid w:val="003863E3"/>
    <w:rsid w:val="00386460"/>
    <w:rsid w:val="003865E4"/>
    <w:rsid w:val="0038679C"/>
    <w:rsid w:val="003867FF"/>
    <w:rsid w:val="00386862"/>
    <w:rsid w:val="00386BB7"/>
    <w:rsid w:val="0038700D"/>
    <w:rsid w:val="003874EC"/>
    <w:rsid w:val="00387588"/>
    <w:rsid w:val="003875D8"/>
    <w:rsid w:val="00387873"/>
    <w:rsid w:val="00387BF6"/>
    <w:rsid w:val="00387C31"/>
    <w:rsid w:val="00387F70"/>
    <w:rsid w:val="003900C9"/>
    <w:rsid w:val="00390336"/>
    <w:rsid w:val="00390409"/>
    <w:rsid w:val="00390554"/>
    <w:rsid w:val="003906A6"/>
    <w:rsid w:val="00390754"/>
    <w:rsid w:val="00390794"/>
    <w:rsid w:val="0039097E"/>
    <w:rsid w:val="003910A9"/>
    <w:rsid w:val="00391BC6"/>
    <w:rsid w:val="00392681"/>
    <w:rsid w:val="00392743"/>
    <w:rsid w:val="00392966"/>
    <w:rsid w:val="00393170"/>
    <w:rsid w:val="00393BA0"/>
    <w:rsid w:val="00393BB2"/>
    <w:rsid w:val="00393FC8"/>
    <w:rsid w:val="0039415D"/>
    <w:rsid w:val="003941C1"/>
    <w:rsid w:val="00394499"/>
    <w:rsid w:val="003948B7"/>
    <w:rsid w:val="00394A90"/>
    <w:rsid w:val="00394EC9"/>
    <w:rsid w:val="00395569"/>
    <w:rsid w:val="003956F3"/>
    <w:rsid w:val="0039573F"/>
    <w:rsid w:val="003957E9"/>
    <w:rsid w:val="00395A69"/>
    <w:rsid w:val="00395B43"/>
    <w:rsid w:val="00395BBB"/>
    <w:rsid w:val="00395CBF"/>
    <w:rsid w:val="00395EB0"/>
    <w:rsid w:val="00395F3D"/>
    <w:rsid w:val="0039633F"/>
    <w:rsid w:val="00396514"/>
    <w:rsid w:val="003967A7"/>
    <w:rsid w:val="00396AE4"/>
    <w:rsid w:val="00396B05"/>
    <w:rsid w:val="0039735D"/>
    <w:rsid w:val="00397662"/>
    <w:rsid w:val="00397FAA"/>
    <w:rsid w:val="003A084D"/>
    <w:rsid w:val="003A092F"/>
    <w:rsid w:val="003A0BB5"/>
    <w:rsid w:val="003A0E37"/>
    <w:rsid w:val="003A0E9E"/>
    <w:rsid w:val="003A1003"/>
    <w:rsid w:val="003A11D4"/>
    <w:rsid w:val="003A135C"/>
    <w:rsid w:val="003A1465"/>
    <w:rsid w:val="003A1B0F"/>
    <w:rsid w:val="003A1E4E"/>
    <w:rsid w:val="003A1E51"/>
    <w:rsid w:val="003A1EE1"/>
    <w:rsid w:val="003A2704"/>
    <w:rsid w:val="003A27A6"/>
    <w:rsid w:val="003A2942"/>
    <w:rsid w:val="003A2A46"/>
    <w:rsid w:val="003A2B0E"/>
    <w:rsid w:val="003A2B8D"/>
    <w:rsid w:val="003A2E65"/>
    <w:rsid w:val="003A336E"/>
    <w:rsid w:val="003A3733"/>
    <w:rsid w:val="003A391E"/>
    <w:rsid w:val="003A3AE6"/>
    <w:rsid w:val="003A3BB4"/>
    <w:rsid w:val="003A3D6F"/>
    <w:rsid w:val="003A3E12"/>
    <w:rsid w:val="003A3E17"/>
    <w:rsid w:val="003A45D6"/>
    <w:rsid w:val="003A47C4"/>
    <w:rsid w:val="003A486F"/>
    <w:rsid w:val="003A4EBB"/>
    <w:rsid w:val="003A55F3"/>
    <w:rsid w:val="003A5DD6"/>
    <w:rsid w:val="003A605E"/>
    <w:rsid w:val="003A6158"/>
    <w:rsid w:val="003A6227"/>
    <w:rsid w:val="003A64BA"/>
    <w:rsid w:val="003A6625"/>
    <w:rsid w:val="003A680C"/>
    <w:rsid w:val="003A68AD"/>
    <w:rsid w:val="003A6936"/>
    <w:rsid w:val="003A6A3A"/>
    <w:rsid w:val="003A6A85"/>
    <w:rsid w:val="003A6BA0"/>
    <w:rsid w:val="003A6C88"/>
    <w:rsid w:val="003A6C98"/>
    <w:rsid w:val="003A6F6F"/>
    <w:rsid w:val="003A6FA4"/>
    <w:rsid w:val="003A7335"/>
    <w:rsid w:val="003A75C2"/>
    <w:rsid w:val="003A77F6"/>
    <w:rsid w:val="003A7A25"/>
    <w:rsid w:val="003A7C5C"/>
    <w:rsid w:val="003B0277"/>
    <w:rsid w:val="003B0409"/>
    <w:rsid w:val="003B07C2"/>
    <w:rsid w:val="003B0CDD"/>
    <w:rsid w:val="003B0E60"/>
    <w:rsid w:val="003B10D1"/>
    <w:rsid w:val="003B14DA"/>
    <w:rsid w:val="003B160C"/>
    <w:rsid w:val="003B163A"/>
    <w:rsid w:val="003B1DEB"/>
    <w:rsid w:val="003B1E35"/>
    <w:rsid w:val="003B214B"/>
    <w:rsid w:val="003B2218"/>
    <w:rsid w:val="003B2221"/>
    <w:rsid w:val="003B25AE"/>
    <w:rsid w:val="003B2891"/>
    <w:rsid w:val="003B2988"/>
    <w:rsid w:val="003B29F0"/>
    <w:rsid w:val="003B2D57"/>
    <w:rsid w:val="003B2FA5"/>
    <w:rsid w:val="003B3313"/>
    <w:rsid w:val="003B384B"/>
    <w:rsid w:val="003B3D18"/>
    <w:rsid w:val="003B3FCE"/>
    <w:rsid w:val="003B41D5"/>
    <w:rsid w:val="003B4271"/>
    <w:rsid w:val="003B4428"/>
    <w:rsid w:val="003B4A4C"/>
    <w:rsid w:val="003B4ABB"/>
    <w:rsid w:val="003B4E33"/>
    <w:rsid w:val="003B5443"/>
    <w:rsid w:val="003B54F6"/>
    <w:rsid w:val="003B56E7"/>
    <w:rsid w:val="003B576E"/>
    <w:rsid w:val="003B5787"/>
    <w:rsid w:val="003B58F9"/>
    <w:rsid w:val="003B5D23"/>
    <w:rsid w:val="003B5EE2"/>
    <w:rsid w:val="003B6525"/>
    <w:rsid w:val="003B6811"/>
    <w:rsid w:val="003B682D"/>
    <w:rsid w:val="003B6B11"/>
    <w:rsid w:val="003B6D78"/>
    <w:rsid w:val="003B6EA5"/>
    <w:rsid w:val="003B75C1"/>
    <w:rsid w:val="003B76D2"/>
    <w:rsid w:val="003B7873"/>
    <w:rsid w:val="003B7F0A"/>
    <w:rsid w:val="003B7F99"/>
    <w:rsid w:val="003C001F"/>
    <w:rsid w:val="003C021C"/>
    <w:rsid w:val="003C0245"/>
    <w:rsid w:val="003C0349"/>
    <w:rsid w:val="003C0649"/>
    <w:rsid w:val="003C06F7"/>
    <w:rsid w:val="003C0763"/>
    <w:rsid w:val="003C0FD5"/>
    <w:rsid w:val="003C12F6"/>
    <w:rsid w:val="003C1810"/>
    <w:rsid w:val="003C181B"/>
    <w:rsid w:val="003C1902"/>
    <w:rsid w:val="003C1BC2"/>
    <w:rsid w:val="003C1FF7"/>
    <w:rsid w:val="003C212E"/>
    <w:rsid w:val="003C22CD"/>
    <w:rsid w:val="003C2488"/>
    <w:rsid w:val="003C26BB"/>
    <w:rsid w:val="003C2BE5"/>
    <w:rsid w:val="003C2C7E"/>
    <w:rsid w:val="003C2D53"/>
    <w:rsid w:val="003C2F8E"/>
    <w:rsid w:val="003C2F97"/>
    <w:rsid w:val="003C32BF"/>
    <w:rsid w:val="003C35EC"/>
    <w:rsid w:val="003C3AEA"/>
    <w:rsid w:val="003C3CA5"/>
    <w:rsid w:val="003C415F"/>
    <w:rsid w:val="003C4446"/>
    <w:rsid w:val="003C4507"/>
    <w:rsid w:val="003C45ED"/>
    <w:rsid w:val="003C4727"/>
    <w:rsid w:val="003C47CE"/>
    <w:rsid w:val="003C4DE6"/>
    <w:rsid w:val="003C4E6D"/>
    <w:rsid w:val="003C4FAF"/>
    <w:rsid w:val="003C5064"/>
    <w:rsid w:val="003C52EC"/>
    <w:rsid w:val="003C5882"/>
    <w:rsid w:val="003C5ABA"/>
    <w:rsid w:val="003C5B9D"/>
    <w:rsid w:val="003C5DB7"/>
    <w:rsid w:val="003C6859"/>
    <w:rsid w:val="003C6959"/>
    <w:rsid w:val="003C6BDF"/>
    <w:rsid w:val="003C727F"/>
    <w:rsid w:val="003C77E3"/>
    <w:rsid w:val="003C794B"/>
    <w:rsid w:val="003C7A9B"/>
    <w:rsid w:val="003C7AB4"/>
    <w:rsid w:val="003C7C03"/>
    <w:rsid w:val="003C7F7D"/>
    <w:rsid w:val="003D0120"/>
    <w:rsid w:val="003D04EA"/>
    <w:rsid w:val="003D073C"/>
    <w:rsid w:val="003D0F32"/>
    <w:rsid w:val="003D0FFB"/>
    <w:rsid w:val="003D1505"/>
    <w:rsid w:val="003D15CA"/>
    <w:rsid w:val="003D185B"/>
    <w:rsid w:val="003D18F4"/>
    <w:rsid w:val="003D1939"/>
    <w:rsid w:val="003D19EE"/>
    <w:rsid w:val="003D1ADB"/>
    <w:rsid w:val="003D1BFA"/>
    <w:rsid w:val="003D1BFF"/>
    <w:rsid w:val="003D1D68"/>
    <w:rsid w:val="003D21B3"/>
    <w:rsid w:val="003D2504"/>
    <w:rsid w:val="003D25AF"/>
    <w:rsid w:val="003D286E"/>
    <w:rsid w:val="003D301D"/>
    <w:rsid w:val="003D323C"/>
    <w:rsid w:val="003D343B"/>
    <w:rsid w:val="003D369C"/>
    <w:rsid w:val="003D3836"/>
    <w:rsid w:val="003D3C23"/>
    <w:rsid w:val="003D3EAD"/>
    <w:rsid w:val="003D4099"/>
    <w:rsid w:val="003D4752"/>
    <w:rsid w:val="003D4D62"/>
    <w:rsid w:val="003D562A"/>
    <w:rsid w:val="003D56A4"/>
    <w:rsid w:val="003D58BE"/>
    <w:rsid w:val="003D593F"/>
    <w:rsid w:val="003D637B"/>
    <w:rsid w:val="003D643A"/>
    <w:rsid w:val="003D65D0"/>
    <w:rsid w:val="003D6751"/>
    <w:rsid w:val="003D683D"/>
    <w:rsid w:val="003D68B7"/>
    <w:rsid w:val="003D6B44"/>
    <w:rsid w:val="003D70F3"/>
    <w:rsid w:val="003D723E"/>
    <w:rsid w:val="003D744D"/>
    <w:rsid w:val="003D768D"/>
    <w:rsid w:val="003D77D3"/>
    <w:rsid w:val="003D7B80"/>
    <w:rsid w:val="003D7EC2"/>
    <w:rsid w:val="003D7ED7"/>
    <w:rsid w:val="003D7FE2"/>
    <w:rsid w:val="003E0076"/>
    <w:rsid w:val="003E015F"/>
    <w:rsid w:val="003E0341"/>
    <w:rsid w:val="003E0470"/>
    <w:rsid w:val="003E04AF"/>
    <w:rsid w:val="003E0573"/>
    <w:rsid w:val="003E0733"/>
    <w:rsid w:val="003E0A92"/>
    <w:rsid w:val="003E0CB2"/>
    <w:rsid w:val="003E0D8A"/>
    <w:rsid w:val="003E0D95"/>
    <w:rsid w:val="003E0E59"/>
    <w:rsid w:val="003E1274"/>
    <w:rsid w:val="003E1472"/>
    <w:rsid w:val="003E1B0A"/>
    <w:rsid w:val="003E20C8"/>
    <w:rsid w:val="003E2445"/>
    <w:rsid w:val="003E2522"/>
    <w:rsid w:val="003E25BC"/>
    <w:rsid w:val="003E26D4"/>
    <w:rsid w:val="003E293F"/>
    <w:rsid w:val="003E298A"/>
    <w:rsid w:val="003E29EB"/>
    <w:rsid w:val="003E2BC0"/>
    <w:rsid w:val="003E2C62"/>
    <w:rsid w:val="003E317E"/>
    <w:rsid w:val="003E32C2"/>
    <w:rsid w:val="003E3954"/>
    <w:rsid w:val="003E3BCE"/>
    <w:rsid w:val="003E40B7"/>
    <w:rsid w:val="003E426B"/>
    <w:rsid w:val="003E476C"/>
    <w:rsid w:val="003E4854"/>
    <w:rsid w:val="003E4936"/>
    <w:rsid w:val="003E4A0E"/>
    <w:rsid w:val="003E4C18"/>
    <w:rsid w:val="003E4C51"/>
    <w:rsid w:val="003E508C"/>
    <w:rsid w:val="003E5551"/>
    <w:rsid w:val="003E5726"/>
    <w:rsid w:val="003E5752"/>
    <w:rsid w:val="003E5D24"/>
    <w:rsid w:val="003E5E77"/>
    <w:rsid w:val="003E5F2B"/>
    <w:rsid w:val="003E638B"/>
    <w:rsid w:val="003E642A"/>
    <w:rsid w:val="003E6756"/>
    <w:rsid w:val="003E6941"/>
    <w:rsid w:val="003E6A9B"/>
    <w:rsid w:val="003E722F"/>
    <w:rsid w:val="003E73B7"/>
    <w:rsid w:val="003E7B98"/>
    <w:rsid w:val="003F0727"/>
    <w:rsid w:val="003F0757"/>
    <w:rsid w:val="003F0E7C"/>
    <w:rsid w:val="003F128F"/>
    <w:rsid w:val="003F167D"/>
    <w:rsid w:val="003F17BE"/>
    <w:rsid w:val="003F192F"/>
    <w:rsid w:val="003F1935"/>
    <w:rsid w:val="003F1B35"/>
    <w:rsid w:val="003F1D52"/>
    <w:rsid w:val="003F1F7F"/>
    <w:rsid w:val="003F20DE"/>
    <w:rsid w:val="003F248D"/>
    <w:rsid w:val="003F2EDD"/>
    <w:rsid w:val="003F3143"/>
    <w:rsid w:val="003F314A"/>
    <w:rsid w:val="003F3182"/>
    <w:rsid w:val="003F33DF"/>
    <w:rsid w:val="003F3458"/>
    <w:rsid w:val="003F3739"/>
    <w:rsid w:val="003F38DD"/>
    <w:rsid w:val="003F3EB3"/>
    <w:rsid w:val="003F404F"/>
    <w:rsid w:val="003F4225"/>
    <w:rsid w:val="003F48E7"/>
    <w:rsid w:val="003F49E5"/>
    <w:rsid w:val="003F4C64"/>
    <w:rsid w:val="003F4D81"/>
    <w:rsid w:val="003F4F7F"/>
    <w:rsid w:val="003F50BD"/>
    <w:rsid w:val="003F5644"/>
    <w:rsid w:val="003F5A30"/>
    <w:rsid w:val="003F5AE9"/>
    <w:rsid w:val="003F6154"/>
    <w:rsid w:val="003F628D"/>
    <w:rsid w:val="003F6D2A"/>
    <w:rsid w:val="003F6E66"/>
    <w:rsid w:val="003F6F6F"/>
    <w:rsid w:val="003F703C"/>
    <w:rsid w:val="003F77F9"/>
    <w:rsid w:val="003F7852"/>
    <w:rsid w:val="003F7A86"/>
    <w:rsid w:val="003F7C95"/>
    <w:rsid w:val="003F7DDF"/>
    <w:rsid w:val="004004BF"/>
    <w:rsid w:val="00400540"/>
    <w:rsid w:val="00400570"/>
    <w:rsid w:val="0040071A"/>
    <w:rsid w:val="00400D29"/>
    <w:rsid w:val="00400D30"/>
    <w:rsid w:val="00400F87"/>
    <w:rsid w:val="00401042"/>
    <w:rsid w:val="004016E8"/>
    <w:rsid w:val="0040193A"/>
    <w:rsid w:val="00401984"/>
    <w:rsid w:val="00401AC9"/>
    <w:rsid w:val="00401CF9"/>
    <w:rsid w:val="00401E57"/>
    <w:rsid w:val="00401EF1"/>
    <w:rsid w:val="00402120"/>
    <w:rsid w:val="0040214B"/>
    <w:rsid w:val="0040215C"/>
    <w:rsid w:val="004026A7"/>
    <w:rsid w:val="004027FF"/>
    <w:rsid w:val="00402B80"/>
    <w:rsid w:val="004033E0"/>
    <w:rsid w:val="00403910"/>
    <w:rsid w:val="00403E16"/>
    <w:rsid w:val="00403ED0"/>
    <w:rsid w:val="004041F1"/>
    <w:rsid w:val="0040451A"/>
    <w:rsid w:val="00404830"/>
    <w:rsid w:val="00404D4C"/>
    <w:rsid w:val="00404DD6"/>
    <w:rsid w:val="0040513B"/>
    <w:rsid w:val="0040518D"/>
    <w:rsid w:val="004051E8"/>
    <w:rsid w:val="004051FA"/>
    <w:rsid w:val="004052F7"/>
    <w:rsid w:val="0040533E"/>
    <w:rsid w:val="00405AB0"/>
    <w:rsid w:val="00405B04"/>
    <w:rsid w:val="00405FE0"/>
    <w:rsid w:val="00406274"/>
    <w:rsid w:val="0040642D"/>
    <w:rsid w:val="004067AA"/>
    <w:rsid w:val="00407104"/>
    <w:rsid w:val="004074DF"/>
    <w:rsid w:val="004075A5"/>
    <w:rsid w:val="00407A6F"/>
    <w:rsid w:val="00407A7F"/>
    <w:rsid w:val="00407EEA"/>
    <w:rsid w:val="00407F6F"/>
    <w:rsid w:val="00410030"/>
    <w:rsid w:val="00410301"/>
    <w:rsid w:val="00410615"/>
    <w:rsid w:val="004106A7"/>
    <w:rsid w:val="004109F8"/>
    <w:rsid w:val="0041107C"/>
    <w:rsid w:val="004113C5"/>
    <w:rsid w:val="00411A6F"/>
    <w:rsid w:val="00411C5A"/>
    <w:rsid w:val="004120FF"/>
    <w:rsid w:val="00412449"/>
    <w:rsid w:val="0041250A"/>
    <w:rsid w:val="00412547"/>
    <w:rsid w:val="00412570"/>
    <w:rsid w:val="004129B0"/>
    <w:rsid w:val="00412A40"/>
    <w:rsid w:val="00412B53"/>
    <w:rsid w:val="00412C22"/>
    <w:rsid w:val="00412D7C"/>
    <w:rsid w:val="0041300B"/>
    <w:rsid w:val="004130EF"/>
    <w:rsid w:val="00413276"/>
    <w:rsid w:val="00413376"/>
    <w:rsid w:val="0041343F"/>
    <w:rsid w:val="00413471"/>
    <w:rsid w:val="00413CB8"/>
    <w:rsid w:val="004142FD"/>
    <w:rsid w:val="0041449E"/>
    <w:rsid w:val="004149BE"/>
    <w:rsid w:val="00414EBA"/>
    <w:rsid w:val="0041503A"/>
    <w:rsid w:val="00415B6F"/>
    <w:rsid w:val="00415CB9"/>
    <w:rsid w:val="00415DBC"/>
    <w:rsid w:val="00415FD6"/>
    <w:rsid w:val="00416086"/>
    <w:rsid w:val="0041634B"/>
    <w:rsid w:val="004166EF"/>
    <w:rsid w:val="0041681D"/>
    <w:rsid w:val="004169D3"/>
    <w:rsid w:val="00416A01"/>
    <w:rsid w:val="00416A0A"/>
    <w:rsid w:val="00416BFB"/>
    <w:rsid w:val="00416D7B"/>
    <w:rsid w:val="00416DE4"/>
    <w:rsid w:val="004175CC"/>
    <w:rsid w:val="0041778C"/>
    <w:rsid w:val="004200FA"/>
    <w:rsid w:val="004202B0"/>
    <w:rsid w:val="004202F6"/>
    <w:rsid w:val="004203F0"/>
    <w:rsid w:val="004207F0"/>
    <w:rsid w:val="00420C82"/>
    <w:rsid w:val="0042121C"/>
    <w:rsid w:val="0042151F"/>
    <w:rsid w:val="00421F69"/>
    <w:rsid w:val="00421FB3"/>
    <w:rsid w:val="004222AE"/>
    <w:rsid w:val="0042246A"/>
    <w:rsid w:val="0042246F"/>
    <w:rsid w:val="00422470"/>
    <w:rsid w:val="004228A1"/>
    <w:rsid w:val="00422AC8"/>
    <w:rsid w:val="00422BEA"/>
    <w:rsid w:val="00422E58"/>
    <w:rsid w:val="004233B5"/>
    <w:rsid w:val="00423610"/>
    <w:rsid w:val="0042376F"/>
    <w:rsid w:val="00423950"/>
    <w:rsid w:val="00423C86"/>
    <w:rsid w:val="0042416D"/>
    <w:rsid w:val="00424338"/>
    <w:rsid w:val="004243DE"/>
    <w:rsid w:val="004245B2"/>
    <w:rsid w:val="00424847"/>
    <w:rsid w:val="004253C2"/>
    <w:rsid w:val="004257DC"/>
    <w:rsid w:val="00425970"/>
    <w:rsid w:val="00425A75"/>
    <w:rsid w:val="00425AD1"/>
    <w:rsid w:val="00425D5C"/>
    <w:rsid w:val="0042601E"/>
    <w:rsid w:val="004260BF"/>
    <w:rsid w:val="004260D4"/>
    <w:rsid w:val="00426223"/>
    <w:rsid w:val="004263D6"/>
    <w:rsid w:val="004263DB"/>
    <w:rsid w:val="00426488"/>
    <w:rsid w:val="00426573"/>
    <w:rsid w:val="004269AB"/>
    <w:rsid w:val="004269F2"/>
    <w:rsid w:val="00426E0E"/>
    <w:rsid w:val="00426EE6"/>
    <w:rsid w:val="00427072"/>
    <w:rsid w:val="004279E0"/>
    <w:rsid w:val="00427B6B"/>
    <w:rsid w:val="00427C35"/>
    <w:rsid w:val="00430251"/>
    <w:rsid w:val="00430636"/>
    <w:rsid w:val="00430F0F"/>
    <w:rsid w:val="00431101"/>
    <w:rsid w:val="004312DB"/>
    <w:rsid w:val="00431780"/>
    <w:rsid w:val="00431982"/>
    <w:rsid w:val="00431BAD"/>
    <w:rsid w:val="00431E2C"/>
    <w:rsid w:val="00431E9E"/>
    <w:rsid w:val="004321A4"/>
    <w:rsid w:val="0043235B"/>
    <w:rsid w:val="0043238C"/>
    <w:rsid w:val="004325ED"/>
    <w:rsid w:val="0043267D"/>
    <w:rsid w:val="004327BB"/>
    <w:rsid w:val="00432930"/>
    <w:rsid w:val="00432C60"/>
    <w:rsid w:val="0043303D"/>
    <w:rsid w:val="0043342E"/>
    <w:rsid w:val="004336E4"/>
    <w:rsid w:val="00433CB1"/>
    <w:rsid w:val="00433DC0"/>
    <w:rsid w:val="00433E73"/>
    <w:rsid w:val="004340D1"/>
    <w:rsid w:val="004340DF"/>
    <w:rsid w:val="00434370"/>
    <w:rsid w:val="004345F2"/>
    <w:rsid w:val="00434616"/>
    <w:rsid w:val="00434A8F"/>
    <w:rsid w:val="00434B92"/>
    <w:rsid w:val="00434E6C"/>
    <w:rsid w:val="00435258"/>
    <w:rsid w:val="00435A08"/>
    <w:rsid w:val="00435DD7"/>
    <w:rsid w:val="00435E2E"/>
    <w:rsid w:val="00435E51"/>
    <w:rsid w:val="00435EF2"/>
    <w:rsid w:val="00436968"/>
    <w:rsid w:val="00436CCD"/>
    <w:rsid w:val="00436CF6"/>
    <w:rsid w:val="00436DBD"/>
    <w:rsid w:val="00437121"/>
    <w:rsid w:val="004373F4"/>
    <w:rsid w:val="00437E9D"/>
    <w:rsid w:val="00440205"/>
    <w:rsid w:val="00440235"/>
    <w:rsid w:val="00440E4F"/>
    <w:rsid w:val="00440E52"/>
    <w:rsid w:val="00440F39"/>
    <w:rsid w:val="004414E7"/>
    <w:rsid w:val="004416CB"/>
    <w:rsid w:val="00441A99"/>
    <w:rsid w:val="0044226B"/>
    <w:rsid w:val="0044246D"/>
    <w:rsid w:val="00442690"/>
    <w:rsid w:val="004429B3"/>
    <w:rsid w:val="00442B01"/>
    <w:rsid w:val="00442CD3"/>
    <w:rsid w:val="00442E81"/>
    <w:rsid w:val="00443449"/>
    <w:rsid w:val="004434D1"/>
    <w:rsid w:val="004435DA"/>
    <w:rsid w:val="0044369B"/>
    <w:rsid w:val="00443836"/>
    <w:rsid w:val="00443987"/>
    <w:rsid w:val="00443C28"/>
    <w:rsid w:val="00443FF6"/>
    <w:rsid w:val="0044429D"/>
    <w:rsid w:val="004444B9"/>
    <w:rsid w:val="00444A4E"/>
    <w:rsid w:val="00444C31"/>
    <w:rsid w:val="00444CBE"/>
    <w:rsid w:val="00444FB6"/>
    <w:rsid w:val="00445199"/>
    <w:rsid w:val="0044522D"/>
    <w:rsid w:val="004455A3"/>
    <w:rsid w:val="00445B0A"/>
    <w:rsid w:val="00445B52"/>
    <w:rsid w:val="00445C1D"/>
    <w:rsid w:val="00445C43"/>
    <w:rsid w:val="00445C5D"/>
    <w:rsid w:val="00445FE4"/>
    <w:rsid w:val="00446012"/>
    <w:rsid w:val="0044628C"/>
    <w:rsid w:val="00446510"/>
    <w:rsid w:val="0044683D"/>
    <w:rsid w:val="00446B9A"/>
    <w:rsid w:val="00446CA1"/>
    <w:rsid w:val="0044778B"/>
    <w:rsid w:val="004477D3"/>
    <w:rsid w:val="00447961"/>
    <w:rsid w:val="00447B75"/>
    <w:rsid w:val="00447C0E"/>
    <w:rsid w:val="00447DD1"/>
    <w:rsid w:val="00447E2D"/>
    <w:rsid w:val="00447F12"/>
    <w:rsid w:val="00450181"/>
    <w:rsid w:val="00450CA5"/>
    <w:rsid w:val="00450F3E"/>
    <w:rsid w:val="004514EA"/>
    <w:rsid w:val="00451571"/>
    <w:rsid w:val="00451628"/>
    <w:rsid w:val="00451A5E"/>
    <w:rsid w:val="00451B67"/>
    <w:rsid w:val="00451BD8"/>
    <w:rsid w:val="00451D67"/>
    <w:rsid w:val="00452272"/>
    <w:rsid w:val="004524AC"/>
    <w:rsid w:val="004528E9"/>
    <w:rsid w:val="004529B4"/>
    <w:rsid w:val="00452C01"/>
    <w:rsid w:val="004535A6"/>
    <w:rsid w:val="00453655"/>
    <w:rsid w:val="004537C8"/>
    <w:rsid w:val="004538EE"/>
    <w:rsid w:val="004538F1"/>
    <w:rsid w:val="004543CB"/>
    <w:rsid w:val="004549D1"/>
    <w:rsid w:val="00454B9D"/>
    <w:rsid w:val="00455099"/>
    <w:rsid w:val="0045537A"/>
    <w:rsid w:val="00455454"/>
    <w:rsid w:val="00455571"/>
    <w:rsid w:val="00455C2B"/>
    <w:rsid w:val="00455D08"/>
    <w:rsid w:val="00455DC5"/>
    <w:rsid w:val="00456774"/>
    <w:rsid w:val="00457332"/>
    <w:rsid w:val="00457645"/>
    <w:rsid w:val="00457A5D"/>
    <w:rsid w:val="00457B7D"/>
    <w:rsid w:val="00457B9A"/>
    <w:rsid w:val="00457DA4"/>
    <w:rsid w:val="00460344"/>
    <w:rsid w:val="0046046B"/>
    <w:rsid w:val="00460BD1"/>
    <w:rsid w:val="00460E1C"/>
    <w:rsid w:val="00460F80"/>
    <w:rsid w:val="0046116A"/>
    <w:rsid w:val="004611B0"/>
    <w:rsid w:val="00461391"/>
    <w:rsid w:val="004613B5"/>
    <w:rsid w:val="00461F95"/>
    <w:rsid w:val="004623AF"/>
    <w:rsid w:val="0046254D"/>
    <w:rsid w:val="00462795"/>
    <w:rsid w:val="00462835"/>
    <w:rsid w:val="00462936"/>
    <w:rsid w:val="00462B76"/>
    <w:rsid w:val="00462FBE"/>
    <w:rsid w:val="004630A4"/>
    <w:rsid w:val="004630D3"/>
    <w:rsid w:val="00463181"/>
    <w:rsid w:val="004631EC"/>
    <w:rsid w:val="004632BF"/>
    <w:rsid w:val="0046358B"/>
    <w:rsid w:val="004635B6"/>
    <w:rsid w:val="004642E1"/>
    <w:rsid w:val="00464E0E"/>
    <w:rsid w:val="00464E3C"/>
    <w:rsid w:val="00465425"/>
    <w:rsid w:val="0046543B"/>
    <w:rsid w:val="00465721"/>
    <w:rsid w:val="00465C15"/>
    <w:rsid w:val="00465C52"/>
    <w:rsid w:val="00465DED"/>
    <w:rsid w:val="0046610F"/>
    <w:rsid w:val="00466330"/>
    <w:rsid w:val="00466559"/>
    <w:rsid w:val="004669D5"/>
    <w:rsid w:val="00466E6A"/>
    <w:rsid w:val="00467187"/>
    <w:rsid w:val="004671DA"/>
    <w:rsid w:val="00467599"/>
    <w:rsid w:val="004676F9"/>
    <w:rsid w:val="004678A7"/>
    <w:rsid w:val="00467E05"/>
    <w:rsid w:val="00467EF6"/>
    <w:rsid w:val="004702D6"/>
    <w:rsid w:val="0047049B"/>
    <w:rsid w:val="00470B68"/>
    <w:rsid w:val="0047178A"/>
    <w:rsid w:val="00471D39"/>
    <w:rsid w:val="0047218F"/>
    <w:rsid w:val="00472403"/>
    <w:rsid w:val="00473329"/>
    <w:rsid w:val="004733E7"/>
    <w:rsid w:val="00473905"/>
    <w:rsid w:val="004739CC"/>
    <w:rsid w:val="00473E7C"/>
    <w:rsid w:val="00473EEE"/>
    <w:rsid w:val="00473FE5"/>
    <w:rsid w:val="0047455D"/>
    <w:rsid w:val="004745D9"/>
    <w:rsid w:val="004747A4"/>
    <w:rsid w:val="00474A36"/>
    <w:rsid w:val="00474C5E"/>
    <w:rsid w:val="00474CD3"/>
    <w:rsid w:val="00474DED"/>
    <w:rsid w:val="00474FB6"/>
    <w:rsid w:val="0047514B"/>
    <w:rsid w:val="00475361"/>
    <w:rsid w:val="0047549C"/>
    <w:rsid w:val="00475B01"/>
    <w:rsid w:val="00475B73"/>
    <w:rsid w:val="00475ED4"/>
    <w:rsid w:val="00475F4C"/>
    <w:rsid w:val="004765A9"/>
    <w:rsid w:val="00476744"/>
    <w:rsid w:val="00476B4B"/>
    <w:rsid w:val="00476CF3"/>
    <w:rsid w:val="0047743C"/>
    <w:rsid w:val="004775E8"/>
    <w:rsid w:val="00477D05"/>
    <w:rsid w:val="00477EBF"/>
    <w:rsid w:val="00480569"/>
    <w:rsid w:val="00480734"/>
    <w:rsid w:val="0048073F"/>
    <w:rsid w:val="00480A38"/>
    <w:rsid w:val="00480A3F"/>
    <w:rsid w:val="00480E55"/>
    <w:rsid w:val="004810B6"/>
    <w:rsid w:val="0048136B"/>
    <w:rsid w:val="00481792"/>
    <w:rsid w:val="004817C4"/>
    <w:rsid w:val="00481C74"/>
    <w:rsid w:val="00481CA2"/>
    <w:rsid w:val="004820FF"/>
    <w:rsid w:val="0048239A"/>
    <w:rsid w:val="004824A1"/>
    <w:rsid w:val="004825A4"/>
    <w:rsid w:val="00482615"/>
    <w:rsid w:val="00482BCC"/>
    <w:rsid w:val="00483329"/>
    <w:rsid w:val="0048352A"/>
    <w:rsid w:val="0048377B"/>
    <w:rsid w:val="00483EA1"/>
    <w:rsid w:val="00483F42"/>
    <w:rsid w:val="004845E5"/>
    <w:rsid w:val="00484B08"/>
    <w:rsid w:val="00484BC7"/>
    <w:rsid w:val="00484CD9"/>
    <w:rsid w:val="00484D36"/>
    <w:rsid w:val="00484F86"/>
    <w:rsid w:val="0048515D"/>
    <w:rsid w:val="00485244"/>
    <w:rsid w:val="00485491"/>
    <w:rsid w:val="004857B9"/>
    <w:rsid w:val="004858C0"/>
    <w:rsid w:val="00485A85"/>
    <w:rsid w:val="00485F34"/>
    <w:rsid w:val="00486382"/>
    <w:rsid w:val="004865FE"/>
    <w:rsid w:val="0048673E"/>
    <w:rsid w:val="00486792"/>
    <w:rsid w:val="00486AE6"/>
    <w:rsid w:val="00486BD8"/>
    <w:rsid w:val="00486C0F"/>
    <w:rsid w:val="00487337"/>
    <w:rsid w:val="004875FF"/>
    <w:rsid w:val="0048777A"/>
    <w:rsid w:val="004877BD"/>
    <w:rsid w:val="004878FA"/>
    <w:rsid w:val="00487907"/>
    <w:rsid w:val="00487AFF"/>
    <w:rsid w:val="00487F08"/>
    <w:rsid w:val="004900C4"/>
    <w:rsid w:val="004904DB"/>
    <w:rsid w:val="00490582"/>
    <w:rsid w:val="00490731"/>
    <w:rsid w:val="00491188"/>
    <w:rsid w:val="00491293"/>
    <w:rsid w:val="004915C0"/>
    <w:rsid w:val="004916E4"/>
    <w:rsid w:val="004919E0"/>
    <w:rsid w:val="00491A4A"/>
    <w:rsid w:val="00491C3A"/>
    <w:rsid w:val="00491C58"/>
    <w:rsid w:val="00491E65"/>
    <w:rsid w:val="00491EE8"/>
    <w:rsid w:val="004922ED"/>
    <w:rsid w:val="00492598"/>
    <w:rsid w:val="00492631"/>
    <w:rsid w:val="00492660"/>
    <w:rsid w:val="00492B37"/>
    <w:rsid w:val="00492D05"/>
    <w:rsid w:val="00492EB0"/>
    <w:rsid w:val="00493036"/>
    <w:rsid w:val="00493164"/>
    <w:rsid w:val="0049322F"/>
    <w:rsid w:val="004933D9"/>
    <w:rsid w:val="0049352E"/>
    <w:rsid w:val="00493641"/>
    <w:rsid w:val="004936ED"/>
    <w:rsid w:val="0049380A"/>
    <w:rsid w:val="00493850"/>
    <w:rsid w:val="004938FD"/>
    <w:rsid w:val="00493E06"/>
    <w:rsid w:val="004944C9"/>
    <w:rsid w:val="00494586"/>
    <w:rsid w:val="004945B2"/>
    <w:rsid w:val="00494655"/>
    <w:rsid w:val="00494A97"/>
    <w:rsid w:val="00494DE1"/>
    <w:rsid w:val="00495E36"/>
    <w:rsid w:val="00495E7E"/>
    <w:rsid w:val="00496158"/>
    <w:rsid w:val="0049618F"/>
    <w:rsid w:val="004966CD"/>
    <w:rsid w:val="00496758"/>
    <w:rsid w:val="00496871"/>
    <w:rsid w:val="00496CCC"/>
    <w:rsid w:val="00497A45"/>
    <w:rsid w:val="00497D8B"/>
    <w:rsid w:val="00497EF8"/>
    <w:rsid w:val="00497F78"/>
    <w:rsid w:val="004A0148"/>
    <w:rsid w:val="004A0557"/>
    <w:rsid w:val="004A05F5"/>
    <w:rsid w:val="004A062B"/>
    <w:rsid w:val="004A06A2"/>
    <w:rsid w:val="004A08DC"/>
    <w:rsid w:val="004A0D0A"/>
    <w:rsid w:val="004A0FCC"/>
    <w:rsid w:val="004A1213"/>
    <w:rsid w:val="004A124D"/>
    <w:rsid w:val="004A183F"/>
    <w:rsid w:val="004A1956"/>
    <w:rsid w:val="004A1C8C"/>
    <w:rsid w:val="004A1D9C"/>
    <w:rsid w:val="004A2330"/>
    <w:rsid w:val="004A257B"/>
    <w:rsid w:val="004A2970"/>
    <w:rsid w:val="004A2E85"/>
    <w:rsid w:val="004A3372"/>
    <w:rsid w:val="004A3445"/>
    <w:rsid w:val="004A36A5"/>
    <w:rsid w:val="004A3835"/>
    <w:rsid w:val="004A3B3B"/>
    <w:rsid w:val="004A412B"/>
    <w:rsid w:val="004A442B"/>
    <w:rsid w:val="004A44E9"/>
    <w:rsid w:val="004A4610"/>
    <w:rsid w:val="004A48D3"/>
    <w:rsid w:val="004A4E73"/>
    <w:rsid w:val="004A4F35"/>
    <w:rsid w:val="004A50D2"/>
    <w:rsid w:val="004A50F6"/>
    <w:rsid w:val="004A5124"/>
    <w:rsid w:val="004A52FE"/>
    <w:rsid w:val="004A5355"/>
    <w:rsid w:val="004A56C7"/>
    <w:rsid w:val="004A5C2E"/>
    <w:rsid w:val="004A5D17"/>
    <w:rsid w:val="004A5DC8"/>
    <w:rsid w:val="004A5E24"/>
    <w:rsid w:val="004A5FDD"/>
    <w:rsid w:val="004A63E3"/>
    <w:rsid w:val="004A6A26"/>
    <w:rsid w:val="004A6B08"/>
    <w:rsid w:val="004A7101"/>
    <w:rsid w:val="004A714C"/>
    <w:rsid w:val="004A7180"/>
    <w:rsid w:val="004A7404"/>
    <w:rsid w:val="004A7463"/>
    <w:rsid w:val="004A7473"/>
    <w:rsid w:val="004A7587"/>
    <w:rsid w:val="004A7920"/>
    <w:rsid w:val="004B0259"/>
    <w:rsid w:val="004B072F"/>
    <w:rsid w:val="004B1003"/>
    <w:rsid w:val="004B16E7"/>
    <w:rsid w:val="004B19BC"/>
    <w:rsid w:val="004B19FD"/>
    <w:rsid w:val="004B1B89"/>
    <w:rsid w:val="004B1D2B"/>
    <w:rsid w:val="004B1E10"/>
    <w:rsid w:val="004B29A3"/>
    <w:rsid w:val="004B29E8"/>
    <w:rsid w:val="004B2A30"/>
    <w:rsid w:val="004B2B97"/>
    <w:rsid w:val="004B2E8D"/>
    <w:rsid w:val="004B2FFF"/>
    <w:rsid w:val="004B30F9"/>
    <w:rsid w:val="004B31A6"/>
    <w:rsid w:val="004B33E8"/>
    <w:rsid w:val="004B3555"/>
    <w:rsid w:val="004B37B5"/>
    <w:rsid w:val="004B3934"/>
    <w:rsid w:val="004B39BA"/>
    <w:rsid w:val="004B3AD6"/>
    <w:rsid w:val="004B3C25"/>
    <w:rsid w:val="004B3FC6"/>
    <w:rsid w:val="004B446B"/>
    <w:rsid w:val="004B4D99"/>
    <w:rsid w:val="004B51A2"/>
    <w:rsid w:val="004B5706"/>
    <w:rsid w:val="004B5BFB"/>
    <w:rsid w:val="004B5C2F"/>
    <w:rsid w:val="004B5CB9"/>
    <w:rsid w:val="004B5D5C"/>
    <w:rsid w:val="004B5E2D"/>
    <w:rsid w:val="004B5E66"/>
    <w:rsid w:val="004B5FE6"/>
    <w:rsid w:val="004B6150"/>
    <w:rsid w:val="004B620C"/>
    <w:rsid w:val="004B6701"/>
    <w:rsid w:val="004B677C"/>
    <w:rsid w:val="004B67E1"/>
    <w:rsid w:val="004B78F8"/>
    <w:rsid w:val="004B7B4E"/>
    <w:rsid w:val="004B7E4F"/>
    <w:rsid w:val="004B7ED6"/>
    <w:rsid w:val="004B7FE5"/>
    <w:rsid w:val="004C00BD"/>
    <w:rsid w:val="004C0205"/>
    <w:rsid w:val="004C0343"/>
    <w:rsid w:val="004C06C3"/>
    <w:rsid w:val="004C06EA"/>
    <w:rsid w:val="004C08CD"/>
    <w:rsid w:val="004C0C98"/>
    <w:rsid w:val="004C1280"/>
    <w:rsid w:val="004C1718"/>
    <w:rsid w:val="004C18DB"/>
    <w:rsid w:val="004C1BDD"/>
    <w:rsid w:val="004C1C0C"/>
    <w:rsid w:val="004C1CBD"/>
    <w:rsid w:val="004C1CD5"/>
    <w:rsid w:val="004C23BA"/>
    <w:rsid w:val="004C2526"/>
    <w:rsid w:val="004C26CC"/>
    <w:rsid w:val="004C284A"/>
    <w:rsid w:val="004C2B78"/>
    <w:rsid w:val="004C2DC2"/>
    <w:rsid w:val="004C2DD5"/>
    <w:rsid w:val="004C2E02"/>
    <w:rsid w:val="004C2EE4"/>
    <w:rsid w:val="004C2F38"/>
    <w:rsid w:val="004C3335"/>
    <w:rsid w:val="004C3589"/>
    <w:rsid w:val="004C36CD"/>
    <w:rsid w:val="004C37C4"/>
    <w:rsid w:val="004C40BE"/>
    <w:rsid w:val="004C40E2"/>
    <w:rsid w:val="004C41D4"/>
    <w:rsid w:val="004C420A"/>
    <w:rsid w:val="004C4298"/>
    <w:rsid w:val="004C43B5"/>
    <w:rsid w:val="004C48F4"/>
    <w:rsid w:val="004C4981"/>
    <w:rsid w:val="004C5053"/>
    <w:rsid w:val="004C531B"/>
    <w:rsid w:val="004C5465"/>
    <w:rsid w:val="004C547A"/>
    <w:rsid w:val="004C56FA"/>
    <w:rsid w:val="004C5AAB"/>
    <w:rsid w:val="004C5BAE"/>
    <w:rsid w:val="004C616F"/>
    <w:rsid w:val="004C63A2"/>
    <w:rsid w:val="004C69A0"/>
    <w:rsid w:val="004C6CC8"/>
    <w:rsid w:val="004C7083"/>
    <w:rsid w:val="004C71EA"/>
    <w:rsid w:val="004C7238"/>
    <w:rsid w:val="004C7447"/>
    <w:rsid w:val="004C7601"/>
    <w:rsid w:val="004C7C2A"/>
    <w:rsid w:val="004D0095"/>
    <w:rsid w:val="004D0475"/>
    <w:rsid w:val="004D0A1C"/>
    <w:rsid w:val="004D0C20"/>
    <w:rsid w:val="004D0E19"/>
    <w:rsid w:val="004D0E37"/>
    <w:rsid w:val="004D0E49"/>
    <w:rsid w:val="004D171A"/>
    <w:rsid w:val="004D19C1"/>
    <w:rsid w:val="004D1E44"/>
    <w:rsid w:val="004D20B4"/>
    <w:rsid w:val="004D2285"/>
    <w:rsid w:val="004D245D"/>
    <w:rsid w:val="004D2574"/>
    <w:rsid w:val="004D297B"/>
    <w:rsid w:val="004D2AE5"/>
    <w:rsid w:val="004D30DD"/>
    <w:rsid w:val="004D3589"/>
    <w:rsid w:val="004D38B7"/>
    <w:rsid w:val="004D3A21"/>
    <w:rsid w:val="004D3B9C"/>
    <w:rsid w:val="004D41CE"/>
    <w:rsid w:val="004D4568"/>
    <w:rsid w:val="004D4AE9"/>
    <w:rsid w:val="004D4D21"/>
    <w:rsid w:val="004D4FF2"/>
    <w:rsid w:val="004D5400"/>
    <w:rsid w:val="004D55BD"/>
    <w:rsid w:val="004D5903"/>
    <w:rsid w:val="004D5B3B"/>
    <w:rsid w:val="004D5F65"/>
    <w:rsid w:val="004D6482"/>
    <w:rsid w:val="004D64D0"/>
    <w:rsid w:val="004D695E"/>
    <w:rsid w:val="004D69DF"/>
    <w:rsid w:val="004D6B8B"/>
    <w:rsid w:val="004D6DB9"/>
    <w:rsid w:val="004D6FF3"/>
    <w:rsid w:val="004D739B"/>
    <w:rsid w:val="004D75F8"/>
    <w:rsid w:val="004D7775"/>
    <w:rsid w:val="004D7959"/>
    <w:rsid w:val="004D7B95"/>
    <w:rsid w:val="004D7DBA"/>
    <w:rsid w:val="004E0857"/>
    <w:rsid w:val="004E087B"/>
    <w:rsid w:val="004E09B5"/>
    <w:rsid w:val="004E0A2C"/>
    <w:rsid w:val="004E0C1D"/>
    <w:rsid w:val="004E0D55"/>
    <w:rsid w:val="004E0EA4"/>
    <w:rsid w:val="004E11D3"/>
    <w:rsid w:val="004E122A"/>
    <w:rsid w:val="004E19BF"/>
    <w:rsid w:val="004E1A2A"/>
    <w:rsid w:val="004E1BCC"/>
    <w:rsid w:val="004E1FFB"/>
    <w:rsid w:val="004E2382"/>
    <w:rsid w:val="004E2487"/>
    <w:rsid w:val="004E29FE"/>
    <w:rsid w:val="004E2B12"/>
    <w:rsid w:val="004E2BD6"/>
    <w:rsid w:val="004E2FF9"/>
    <w:rsid w:val="004E3080"/>
    <w:rsid w:val="004E33A9"/>
    <w:rsid w:val="004E35C9"/>
    <w:rsid w:val="004E3DA6"/>
    <w:rsid w:val="004E4000"/>
    <w:rsid w:val="004E4457"/>
    <w:rsid w:val="004E4723"/>
    <w:rsid w:val="004E476B"/>
    <w:rsid w:val="004E4ACD"/>
    <w:rsid w:val="004E4ECD"/>
    <w:rsid w:val="004E503A"/>
    <w:rsid w:val="004E513A"/>
    <w:rsid w:val="004E52F7"/>
    <w:rsid w:val="004E59DF"/>
    <w:rsid w:val="004E5A37"/>
    <w:rsid w:val="004E5F3F"/>
    <w:rsid w:val="004E6038"/>
    <w:rsid w:val="004E620D"/>
    <w:rsid w:val="004E6430"/>
    <w:rsid w:val="004E64FE"/>
    <w:rsid w:val="004E693A"/>
    <w:rsid w:val="004E770B"/>
    <w:rsid w:val="004E7CCA"/>
    <w:rsid w:val="004E7F14"/>
    <w:rsid w:val="004F01C7"/>
    <w:rsid w:val="004F01DE"/>
    <w:rsid w:val="004F0574"/>
    <w:rsid w:val="004F0A49"/>
    <w:rsid w:val="004F0B53"/>
    <w:rsid w:val="004F0BE1"/>
    <w:rsid w:val="004F0EB5"/>
    <w:rsid w:val="004F0FB4"/>
    <w:rsid w:val="004F11A9"/>
    <w:rsid w:val="004F1613"/>
    <w:rsid w:val="004F1E3A"/>
    <w:rsid w:val="004F2094"/>
    <w:rsid w:val="004F20D0"/>
    <w:rsid w:val="004F2471"/>
    <w:rsid w:val="004F2B1D"/>
    <w:rsid w:val="004F2B65"/>
    <w:rsid w:val="004F2C39"/>
    <w:rsid w:val="004F2D53"/>
    <w:rsid w:val="004F3B0B"/>
    <w:rsid w:val="004F3B56"/>
    <w:rsid w:val="004F3C6F"/>
    <w:rsid w:val="004F3FDB"/>
    <w:rsid w:val="004F44B7"/>
    <w:rsid w:val="004F45A5"/>
    <w:rsid w:val="004F4B80"/>
    <w:rsid w:val="004F4FA2"/>
    <w:rsid w:val="004F5256"/>
    <w:rsid w:val="004F5362"/>
    <w:rsid w:val="004F579D"/>
    <w:rsid w:val="004F5882"/>
    <w:rsid w:val="004F5AB6"/>
    <w:rsid w:val="004F5F5E"/>
    <w:rsid w:val="004F6012"/>
    <w:rsid w:val="004F666A"/>
    <w:rsid w:val="004F6677"/>
    <w:rsid w:val="004F685E"/>
    <w:rsid w:val="004F696E"/>
    <w:rsid w:val="004F6D9E"/>
    <w:rsid w:val="004F6F56"/>
    <w:rsid w:val="004F73CC"/>
    <w:rsid w:val="004F7494"/>
    <w:rsid w:val="004F76C8"/>
    <w:rsid w:val="004F7CCD"/>
    <w:rsid w:val="004F7CF3"/>
    <w:rsid w:val="005000EB"/>
    <w:rsid w:val="0050035C"/>
    <w:rsid w:val="00500553"/>
    <w:rsid w:val="00500777"/>
    <w:rsid w:val="005007E9"/>
    <w:rsid w:val="00500AFB"/>
    <w:rsid w:val="00500F03"/>
    <w:rsid w:val="00501476"/>
    <w:rsid w:val="00501C64"/>
    <w:rsid w:val="00501D6B"/>
    <w:rsid w:val="00501DA8"/>
    <w:rsid w:val="00502221"/>
    <w:rsid w:val="00502783"/>
    <w:rsid w:val="005027F2"/>
    <w:rsid w:val="00502993"/>
    <w:rsid w:val="00502ECB"/>
    <w:rsid w:val="00502F14"/>
    <w:rsid w:val="00502F28"/>
    <w:rsid w:val="0050309E"/>
    <w:rsid w:val="00503A8A"/>
    <w:rsid w:val="005040FE"/>
    <w:rsid w:val="005041ED"/>
    <w:rsid w:val="0050423F"/>
    <w:rsid w:val="0050446F"/>
    <w:rsid w:val="00504B24"/>
    <w:rsid w:val="00504BFE"/>
    <w:rsid w:val="00504E0A"/>
    <w:rsid w:val="005050FA"/>
    <w:rsid w:val="005057A3"/>
    <w:rsid w:val="0050586A"/>
    <w:rsid w:val="00505B9F"/>
    <w:rsid w:val="00505BFB"/>
    <w:rsid w:val="00505E65"/>
    <w:rsid w:val="00505F3F"/>
    <w:rsid w:val="00506121"/>
    <w:rsid w:val="005066B7"/>
    <w:rsid w:val="00506C30"/>
    <w:rsid w:val="00506D22"/>
    <w:rsid w:val="00506D8E"/>
    <w:rsid w:val="00506F27"/>
    <w:rsid w:val="00506FA4"/>
    <w:rsid w:val="00506FF1"/>
    <w:rsid w:val="00507094"/>
    <w:rsid w:val="005078E2"/>
    <w:rsid w:val="00507A42"/>
    <w:rsid w:val="00507FF4"/>
    <w:rsid w:val="005100EC"/>
    <w:rsid w:val="00510131"/>
    <w:rsid w:val="00510518"/>
    <w:rsid w:val="005106D7"/>
    <w:rsid w:val="005109CA"/>
    <w:rsid w:val="00510ABF"/>
    <w:rsid w:val="00510B50"/>
    <w:rsid w:val="00510DB3"/>
    <w:rsid w:val="00510F98"/>
    <w:rsid w:val="0051103E"/>
    <w:rsid w:val="0051112C"/>
    <w:rsid w:val="005112C8"/>
    <w:rsid w:val="00511549"/>
    <w:rsid w:val="00511824"/>
    <w:rsid w:val="005118BA"/>
    <w:rsid w:val="00511B7B"/>
    <w:rsid w:val="00511C2E"/>
    <w:rsid w:val="00511EE8"/>
    <w:rsid w:val="00511F66"/>
    <w:rsid w:val="0051267C"/>
    <w:rsid w:val="00512746"/>
    <w:rsid w:val="00512A39"/>
    <w:rsid w:val="00512AEB"/>
    <w:rsid w:val="00512D55"/>
    <w:rsid w:val="00512E6D"/>
    <w:rsid w:val="00512F9B"/>
    <w:rsid w:val="005132D4"/>
    <w:rsid w:val="005135BC"/>
    <w:rsid w:val="005138A9"/>
    <w:rsid w:val="0051392C"/>
    <w:rsid w:val="00513AE8"/>
    <w:rsid w:val="00513B88"/>
    <w:rsid w:val="00513C83"/>
    <w:rsid w:val="005142A6"/>
    <w:rsid w:val="005143A0"/>
    <w:rsid w:val="005146D0"/>
    <w:rsid w:val="0051473A"/>
    <w:rsid w:val="0051487C"/>
    <w:rsid w:val="00514D0A"/>
    <w:rsid w:val="00514DED"/>
    <w:rsid w:val="00515065"/>
    <w:rsid w:val="00515989"/>
    <w:rsid w:val="00515CDF"/>
    <w:rsid w:val="00515CED"/>
    <w:rsid w:val="005160C0"/>
    <w:rsid w:val="00516424"/>
    <w:rsid w:val="00516504"/>
    <w:rsid w:val="00516646"/>
    <w:rsid w:val="00516649"/>
    <w:rsid w:val="005167BC"/>
    <w:rsid w:val="00516B6B"/>
    <w:rsid w:val="00516B82"/>
    <w:rsid w:val="00516B88"/>
    <w:rsid w:val="005171D2"/>
    <w:rsid w:val="00517230"/>
    <w:rsid w:val="00517409"/>
    <w:rsid w:val="00517802"/>
    <w:rsid w:val="005178B7"/>
    <w:rsid w:val="00517F12"/>
    <w:rsid w:val="0052010D"/>
    <w:rsid w:val="00520533"/>
    <w:rsid w:val="005205C4"/>
    <w:rsid w:val="005207E7"/>
    <w:rsid w:val="00520907"/>
    <w:rsid w:val="00520A1E"/>
    <w:rsid w:val="00520ABD"/>
    <w:rsid w:val="00520BF9"/>
    <w:rsid w:val="00521454"/>
    <w:rsid w:val="00521961"/>
    <w:rsid w:val="00521C24"/>
    <w:rsid w:val="00521DA9"/>
    <w:rsid w:val="00521F0E"/>
    <w:rsid w:val="0052290A"/>
    <w:rsid w:val="00522E3B"/>
    <w:rsid w:val="00522E3F"/>
    <w:rsid w:val="00522EEB"/>
    <w:rsid w:val="005238FF"/>
    <w:rsid w:val="00523A24"/>
    <w:rsid w:val="00523C9B"/>
    <w:rsid w:val="00523DC4"/>
    <w:rsid w:val="00523F8C"/>
    <w:rsid w:val="00524422"/>
    <w:rsid w:val="00524589"/>
    <w:rsid w:val="005246CA"/>
    <w:rsid w:val="005246FA"/>
    <w:rsid w:val="00524C44"/>
    <w:rsid w:val="00524E86"/>
    <w:rsid w:val="00524FD7"/>
    <w:rsid w:val="00524FDA"/>
    <w:rsid w:val="0052511D"/>
    <w:rsid w:val="00525652"/>
    <w:rsid w:val="00525AF0"/>
    <w:rsid w:val="00525E1C"/>
    <w:rsid w:val="00525E83"/>
    <w:rsid w:val="00525EE8"/>
    <w:rsid w:val="00525F5B"/>
    <w:rsid w:val="005261A4"/>
    <w:rsid w:val="00526AAA"/>
    <w:rsid w:val="00526BCC"/>
    <w:rsid w:val="00526C9F"/>
    <w:rsid w:val="00526D45"/>
    <w:rsid w:val="00526F61"/>
    <w:rsid w:val="0052724E"/>
    <w:rsid w:val="005274D9"/>
    <w:rsid w:val="00527BA4"/>
    <w:rsid w:val="00527F54"/>
    <w:rsid w:val="00530169"/>
    <w:rsid w:val="0053018F"/>
    <w:rsid w:val="005308C3"/>
    <w:rsid w:val="00530A4D"/>
    <w:rsid w:val="00530C27"/>
    <w:rsid w:val="00530D0D"/>
    <w:rsid w:val="00530D25"/>
    <w:rsid w:val="00530DD9"/>
    <w:rsid w:val="00530E11"/>
    <w:rsid w:val="00530E37"/>
    <w:rsid w:val="00530F1E"/>
    <w:rsid w:val="005315C9"/>
    <w:rsid w:val="0053186C"/>
    <w:rsid w:val="00531A8C"/>
    <w:rsid w:val="005321B6"/>
    <w:rsid w:val="0053258A"/>
    <w:rsid w:val="005326B0"/>
    <w:rsid w:val="005328A8"/>
    <w:rsid w:val="00532D3D"/>
    <w:rsid w:val="005333A5"/>
    <w:rsid w:val="005333B2"/>
    <w:rsid w:val="0053342B"/>
    <w:rsid w:val="005338C7"/>
    <w:rsid w:val="00533B61"/>
    <w:rsid w:val="00533CFA"/>
    <w:rsid w:val="005341B5"/>
    <w:rsid w:val="005341D0"/>
    <w:rsid w:val="00534384"/>
    <w:rsid w:val="0053449B"/>
    <w:rsid w:val="0053491B"/>
    <w:rsid w:val="00534A90"/>
    <w:rsid w:val="00535007"/>
    <w:rsid w:val="00535191"/>
    <w:rsid w:val="00535843"/>
    <w:rsid w:val="00535880"/>
    <w:rsid w:val="00535A40"/>
    <w:rsid w:val="00535CB4"/>
    <w:rsid w:val="00536348"/>
    <w:rsid w:val="005365BA"/>
    <w:rsid w:val="005365ED"/>
    <w:rsid w:val="00536F90"/>
    <w:rsid w:val="00537065"/>
    <w:rsid w:val="0053743C"/>
    <w:rsid w:val="0053747A"/>
    <w:rsid w:val="00537638"/>
    <w:rsid w:val="005376F0"/>
    <w:rsid w:val="00537750"/>
    <w:rsid w:val="0053793D"/>
    <w:rsid w:val="00537AFE"/>
    <w:rsid w:val="00537CC7"/>
    <w:rsid w:val="00537CE9"/>
    <w:rsid w:val="00537F08"/>
    <w:rsid w:val="00540070"/>
    <w:rsid w:val="00540505"/>
    <w:rsid w:val="005408E8"/>
    <w:rsid w:val="00540C91"/>
    <w:rsid w:val="00540D86"/>
    <w:rsid w:val="0054164F"/>
    <w:rsid w:val="00541698"/>
    <w:rsid w:val="005419E6"/>
    <w:rsid w:val="00542403"/>
    <w:rsid w:val="00542543"/>
    <w:rsid w:val="00542661"/>
    <w:rsid w:val="00542889"/>
    <w:rsid w:val="005429F3"/>
    <w:rsid w:val="00542D1D"/>
    <w:rsid w:val="005430C8"/>
    <w:rsid w:val="005431C9"/>
    <w:rsid w:val="00543217"/>
    <w:rsid w:val="00543246"/>
    <w:rsid w:val="0054336D"/>
    <w:rsid w:val="005434CD"/>
    <w:rsid w:val="00543834"/>
    <w:rsid w:val="0054466F"/>
    <w:rsid w:val="005446FB"/>
    <w:rsid w:val="00544796"/>
    <w:rsid w:val="00544D75"/>
    <w:rsid w:val="00545347"/>
    <w:rsid w:val="005453C1"/>
    <w:rsid w:val="00545635"/>
    <w:rsid w:val="00545762"/>
    <w:rsid w:val="0054576F"/>
    <w:rsid w:val="00545A54"/>
    <w:rsid w:val="00545D47"/>
    <w:rsid w:val="00545DD5"/>
    <w:rsid w:val="005462C0"/>
    <w:rsid w:val="005463F1"/>
    <w:rsid w:val="00546ABB"/>
    <w:rsid w:val="00546DA1"/>
    <w:rsid w:val="00547156"/>
    <w:rsid w:val="005472B7"/>
    <w:rsid w:val="005475D1"/>
    <w:rsid w:val="00547670"/>
    <w:rsid w:val="0054772D"/>
    <w:rsid w:val="005479B5"/>
    <w:rsid w:val="00547D73"/>
    <w:rsid w:val="00547DD1"/>
    <w:rsid w:val="00547DF5"/>
    <w:rsid w:val="00547F86"/>
    <w:rsid w:val="00547FA2"/>
    <w:rsid w:val="005500D4"/>
    <w:rsid w:val="00550584"/>
    <w:rsid w:val="00550894"/>
    <w:rsid w:val="00550B4A"/>
    <w:rsid w:val="00550CFD"/>
    <w:rsid w:val="00550D82"/>
    <w:rsid w:val="00550E07"/>
    <w:rsid w:val="00551314"/>
    <w:rsid w:val="00551529"/>
    <w:rsid w:val="005517D2"/>
    <w:rsid w:val="0055186F"/>
    <w:rsid w:val="005521C6"/>
    <w:rsid w:val="00552251"/>
    <w:rsid w:val="005523DC"/>
    <w:rsid w:val="0055264D"/>
    <w:rsid w:val="00552836"/>
    <w:rsid w:val="00552D55"/>
    <w:rsid w:val="005532BE"/>
    <w:rsid w:val="005533A2"/>
    <w:rsid w:val="00553DE4"/>
    <w:rsid w:val="00553E68"/>
    <w:rsid w:val="00553EA1"/>
    <w:rsid w:val="005541C3"/>
    <w:rsid w:val="005546AF"/>
    <w:rsid w:val="00554A77"/>
    <w:rsid w:val="00554B11"/>
    <w:rsid w:val="005551B2"/>
    <w:rsid w:val="005551E3"/>
    <w:rsid w:val="005556D5"/>
    <w:rsid w:val="00555710"/>
    <w:rsid w:val="005557DC"/>
    <w:rsid w:val="00555822"/>
    <w:rsid w:val="00555A5C"/>
    <w:rsid w:val="005561F5"/>
    <w:rsid w:val="005562FC"/>
    <w:rsid w:val="005563F2"/>
    <w:rsid w:val="005564D8"/>
    <w:rsid w:val="00556581"/>
    <w:rsid w:val="005567CA"/>
    <w:rsid w:val="0055688D"/>
    <w:rsid w:val="005568E7"/>
    <w:rsid w:val="0055694E"/>
    <w:rsid w:val="00556C24"/>
    <w:rsid w:val="005571E8"/>
    <w:rsid w:val="005579EA"/>
    <w:rsid w:val="00557BBA"/>
    <w:rsid w:val="00557C99"/>
    <w:rsid w:val="00557CF7"/>
    <w:rsid w:val="00557E1E"/>
    <w:rsid w:val="005600F1"/>
    <w:rsid w:val="00560581"/>
    <w:rsid w:val="00560A8F"/>
    <w:rsid w:val="00560AE1"/>
    <w:rsid w:val="005613A1"/>
    <w:rsid w:val="005616B2"/>
    <w:rsid w:val="00561A9A"/>
    <w:rsid w:val="00561B69"/>
    <w:rsid w:val="00561C94"/>
    <w:rsid w:val="00561F65"/>
    <w:rsid w:val="005621BB"/>
    <w:rsid w:val="00562512"/>
    <w:rsid w:val="0056264E"/>
    <w:rsid w:val="00562693"/>
    <w:rsid w:val="00562D0A"/>
    <w:rsid w:val="00562D46"/>
    <w:rsid w:val="00562FC3"/>
    <w:rsid w:val="0056310F"/>
    <w:rsid w:val="0056320C"/>
    <w:rsid w:val="005637E4"/>
    <w:rsid w:val="005642D4"/>
    <w:rsid w:val="00564440"/>
    <w:rsid w:val="00564E0C"/>
    <w:rsid w:val="00565043"/>
    <w:rsid w:val="0056515B"/>
    <w:rsid w:val="0056560C"/>
    <w:rsid w:val="005659C7"/>
    <w:rsid w:val="00565D97"/>
    <w:rsid w:val="00565F83"/>
    <w:rsid w:val="00566592"/>
    <w:rsid w:val="00566600"/>
    <w:rsid w:val="00566720"/>
    <w:rsid w:val="00566812"/>
    <w:rsid w:val="005669BA"/>
    <w:rsid w:val="00567222"/>
    <w:rsid w:val="0056749D"/>
    <w:rsid w:val="00567F24"/>
    <w:rsid w:val="00570257"/>
    <w:rsid w:val="005703E8"/>
    <w:rsid w:val="00570875"/>
    <w:rsid w:val="005709FB"/>
    <w:rsid w:val="00570BB1"/>
    <w:rsid w:val="00570C0C"/>
    <w:rsid w:val="00570C87"/>
    <w:rsid w:val="005713F5"/>
    <w:rsid w:val="0057146A"/>
    <w:rsid w:val="005715D2"/>
    <w:rsid w:val="00571993"/>
    <w:rsid w:val="00572344"/>
    <w:rsid w:val="00572599"/>
    <w:rsid w:val="005725E4"/>
    <w:rsid w:val="0057273A"/>
    <w:rsid w:val="00572748"/>
    <w:rsid w:val="005728B1"/>
    <w:rsid w:val="00572907"/>
    <w:rsid w:val="00572989"/>
    <w:rsid w:val="00572A58"/>
    <w:rsid w:val="00572CBF"/>
    <w:rsid w:val="00572D9B"/>
    <w:rsid w:val="00572E8F"/>
    <w:rsid w:val="00572F6C"/>
    <w:rsid w:val="00573353"/>
    <w:rsid w:val="005737EE"/>
    <w:rsid w:val="005739A7"/>
    <w:rsid w:val="00573B97"/>
    <w:rsid w:val="00573BF1"/>
    <w:rsid w:val="00573C2B"/>
    <w:rsid w:val="00573E09"/>
    <w:rsid w:val="00573FFD"/>
    <w:rsid w:val="00574237"/>
    <w:rsid w:val="005744AA"/>
    <w:rsid w:val="0057482A"/>
    <w:rsid w:val="005749C6"/>
    <w:rsid w:val="005749EF"/>
    <w:rsid w:val="00574B92"/>
    <w:rsid w:val="00574BF8"/>
    <w:rsid w:val="00574EC8"/>
    <w:rsid w:val="0057523C"/>
    <w:rsid w:val="00575A58"/>
    <w:rsid w:val="00576442"/>
    <w:rsid w:val="00576621"/>
    <w:rsid w:val="005767B7"/>
    <w:rsid w:val="0057693B"/>
    <w:rsid w:val="00576C07"/>
    <w:rsid w:val="00576E3D"/>
    <w:rsid w:val="00576F74"/>
    <w:rsid w:val="0057734B"/>
    <w:rsid w:val="00577377"/>
    <w:rsid w:val="00577A5C"/>
    <w:rsid w:val="00577AA7"/>
    <w:rsid w:val="00577BA7"/>
    <w:rsid w:val="00577D24"/>
    <w:rsid w:val="00580032"/>
    <w:rsid w:val="00580782"/>
    <w:rsid w:val="005810AA"/>
    <w:rsid w:val="00581314"/>
    <w:rsid w:val="0058132F"/>
    <w:rsid w:val="0058144B"/>
    <w:rsid w:val="00581667"/>
    <w:rsid w:val="005816B7"/>
    <w:rsid w:val="005819B7"/>
    <w:rsid w:val="00581A15"/>
    <w:rsid w:val="00581DC4"/>
    <w:rsid w:val="0058218D"/>
    <w:rsid w:val="0058219D"/>
    <w:rsid w:val="005823D6"/>
    <w:rsid w:val="005825B4"/>
    <w:rsid w:val="00583154"/>
    <w:rsid w:val="0058335B"/>
    <w:rsid w:val="005836D1"/>
    <w:rsid w:val="005836E5"/>
    <w:rsid w:val="00583816"/>
    <w:rsid w:val="00583BC2"/>
    <w:rsid w:val="00583F19"/>
    <w:rsid w:val="00584B11"/>
    <w:rsid w:val="00584B24"/>
    <w:rsid w:val="00584FA7"/>
    <w:rsid w:val="00585082"/>
    <w:rsid w:val="00585C95"/>
    <w:rsid w:val="005860DC"/>
    <w:rsid w:val="005862EF"/>
    <w:rsid w:val="00586436"/>
    <w:rsid w:val="005866DC"/>
    <w:rsid w:val="00586999"/>
    <w:rsid w:val="00586B13"/>
    <w:rsid w:val="00586DB5"/>
    <w:rsid w:val="00587179"/>
    <w:rsid w:val="0058722A"/>
    <w:rsid w:val="005873D4"/>
    <w:rsid w:val="00587411"/>
    <w:rsid w:val="005874C5"/>
    <w:rsid w:val="0058753D"/>
    <w:rsid w:val="005878B9"/>
    <w:rsid w:val="0058797D"/>
    <w:rsid w:val="005879A6"/>
    <w:rsid w:val="00587DDE"/>
    <w:rsid w:val="00590058"/>
    <w:rsid w:val="0059059E"/>
    <w:rsid w:val="0059067E"/>
    <w:rsid w:val="005908C0"/>
    <w:rsid w:val="00591154"/>
    <w:rsid w:val="0059123E"/>
    <w:rsid w:val="0059138B"/>
    <w:rsid w:val="00591429"/>
    <w:rsid w:val="005915B0"/>
    <w:rsid w:val="00591A13"/>
    <w:rsid w:val="00591A8A"/>
    <w:rsid w:val="00591F1F"/>
    <w:rsid w:val="005920D6"/>
    <w:rsid w:val="0059250B"/>
    <w:rsid w:val="00592A89"/>
    <w:rsid w:val="00592BC6"/>
    <w:rsid w:val="00593188"/>
    <w:rsid w:val="00593311"/>
    <w:rsid w:val="005934C3"/>
    <w:rsid w:val="00593658"/>
    <w:rsid w:val="0059378F"/>
    <w:rsid w:val="0059384B"/>
    <w:rsid w:val="00593FB2"/>
    <w:rsid w:val="00594084"/>
    <w:rsid w:val="005941B5"/>
    <w:rsid w:val="00594404"/>
    <w:rsid w:val="0059466F"/>
    <w:rsid w:val="00595250"/>
    <w:rsid w:val="0059589A"/>
    <w:rsid w:val="00595C42"/>
    <w:rsid w:val="00596267"/>
    <w:rsid w:val="0059637B"/>
    <w:rsid w:val="005963BE"/>
    <w:rsid w:val="005963D7"/>
    <w:rsid w:val="005965A9"/>
    <w:rsid w:val="00596788"/>
    <w:rsid w:val="00596840"/>
    <w:rsid w:val="00596979"/>
    <w:rsid w:val="0059704F"/>
    <w:rsid w:val="00597262"/>
    <w:rsid w:val="005972DF"/>
    <w:rsid w:val="00597394"/>
    <w:rsid w:val="00597590"/>
    <w:rsid w:val="0059777D"/>
    <w:rsid w:val="00597EBB"/>
    <w:rsid w:val="00597F86"/>
    <w:rsid w:val="005A0361"/>
    <w:rsid w:val="005A0425"/>
    <w:rsid w:val="005A0755"/>
    <w:rsid w:val="005A0C80"/>
    <w:rsid w:val="005A0F80"/>
    <w:rsid w:val="005A1341"/>
    <w:rsid w:val="005A13A9"/>
    <w:rsid w:val="005A14BE"/>
    <w:rsid w:val="005A174F"/>
    <w:rsid w:val="005A18B6"/>
    <w:rsid w:val="005A19EA"/>
    <w:rsid w:val="005A1ADD"/>
    <w:rsid w:val="005A1CDA"/>
    <w:rsid w:val="005A1DB2"/>
    <w:rsid w:val="005A1E54"/>
    <w:rsid w:val="005A1F26"/>
    <w:rsid w:val="005A2209"/>
    <w:rsid w:val="005A232B"/>
    <w:rsid w:val="005A2944"/>
    <w:rsid w:val="005A2BD7"/>
    <w:rsid w:val="005A2D61"/>
    <w:rsid w:val="005A2F5E"/>
    <w:rsid w:val="005A337E"/>
    <w:rsid w:val="005A3CB8"/>
    <w:rsid w:val="005A3CE5"/>
    <w:rsid w:val="005A41C7"/>
    <w:rsid w:val="005A4275"/>
    <w:rsid w:val="005A43D4"/>
    <w:rsid w:val="005A4809"/>
    <w:rsid w:val="005A4896"/>
    <w:rsid w:val="005A4FB8"/>
    <w:rsid w:val="005A5063"/>
    <w:rsid w:val="005A51F9"/>
    <w:rsid w:val="005A527A"/>
    <w:rsid w:val="005A5383"/>
    <w:rsid w:val="005A540C"/>
    <w:rsid w:val="005A5450"/>
    <w:rsid w:val="005A5519"/>
    <w:rsid w:val="005A5966"/>
    <w:rsid w:val="005A5DE1"/>
    <w:rsid w:val="005A6207"/>
    <w:rsid w:val="005A627E"/>
    <w:rsid w:val="005A6298"/>
    <w:rsid w:val="005A643A"/>
    <w:rsid w:val="005A66E2"/>
    <w:rsid w:val="005A67C4"/>
    <w:rsid w:val="005A699F"/>
    <w:rsid w:val="005A69C2"/>
    <w:rsid w:val="005A6B11"/>
    <w:rsid w:val="005A6BC7"/>
    <w:rsid w:val="005A6E4F"/>
    <w:rsid w:val="005A70D4"/>
    <w:rsid w:val="005A7234"/>
    <w:rsid w:val="005A73BD"/>
    <w:rsid w:val="005A7971"/>
    <w:rsid w:val="005A7BBA"/>
    <w:rsid w:val="005A7FCC"/>
    <w:rsid w:val="005B047E"/>
    <w:rsid w:val="005B0515"/>
    <w:rsid w:val="005B0522"/>
    <w:rsid w:val="005B0655"/>
    <w:rsid w:val="005B0749"/>
    <w:rsid w:val="005B0823"/>
    <w:rsid w:val="005B0889"/>
    <w:rsid w:val="005B0AE4"/>
    <w:rsid w:val="005B0CE6"/>
    <w:rsid w:val="005B0E19"/>
    <w:rsid w:val="005B0E5B"/>
    <w:rsid w:val="005B11F2"/>
    <w:rsid w:val="005B17CA"/>
    <w:rsid w:val="005B1FCE"/>
    <w:rsid w:val="005B22A3"/>
    <w:rsid w:val="005B27FA"/>
    <w:rsid w:val="005B28D0"/>
    <w:rsid w:val="005B28E0"/>
    <w:rsid w:val="005B28E8"/>
    <w:rsid w:val="005B2D90"/>
    <w:rsid w:val="005B3608"/>
    <w:rsid w:val="005B416F"/>
    <w:rsid w:val="005B46D0"/>
    <w:rsid w:val="005B47E4"/>
    <w:rsid w:val="005B4E65"/>
    <w:rsid w:val="005B5070"/>
    <w:rsid w:val="005B5308"/>
    <w:rsid w:val="005B5349"/>
    <w:rsid w:val="005B5D80"/>
    <w:rsid w:val="005B6979"/>
    <w:rsid w:val="005B6B98"/>
    <w:rsid w:val="005B6F85"/>
    <w:rsid w:val="005B6FFA"/>
    <w:rsid w:val="005B7316"/>
    <w:rsid w:val="005B731F"/>
    <w:rsid w:val="005B747A"/>
    <w:rsid w:val="005B7865"/>
    <w:rsid w:val="005B79FF"/>
    <w:rsid w:val="005B7C89"/>
    <w:rsid w:val="005C0039"/>
    <w:rsid w:val="005C008E"/>
    <w:rsid w:val="005C032B"/>
    <w:rsid w:val="005C032C"/>
    <w:rsid w:val="005C061C"/>
    <w:rsid w:val="005C0AE5"/>
    <w:rsid w:val="005C102A"/>
    <w:rsid w:val="005C1236"/>
    <w:rsid w:val="005C150A"/>
    <w:rsid w:val="005C1514"/>
    <w:rsid w:val="005C1A6A"/>
    <w:rsid w:val="005C1ABF"/>
    <w:rsid w:val="005C1E5D"/>
    <w:rsid w:val="005C1F39"/>
    <w:rsid w:val="005C210F"/>
    <w:rsid w:val="005C24B1"/>
    <w:rsid w:val="005C268A"/>
    <w:rsid w:val="005C26EC"/>
    <w:rsid w:val="005C274D"/>
    <w:rsid w:val="005C2802"/>
    <w:rsid w:val="005C2895"/>
    <w:rsid w:val="005C2A64"/>
    <w:rsid w:val="005C2D84"/>
    <w:rsid w:val="005C2DEB"/>
    <w:rsid w:val="005C2E51"/>
    <w:rsid w:val="005C3184"/>
    <w:rsid w:val="005C3238"/>
    <w:rsid w:val="005C329A"/>
    <w:rsid w:val="005C3361"/>
    <w:rsid w:val="005C33F5"/>
    <w:rsid w:val="005C347E"/>
    <w:rsid w:val="005C3B27"/>
    <w:rsid w:val="005C3C8E"/>
    <w:rsid w:val="005C3EE9"/>
    <w:rsid w:val="005C44C7"/>
    <w:rsid w:val="005C4881"/>
    <w:rsid w:val="005C49D7"/>
    <w:rsid w:val="005C4A66"/>
    <w:rsid w:val="005C4B14"/>
    <w:rsid w:val="005C4B34"/>
    <w:rsid w:val="005C55AD"/>
    <w:rsid w:val="005C5822"/>
    <w:rsid w:val="005C58EC"/>
    <w:rsid w:val="005C594E"/>
    <w:rsid w:val="005C5B65"/>
    <w:rsid w:val="005C5E11"/>
    <w:rsid w:val="005C653F"/>
    <w:rsid w:val="005C6616"/>
    <w:rsid w:val="005C6ABC"/>
    <w:rsid w:val="005C787D"/>
    <w:rsid w:val="005C7C12"/>
    <w:rsid w:val="005C7DBE"/>
    <w:rsid w:val="005C7F0B"/>
    <w:rsid w:val="005D01E9"/>
    <w:rsid w:val="005D0269"/>
    <w:rsid w:val="005D0364"/>
    <w:rsid w:val="005D055C"/>
    <w:rsid w:val="005D078A"/>
    <w:rsid w:val="005D0804"/>
    <w:rsid w:val="005D0D9B"/>
    <w:rsid w:val="005D0E7B"/>
    <w:rsid w:val="005D11A3"/>
    <w:rsid w:val="005D138A"/>
    <w:rsid w:val="005D1464"/>
    <w:rsid w:val="005D17A6"/>
    <w:rsid w:val="005D18A6"/>
    <w:rsid w:val="005D1A8C"/>
    <w:rsid w:val="005D1CC4"/>
    <w:rsid w:val="005D1E08"/>
    <w:rsid w:val="005D1FA1"/>
    <w:rsid w:val="005D1FC9"/>
    <w:rsid w:val="005D263D"/>
    <w:rsid w:val="005D2868"/>
    <w:rsid w:val="005D297E"/>
    <w:rsid w:val="005D2B0E"/>
    <w:rsid w:val="005D2D7A"/>
    <w:rsid w:val="005D2D90"/>
    <w:rsid w:val="005D32A5"/>
    <w:rsid w:val="005D3854"/>
    <w:rsid w:val="005D3CB6"/>
    <w:rsid w:val="005D4170"/>
    <w:rsid w:val="005D41D1"/>
    <w:rsid w:val="005D4218"/>
    <w:rsid w:val="005D4707"/>
    <w:rsid w:val="005D49A9"/>
    <w:rsid w:val="005D4DBA"/>
    <w:rsid w:val="005D4F14"/>
    <w:rsid w:val="005D529D"/>
    <w:rsid w:val="005D558E"/>
    <w:rsid w:val="005D5C26"/>
    <w:rsid w:val="005D5CA7"/>
    <w:rsid w:val="005D6013"/>
    <w:rsid w:val="005D620F"/>
    <w:rsid w:val="005D70F3"/>
    <w:rsid w:val="005D7541"/>
    <w:rsid w:val="005D7795"/>
    <w:rsid w:val="005D7ECB"/>
    <w:rsid w:val="005E054A"/>
    <w:rsid w:val="005E06F3"/>
    <w:rsid w:val="005E0714"/>
    <w:rsid w:val="005E0A5C"/>
    <w:rsid w:val="005E0C15"/>
    <w:rsid w:val="005E0C5E"/>
    <w:rsid w:val="005E1DBC"/>
    <w:rsid w:val="005E1E09"/>
    <w:rsid w:val="005E2260"/>
    <w:rsid w:val="005E237C"/>
    <w:rsid w:val="005E2556"/>
    <w:rsid w:val="005E2A88"/>
    <w:rsid w:val="005E31AD"/>
    <w:rsid w:val="005E3B25"/>
    <w:rsid w:val="005E3B80"/>
    <w:rsid w:val="005E3B90"/>
    <w:rsid w:val="005E3C6A"/>
    <w:rsid w:val="005E3D58"/>
    <w:rsid w:val="005E3DE7"/>
    <w:rsid w:val="005E3F8F"/>
    <w:rsid w:val="005E4183"/>
    <w:rsid w:val="005E42AB"/>
    <w:rsid w:val="005E4336"/>
    <w:rsid w:val="005E47FD"/>
    <w:rsid w:val="005E4A2E"/>
    <w:rsid w:val="005E4B4C"/>
    <w:rsid w:val="005E4FFC"/>
    <w:rsid w:val="005E55BE"/>
    <w:rsid w:val="005E57AB"/>
    <w:rsid w:val="005E5B04"/>
    <w:rsid w:val="005E5B77"/>
    <w:rsid w:val="005E5D7C"/>
    <w:rsid w:val="005E5F58"/>
    <w:rsid w:val="005E64F7"/>
    <w:rsid w:val="005E6540"/>
    <w:rsid w:val="005E6795"/>
    <w:rsid w:val="005E6A9B"/>
    <w:rsid w:val="005E6F62"/>
    <w:rsid w:val="005E7038"/>
    <w:rsid w:val="005E7629"/>
    <w:rsid w:val="005E797C"/>
    <w:rsid w:val="005E7C96"/>
    <w:rsid w:val="005E7E9F"/>
    <w:rsid w:val="005E7F89"/>
    <w:rsid w:val="005F0DB8"/>
    <w:rsid w:val="005F0E7A"/>
    <w:rsid w:val="005F153A"/>
    <w:rsid w:val="005F19DB"/>
    <w:rsid w:val="005F1BB6"/>
    <w:rsid w:val="005F1D2F"/>
    <w:rsid w:val="005F1D58"/>
    <w:rsid w:val="005F2352"/>
    <w:rsid w:val="005F2629"/>
    <w:rsid w:val="005F2B61"/>
    <w:rsid w:val="005F2D39"/>
    <w:rsid w:val="005F2D5F"/>
    <w:rsid w:val="005F3262"/>
    <w:rsid w:val="005F3433"/>
    <w:rsid w:val="005F351D"/>
    <w:rsid w:val="005F371E"/>
    <w:rsid w:val="005F37C6"/>
    <w:rsid w:val="005F38E2"/>
    <w:rsid w:val="005F3BBA"/>
    <w:rsid w:val="005F3EA8"/>
    <w:rsid w:val="005F41E3"/>
    <w:rsid w:val="005F42D9"/>
    <w:rsid w:val="005F47F3"/>
    <w:rsid w:val="005F4A5B"/>
    <w:rsid w:val="005F4AB0"/>
    <w:rsid w:val="005F4AE2"/>
    <w:rsid w:val="005F4B2C"/>
    <w:rsid w:val="005F4BA7"/>
    <w:rsid w:val="005F4E33"/>
    <w:rsid w:val="005F50E3"/>
    <w:rsid w:val="005F5139"/>
    <w:rsid w:val="005F5639"/>
    <w:rsid w:val="005F586D"/>
    <w:rsid w:val="005F58FF"/>
    <w:rsid w:val="005F5BD2"/>
    <w:rsid w:val="005F5BF6"/>
    <w:rsid w:val="005F5CD9"/>
    <w:rsid w:val="005F60A2"/>
    <w:rsid w:val="005F7144"/>
    <w:rsid w:val="005F7971"/>
    <w:rsid w:val="005F7B2C"/>
    <w:rsid w:val="005F7C6D"/>
    <w:rsid w:val="005F7DA4"/>
    <w:rsid w:val="00600B4A"/>
    <w:rsid w:val="00600D31"/>
    <w:rsid w:val="00600D41"/>
    <w:rsid w:val="00600D67"/>
    <w:rsid w:val="00600EFD"/>
    <w:rsid w:val="0060128A"/>
    <w:rsid w:val="006013C7"/>
    <w:rsid w:val="006015F1"/>
    <w:rsid w:val="00601A1D"/>
    <w:rsid w:val="00601C92"/>
    <w:rsid w:val="00601E7C"/>
    <w:rsid w:val="00601F89"/>
    <w:rsid w:val="00602013"/>
    <w:rsid w:val="00602325"/>
    <w:rsid w:val="00602351"/>
    <w:rsid w:val="00602366"/>
    <w:rsid w:val="00602663"/>
    <w:rsid w:val="0060266F"/>
    <w:rsid w:val="006027A9"/>
    <w:rsid w:val="0060290E"/>
    <w:rsid w:val="006029E2"/>
    <w:rsid w:val="00602A0D"/>
    <w:rsid w:val="00602C9B"/>
    <w:rsid w:val="00602E26"/>
    <w:rsid w:val="006032E0"/>
    <w:rsid w:val="00603868"/>
    <w:rsid w:val="00603D2A"/>
    <w:rsid w:val="00603D44"/>
    <w:rsid w:val="00603F04"/>
    <w:rsid w:val="00604A61"/>
    <w:rsid w:val="00604B0F"/>
    <w:rsid w:val="00605018"/>
    <w:rsid w:val="00605022"/>
    <w:rsid w:val="006054E0"/>
    <w:rsid w:val="00605807"/>
    <w:rsid w:val="00605C4B"/>
    <w:rsid w:val="00605D16"/>
    <w:rsid w:val="00606284"/>
    <w:rsid w:val="0060628B"/>
    <w:rsid w:val="006062B1"/>
    <w:rsid w:val="006068E3"/>
    <w:rsid w:val="00607286"/>
    <w:rsid w:val="006072D0"/>
    <w:rsid w:val="006072EF"/>
    <w:rsid w:val="00607452"/>
    <w:rsid w:val="006077EE"/>
    <w:rsid w:val="00607D91"/>
    <w:rsid w:val="00607DEE"/>
    <w:rsid w:val="00607FF1"/>
    <w:rsid w:val="00610203"/>
    <w:rsid w:val="00610264"/>
    <w:rsid w:val="0061058E"/>
    <w:rsid w:val="00610693"/>
    <w:rsid w:val="0061089C"/>
    <w:rsid w:val="00610A76"/>
    <w:rsid w:val="00610AAC"/>
    <w:rsid w:val="00610D8A"/>
    <w:rsid w:val="006118F4"/>
    <w:rsid w:val="00611A5C"/>
    <w:rsid w:val="00611AA0"/>
    <w:rsid w:val="00611E14"/>
    <w:rsid w:val="00611FBB"/>
    <w:rsid w:val="006124FD"/>
    <w:rsid w:val="00612AF1"/>
    <w:rsid w:val="00612B5E"/>
    <w:rsid w:val="00612DF7"/>
    <w:rsid w:val="006131FA"/>
    <w:rsid w:val="006134AC"/>
    <w:rsid w:val="006137EF"/>
    <w:rsid w:val="00613E8B"/>
    <w:rsid w:val="0061435D"/>
    <w:rsid w:val="006147A9"/>
    <w:rsid w:val="00614840"/>
    <w:rsid w:val="006149BC"/>
    <w:rsid w:val="006149FE"/>
    <w:rsid w:val="00614E1D"/>
    <w:rsid w:val="00614F84"/>
    <w:rsid w:val="006150E6"/>
    <w:rsid w:val="0061534F"/>
    <w:rsid w:val="00615A93"/>
    <w:rsid w:val="00615F0C"/>
    <w:rsid w:val="006160F5"/>
    <w:rsid w:val="00616391"/>
    <w:rsid w:val="0061649D"/>
    <w:rsid w:val="00616723"/>
    <w:rsid w:val="00616A67"/>
    <w:rsid w:val="00616B5B"/>
    <w:rsid w:val="006170E9"/>
    <w:rsid w:val="00617283"/>
    <w:rsid w:val="00617365"/>
    <w:rsid w:val="006173E1"/>
    <w:rsid w:val="00617768"/>
    <w:rsid w:val="00617A3C"/>
    <w:rsid w:val="00617B64"/>
    <w:rsid w:val="00617BA3"/>
    <w:rsid w:val="00617C75"/>
    <w:rsid w:val="00617CE6"/>
    <w:rsid w:val="00617F60"/>
    <w:rsid w:val="00620064"/>
    <w:rsid w:val="0062048B"/>
    <w:rsid w:val="006204F8"/>
    <w:rsid w:val="006205CD"/>
    <w:rsid w:val="006205F9"/>
    <w:rsid w:val="006206A8"/>
    <w:rsid w:val="00620919"/>
    <w:rsid w:val="006209E8"/>
    <w:rsid w:val="00620AEB"/>
    <w:rsid w:val="00620D21"/>
    <w:rsid w:val="006216EE"/>
    <w:rsid w:val="00621971"/>
    <w:rsid w:val="00621ABC"/>
    <w:rsid w:val="00621F20"/>
    <w:rsid w:val="006220B1"/>
    <w:rsid w:val="0062220E"/>
    <w:rsid w:val="00622406"/>
    <w:rsid w:val="0062246A"/>
    <w:rsid w:val="0062256C"/>
    <w:rsid w:val="0062259A"/>
    <w:rsid w:val="006225B9"/>
    <w:rsid w:val="006225D5"/>
    <w:rsid w:val="00622880"/>
    <w:rsid w:val="006229B7"/>
    <w:rsid w:val="00622D7B"/>
    <w:rsid w:val="0062309A"/>
    <w:rsid w:val="0062321B"/>
    <w:rsid w:val="00623220"/>
    <w:rsid w:val="0062324A"/>
    <w:rsid w:val="00623291"/>
    <w:rsid w:val="006232A5"/>
    <w:rsid w:val="00623302"/>
    <w:rsid w:val="006233D9"/>
    <w:rsid w:val="006235BA"/>
    <w:rsid w:val="0062361C"/>
    <w:rsid w:val="006237C5"/>
    <w:rsid w:val="0062394D"/>
    <w:rsid w:val="006239EA"/>
    <w:rsid w:val="00623AFE"/>
    <w:rsid w:val="00623CB4"/>
    <w:rsid w:val="00624277"/>
    <w:rsid w:val="006244A5"/>
    <w:rsid w:val="00624650"/>
    <w:rsid w:val="00624718"/>
    <w:rsid w:val="00624845"/>
    <w:rsid w:val="00624D3D"/>
    <w:rsid w:val="00624DBF"/>
    <w:rsid w:val="00624ED7"/>
    <w:rsid w:val="00624F49"/>
    <w:rsid w:val="00624FC9"/>
    <w:rsid w:val="00625138"/>
    <w:rsid w:val="0062528D"/>
    <w:rsid w:val="006252BB"/>
    <w:rsid w:val="00625857"/>
    <w:rsid w:val="0062587A"/>
    <w:rsid w:val="00625AA3"/>
    <w:rsid w:val="00625B8D"/>
    <w:rsid w:val="00625FF6"/>
    <w:rsid w:val="0062648B"/>
    <w:rsid w:val="006267BC"/>
    <w:rsid w:val="00626B2A"/>
    <w:rsid w:val="0062747C"/>
    <w:rsid w:val="00627689"/>
    <w:rsid w:val="006279E1"/>
    <w:rsid w:val="00627AA6"/>
    <w:rsid w:val="00627C34"/>
    <w:rsid w:val="00627C3A"/>
    <w:rsid w:val="0063026C"/>
    <w:rsid w:val="006303E8"/>
    <w:rsid w:val="00630894"/>
    <w:rsid w:val="00630DAF"/>
    <w:rsid w:val="0063124B"/>
    <w:rsid w:val="00631623"/>
    <w:rsid w:val="00631670"/>
    <w:rsid w:val="006319B0"/>
    <w:rsid w:val="00631B86"/>
    <w:rsid w:val="00631B8D"/>
    <w:rsid w:val="00631C93"/>
    <w:rsid w:val="00631E51"/>
    <w:rsid w:val="0063212C"/>
    <w:rsid w:val="00632188"/>
    <w:rsid w:val="0063226C"/>
    <w:rsid w:val="006323CB"/>
    <w:rsid w:val="006324EA"/>
    <w:rsid w:val="00632564"/>
    <w:rsid w:val="006329D4"/>
    <w:rsid w:val="00632F6A"/>
    <w:rsid w:val="00632FEB"/>
    <w:rsid w:val="0063313C"/>
    <w:rsid w:val="006331D6"/>
    <w:rsid w:val="00633523"/>
    <w:rsid w:val="00633C42"/>
    <w:rsid w:val="00633C47"/>
    <w:rsid w:val="00633EF8"/>
    <w:rsid w:val="0063425E"/>
    <w:rsid w:val="006344D5"/>
    <w:rsid w:val="00634774"/>
    <w:rsid w:val="00634896"/>
    <w:rsid w:val="00634983"/>
    <w:rsid w:val="00635021"/>
    <w:rsid w:val="00635073"/>
    <w:rsid w:val="006354D3"/>
    <w:rsid w:val="0063598B"/>
    <w:rsid w:val="006361A5"/>
    <w:rsid w:val="0063620F"/>
    <w:rsid w:val="00636372"/>
    <w:rsid w:val="006364E5"/>
    <w:rsid w:val="00637083"/>
    <w:rsid w:val="00637125"/>
    <w:rsid w:val="00637473"/>
    <w:rsid w:val="00637B9C"/>
    <w:rsid w:val="00640322"/>
    <w:rsid w:val="00640501"/>
    <w:rsid w:val="0064063C"/>
    <w:rsid w:val="006406EC"/>
    <w:rsid w:val="00640799"/>
    <w:rsid w:val="00640902"/>
    <w:rsid w:val="0064113D"/>
    <w:rsid w:val="0064120E"/>
    <w:rsid w:val="00641B53"/>
    <w:rsid w:val="00641B75"/>
    <w:rsid w:val="00641C8A"/>
    <w:rsid w:val="00641D87"/>
    <w:rsid w:val="00641E7C"/>
    <w:rsid w:val="00642014"/>
    <w:rsid w:val="00642265"/>
    <w:rsid w:val="00642591"/>
    <w:rsid w:val="00642842"/>
    <w:rsid w:val="00642B61"/>
    <w:rsid w:val="00642D1C"/>
    <w:rsid w:val="006431BF"/>
    <w:rsid w:val="006437E6"/>
    <w:rsid w:val="006439E4"/>
    <w:rsid w:val="00644266"/>
    <w:rsid w:val="00644455"/>
    <w:rsid w:val="00644B24"/>
    <w:rsid w:val="00644C89"/>
    <w:rsid w:val="00644CED"/>
    <w:rsid w:val="00644FA7"/>
    <w:rsid w:val="006450FE"/>
    <w:rsid w:val="00645188"/>
    <w:rsid w:val="00645288"/>
    <w:rsid w:val="006453F0"/>
    <w:rsid w:val="006454B9"/>
    <w:rsid w:val="00645CD4"/>
    <w:rsid w:val="00645DA2"/>
    <w:rsid w:val="00645EA4"/>
    <w:rsid w:val="00646174"/>
    <w:rsid w:val="006464B8"/>
    <w:rsid w:val="006466DA"/>
    <w:rsid w:val="00646A83"/>
    <w:rsid w:val="0064716F"/>
    <w:rsid w:val="006471AD"/>
    <w:rsid w:val="00647269"/>
    <w:rsid w:val="0064745D"/>
    <w:rsid w:val="0064759C"/>
    <w:rsid w:val="00647B3E"/>
    <w:rsid w:val="00647B53"/>
    <w:rsid w:val="00650059"/>
    <w:rsid w:val="0065029F"/>
    <w:rsid w:val="00650944"/>
    <w:rsid w:val="0065097A"/>
    <w:rsid w:val="00650B4A"/>
    <w:rsid w:val="00650F7A"/>
    <w:rsid w:val="006511AF"/>
    <w:rsid w:val="006511EB"/>
    <w:rsid w:val="0065128C"/>
    <w:rsid w:val="006514FE"/>
    <w:rsid w:val="00651724"/>
    <w:rsid w:val="00651A88"/>
    <w:rsid w:val="00651B8C"/>
    <w:rsid w:val="0065222C"/>
    <w:rsid w:val="0065238D"/>
    <w:rsid w:val="00652404"/>
    <w:rsid w:val="00652AD7"/>
    <w:rsid w:val="00652BCE"/>
    <w:rsid w:val="00653016"/>
    <w:rsid w:val="00653123"/>
    <w:rsid w:val="0065354D"/>
    <w:rsid w:val="006536AA"/>
    <w:rsid w:val="00653796"/>
    <w:rsid w:val="006537CF"/>
    <w:rsid w:val="00653987"/>
    <w:rsid w:val="00653D9D"/>
    <w:rsid w:val="00653DBC"/>
    <w:rsid w:val="00654060"/>
    <w:rsid w:val="006546FB"/>
    <w:rsid w:val="0065474C"/>
    <w:rsid w:val="006548C0"/>
    <w:rsid w:val="00654A34"/>
    <w:rsid w:val="00654C34"/>
    <w:rsid w:val="00654E3B"/>
    <w:rsid w:val="00655028"/>
    <w:rsid w:val="00655D26"/>
    <w:rsid w:val="00655D2A"/>
    <w:rsid w:val="00655EF0"/>
    <w:rsid w:val="00656180"/>
    <w:rsid w:val="0065680D"/>
    <w:rsid w:val="0065698E"/>
    <w:rsid w:val="00656A0A"/>
    <w:rsid w:val="00656AE4"/>
    <w:rsid w:val="00656C57"/>
    <w:rsid w:val="006570EE"/>
    <w:rsid w:val="00657226"/>
    <w:rsid w:val="006572B9"/>
    <w:rsid w:val="00657307"/>
    <w:rsid w:val="00657393"/>
    <w:rsid w:val="00657429"/>
    <w:rsid w:val="0065775A"/>
    <w:rsid w:val="006577CA"/>
    <w:rsid w:val="00657802"/>
    <w:rsid w:val="006578BA"/>
    <w:rsid w:val="006578F1"/>
    <w:rsid w:val="00657E89"/>
    <w:rsid w:val="006601EE"/>
    <w:rsid w:val="006601FC"/>
    <w:rsid w:val="006603D6"/>
    <w:rsid w:val="00660512"/>
    <w:rsid w:val="00660533"/>
    <w:rsid w:val="00660E46"/>
    <w:rsid w:val="00660E65"/>
    <w:rsid w:val="006610CC"/>
    <w:rsid w:val="00661667"/>
    <w:rsid w:val="006616CC"/>
    <w:rsid w:val="00661858"/>
    <w:rsid w:val="006618D0"/>
    <w:rsid w:val="006619AB"/>
    <w:rsid w:val="00661CA1"/>
    <w:rsid w:val="00661F30"/>
    <w:rsid w:val="00661FE9"/>
    <w:rsid w:val="006624A9"/>
    <w:rsid w:val="00662BF8"/>
    <w:rsid w:val="00662DA1"/>
    <w:rsid w:val="0066314C"/>
    <w:rsid w:val="006631FB"/>
    <w:rsid w:val="006635AF"/>
    <w:rsid w:val="006638CB"/>
    <w:rsid w:val="00664564"/>
    <w:rsid w:val="00664D1C"/>
    <w:rsid w:val="00664D61"/>
    <w:rsid w:val="00664E70"/>
    <w:rsid w:val="006650C0"/>
    <w:rsid w:val="00665141"/>
    <w:rsid w:val="00665299"/>
    <w:rsid w:val="00665563"/>
    <w:rsid w:val="00665C99"/>
    <w:rsid w:val="00665D8E"/>
    <w:rsid w:val="00665EA2"/>
    <w:rsid w:val="00665F74"/>
    <w:rsid w:val="00666273"/>
    <w:rsid w:val="0066644D"/>
    <w:rsid w:val="006669A2"/>
    <w:rsid w:val="00666DB3"/>
    <w:rsid w:val="00666E1E"/>
    <w:rsid w:val="00667898"/>
    <w:rsid w:val="00667AB1"/>
    <w:rsid w:val="00670130"/>
    <w:rsid w:val="0067036E"/>
    <w:rsid w:val="00670C88"/>
    <w:rsid w:val="00671352"/>
    <w:rsid w:val="006717CC"/>
    <w:rsid w:val="00671832"/>
    <w:rsid w:val="00671839"/>
    <w:rsid w:val="006719DC"/>
    <w:rsid w:val="00671A27"/>
    <w:rsid w:val="00671A38"/>
    <w:rsid w:val="00671A8C"/>
    <w:rsid w:val="00671DE8"/>
    <w:rsid w:val="00672093"/>
    <w:rsid w:val="006720ED"/>
    <w:rsid w:val="006721ED"/>
    <w:rsid w:val="0067224A"/>
    <w:rsid w:val="0067241F"/>
    <w:rsid w:val="00672513"/>
    <w:rsid w:val="00672532"/>
    <w:rsid w:val="006727A6"/>
    <w:rsid w:val="00672842"/>
    <w:rsid w:val="006729C0"/>
    <w:rsid w:val="00672AFD"/>
    <w:rsid w:val="00672B60"/>
    <w:rsid w:val="00672CDB"/>
    <w:rsid w:val="00672F1E"/>
    <w:rsid w:val="00673057"/>
    <w:rsid w:val="0067307A"/>
    <w:rsid w:val="006730F4"/>
    <w:rsid w:val="00673253"/>
    <w:rsid w:val="00673421"/>
    <w:rsid w:val="006738B2"/>
    <w:rsid w:val="00673BFC"/>
    <w:rsid w:val="00673D5B"/>
    <w:rsid w:val="00673FCF"/>
    <w:rsid w:val="006742C3"/>
    <w:rsid w:val="00674F50"/>
    <w:rsid w:val="00675253"/>
    <w:rsid w:val="0067539D"/>
    <w:rsid w:val="00675597"/>
    <w:rsid w:val="006759AE"/>
    <w:rsid w:val="00675B52"/>
    <w:rsid w:val="00675CE6"/>
    <w:rsid w:val="006762CC"/>
    <w:rsid w:val="0067633C"/>
    <w:rsid w:val="00676A70"/>
    <w:rsid w:val="00676C7D"/>
    <w:rsid w:val="006774B0"/>
    <w:rsid w:val="00677521"/>
    <w:rsid w:val="00677544"/>
    <w:rsid w:val="00677992"/>
    <w:rsid w:val="00677F5C"/>
    <w:rsid w:val="00677FF2"/>
    <w:rsid w:val="00680573"/>
    <w:rsid w:val="0068096E"/>
    <w:rsid w:val="00680B9D"/>
    <w:rsid w:val="00680F44"/>
    <w:rsid w:val="00680FA4"/>
    <w:rsid w:val="00681271"/>
    <w:rsid w:val="006812F8"/>
    <w:rsid w:val="006813CA"/>
    <w:rsid w:val="00681493"/>
    <w:rsid w:val="006814B6"/>
    <w:rsid w:val="00681528"/>
    <w:rsid w:val="00681B89"/>
    <w:rsid w:val="00681D51"/>
    <w:rsid w:val="00681E73"/>
    <w:rsid w:val="00682284"/>
    <w:rsid w:val="0068229D"/>
    <w:rsid w:val="006825EF"/>
    <w:rsid w:val="006826FF"/>
    <w:rsid w:val="006828D3"/>
    <w:rsid w:val="00682C67"/>
    <w:rsid w:val="00682D10"/>
    <w:rsid w:val="00682DD3"/>
    <w:rsid w:val="006832D1"/>
    <w:rsid w:val="006832F5"/>
    <w:rsid w:val="00683353"/>
    <w:rsid w:val="006834C8"/>
    <w:rsid w:val="006834DA"/>
    <w:rsid w:val="0068393E"/>
    <w:rsid w:val="006839B9"/>
    <w:rsid w:val="00683A1E"/>
    <w:rsid w:val="00683C6E"/>
    <w:rsid w:val="00683D6C"/>
    <w:rsid w:val="00683E19"/>
    <w:rsid w:val="006840D7"/>
    <w:rsid w:val="006845DC"/>
    <w:rsid w:val="0068470C"/>
    <w:rsid w:val="00684815"/>
    <w:rsid w:val="00684B24"/>
    <w:rsid w:val="00684FBE"/>
    <w:rsid w:val="00684FD6"/>
    <w:rsid w:val="00685025"/>
    <w:rsid w:val="006851E3"/>
    <w:rsid w:val="00685A11"/>
    <w:rsid w:val="00685B91"/>
    <w:rsid w:val="00686416"/>
    <w:rsid w:val="00687574"/>
    <w:rsid w:val="00687B03"/>
    <w:rsid w:val="0069049D"/>
    <w:rsid w:val="006908B8"/>
    <w:rsid w:val="00690A36"/>
    <w:rsid w:val="00690AC8"/>
    <w:rsid w:val="00690D09"/>
    <w:rsid w:val="00690F49"/>
    <w:rsid w:val="006913A2"/>
    <w:rsid w:val="00691620"/>
    <w:rsid w:val="006917E3"/>
    <w:rsid w:val="00691953"/>
    <w:rsid w:val="006919F3"/>
    <w:rsid w:val="00691E3F"/>
    <w:rsid w:val="00692570"/>
    <w:rsid w:val="0069286E"/>
    <w:rsid w:val="00692A8F"/>
    <w:rsid w:val="00692CD1"/>
    <w:rsid w:val="00692D79"/>
    <w:rsid w:val="00692D9A"/>
    <w:rsid w:val="00692E45"/>
    <w:rsid w:val="0069372B"/>
    <w:rsid w:val="00693C34"/>
    <w:rsid w:val="00693CB7"/>
    <w:rsid w:val="00694521"/>
    <w:rsid w:val="0069454D"/>
    <w:rsid w:val="00694976"/>
    <w:rsid w:val="00694B17"/>
    <w:rsid w:val="00694BAC"/>
    <w:rsid w:val="00694DC2"/>
    <w:rsid w:val="00694E82"/>
    <w:rsid w:val="00694E86"/>
    <w:rsid w:val="00694F7C"/>
    <w:rsid w:val="006950A9"/>
    <w:rsid w:val="00695124"/>
    <w:rsid w:val="00695703"/>
    <w:rsid w:val="006958D9"/>
    <w:rsid w:val="00695B04"/>
    <w:rsid w:val="00695D1F"/>
    <w:rsid w:val="00695F43"/>
    <w:rsid w:val="00695FF1"/>
    <w:rsid w:val="0069606D"/>
    <w:rsid w:val="00696183"/>
    <w:rsid w:val="0069618B"/>
    <w:rsid w:val="006963CE"/>
    <w:rsid w:val="00696526"/>
    <w:rsid w:val="00696C74"/>
    <w:rsid w:val="00697017"/>
    <w:rsid w:val="00697365"/>
    <w:rsid w:val="006973E0"/>
    <w:rsid w:val="0069741F"/>
    <w:rsid w:val="006977FB"/>
    <w:rsid w:val="006978A9"/>
    <w:rsid w:val="00697983"/>
    <w:rsid w:val="006979E2"/>
    <w:rsid w:val="00697C18"/>
    <w:rsid w:val="006A0180"/>
    <w:rsid w:val="006A01F6"/>
    <w:rsid w:val="006A0664"/>
    <w:rsid w:val="006A1282"/>
    <w:rsid w:val="006A18D4"/>
    <w:rsid w:val="006A1B34"/>
    <w:rsid w:val="006A1ECE"/>
    <w:rsid w:val="006A1F5A"/>
    <w:rsid w:val="006A20CD"/>
    <w:rsid w:val="006A2339"/>
    <w:rsid w:val="006A24AC"/>
    <w:rsid w:val="006A2666"/>
    <w:rsid w:val="006A2694"/>
    <w:rsid w:val="006A316A"/>
    <w:rsid w:val="006A34C5"/>
    <w:rsid w:val="006A3521"/>
    <w:rsid w:val="006A3762"/>
    <w:rsid w:val="006A37D1"/>
    <w:rsid w:val="006A3896"/>
    <w:rsid w:val="006A3F67"/>
    <w:rsid w:val="006A40FE"/>
    <w:rsid w:val="006A4540"/>
    <w:rsid w:val="006A4990"/>
    <w:rsid w:val="006A49DA"/>
    <w:rsid w:val="006A5124"/>
    <w:rsid w:val="006A517D"/>
    <w:rsid w:val="006A540B"/>
    <w:rsid w:val="006A540C"/>
    <w:rsid w:val="006A58FE"/>
    <w:rsid w:val="006A5F4F"/>
    <w:rsid w:val="006A65C3"/>
    <w:rsid w:val="006A6DFC"/>
    <w:rsid w:val="006A7331"/>
    <w:rsid w:val="006A76CC"/>
    <w:rsid w:val="006A76F1"/>
    <w:rsid w:val="006A7752"/>
    <w:rsid w:val="006A7805"/>
    <w:rsid w:val="006B03E4"/>
    <w:rsid w:val="006B05FD"/>
    <w:rsid w:val="006B08C5"/>
    <w:rsid w:val="006B0C00"/>
    <w:rsid w:val="006B0D99"/>
    <w:rsid w:val="006B1058"/>
    <w:rsid w:val="006B1AD0"/>
    <w:rsid w:val="006B1B7D"/>
    <w:rsid w:val="006B1CC2"/>
    <w:rsid w:val="006B1CE3"/>
    <w:rsid w:val="006B1D8F"/>
    <w:rsid w:val="006B1F3B"/>
    <w:rsid w:val="006B233B"/>
    <w:rsid w:val="006B2643"/>
    <w:rsid w:val="006B26CA"/>
    <w:rsid w:val="006B2ACA"/>
    <w:rsid w:val="006B33B8"/>
    <w:rsid w:val="006B37EA"/>
    <w:rsid w:val="006B3FE7"/>
    <w:rsid w:val="006B40BC"/>
    <w:rsid w:val="006B423C"/>
    <w:rsid w:val="006B4303"/>
    <w:rsid w:val="006B4DE6"/>
    <w:rsid w:val="006B4E5D"/>
    <w:rsid w:val="006B51D9"/>
    <w:rsid w:val="006B5224"/>
    <w:rsid w:val="006B545D"/>
    <w:rsid w:val="006B54B8"/>
    <w:rsid w:val="006B558A"/>
    <w:rsid w:val="006B5AC6"/>
    <w:rsid w:val="006B6299"/>
    <w:rsid w:val="006B64ED"/>
    <w:rsid w:val="006B676F"/>
    <w:rsid w:val="006B6869"/>
    <w:rsid w:val="006B75E0"/>
    <w:rsid w:val="006B77C5"/>
    <w:rsid w:val="006B78DE"/>
    <w:rsid w:val="006B7EC3"/>
    <w:rsid w:val="006B7F10"/>
    <w:rsid w:val="006C0331"/>
    <w:rsid w:val="006C0646"/>
    <w:rsid w:val="006C0E6F"/>
    <w:rsid w:val="006C0ECC"/>
    <w:rsid w:val="006C103D"/>
    <w:rsid w:val="006C1988"/>
    <w:rsid w:val="006C1FCD"/>
    <w:rsid w:val="006C206E"/>
    <w:rsid w:val="006C22C2"/>
    <w:rsid w:val="006C22C9"/>
    <w:rsid w:val="006C2547"/>
    <w:rsid w:val="006C2B19"/>
    <w:rsid w:val="006C2BBC"/>
    <w:rsid w:val="006C2C94"/>
    <w:rsid w:val="006C3050"/>
    <w:rsid w:val="006C3196"/>
    <w:rsid w:val="006C319C"/>
    <w:rsid w:val="006C32FC"/>
    <w:rsid w:val="006C334C"/>
    <w:rsid w:val="006C3372"/>
    <w:rsid w:val="006C34CE"/>
    <w:rsid w:val="006C3672"/>
    <w:rsid w:val="006C36D2"/>
    <w:rsid w:val="006C39D4"/>
    <w:rsid w:val="006C3ADE"/>
    <w:rsid w:val="006C3C38"/>
    <w:rsid w:val="006C44FE"/>
    <w:rsid w:val="006C4C82"/>
    <w:rsid w:val="006C4FD2"/>
    <w:rsid w:val="006C51EB"/>
    <w:rsid w:val="006C5A3F"/>
    <w:rsid w:val="006C5A87"/>
    <w:rsid w:val="006C5B03"/>
    <w:rsid w:val="006C5D76"/>
    <w:rsid w:val="006C5DCA"/>
    <w:rsid w:val="006C5E33"/>
    <w:rsid w:val="006C613E"/>
    <w:rsid w:val="006C614F"/>
    <w:rsid w:val="006C665A"/>
    <w:rsid w:val="006C683F"/>
    <w:rsid w:val="006C694D"/>
    <w:rsid w:val="006C700C"/>
    <w:rsid w:val="006C7351"/>
    <w:rsid w:val="006C784A"/>
    <w:rsid w:val="006C799D"/>
    <w:rsid w:val="006C7A17"/>
    <w:rsid w:val="006C7C6F"/>
    <w:rsid w:val="006C7CB1"/>
    <w:rsid w:val="006C7CF6"/>
    <w:rsid w:val="006C7DEB"/>
    <w:rsid w:val="006C7FC6"/>
    <w:rsid w:val="006D017F"/>
    <w:rsid w:val="006D0748"/>
    <w:rsid w:val="006D0904"/>
    <w:rsid w:val="006D0D5A"/>
    <w:rsid w:val="006D0EA3"/>
    <w:rsid w:val="006D0FF5"/>
    <w:rsid w:val="006D1200"/>
    <w:rsid w:val="006D13C0"/>
    <w:rsid w:val="006D1583"/>
    <w:rsid w:val="006D1727"/>
    <w:rsid w:val="006D195A"/>
    <w:rsid w:val="006D19E4"/>
    <w:rsid w:val="006D20B0"/>
    <w:rsid w:val="006D2107"/>
    <w:rsid w:val="006D22BD"/>
    <w:rsid w:val="006D2C19"/>
    <w:rsid w:val="006D318B"/>
    <w:rsid w:val="006D3A23"/>
    <w:rsid w:val="006D3B0A"/>
    <w:rsid w:val="006D3D21"/>
    <w:rsid w:val="006D3EEC"/>
    <w:rsid w:val="006D3FD4"/>
    <w:rsid w:val="006D4565"/>
    <w:rsid w:val="006D495C"/>
    <w:rsid w:val="006D4FCE"/>
    <w:rsid w:val="006D53C3"/>
    <w:rsid w:val="006D5C78"/>
    <w:rsid w:val="006D5D27"/>
    <w:rsid w:val="006D5D61"/>
    <w:rsid w:val="006D5E64"/>
    <w:rsid w:val="006D5F39"/>
    <w:rsid w:val="006D6216"/>
    <w:rsid w:val="006D62C5"/>
    <w:rsid w:val="006D64A2"/>
    <w:rsid w:val="006D655E"/>
    <w:rsid w:val="006D666A"/>
    <w:rsid w:val="006D699B"/>
    <w:rsid w:val="006D6D7F"/>
    <w:rsid w:val="006D70E1"/>
    <w:rsid w:val="006D718F"/>
    <w:rsid w:val="006D7402"/>
    <w:rsid w:val="006D7AA2"/>
    <w:rsid w:val="006E007A"/>
    <w:rsid w:val="006E050D"/>
    <w:rsid w:val="006E06C5"/>
    <w:rsid w:val="006E0723"/>
    <w:rsid w:val="006E076C"/>
    <w:rsid w:val="006E0813"/>
    <w:rsid w:val="006E0AC2"/>
    <w:rsid w:val="006E0E36"/>
    <w:rsid w:val="006E11C8"/>
    <w:rsid w:val="006E11E2"/>
    <w:rsid w:val="006E1755"/>
    <w:rsid w:val="006E19D8"/>
    <w:rsid w:val="006E1D2A"/>
    <w:rsid w:val="006E2143"/>
    <w:rsid w:val="006E243F"/>
    <w:rsid w:val="006E2BC0"/>
    <w:rsid w:val="006E2C04"/>
    <w:rsid w:val="006E2E9D"/>
    <w:rsid w:val="006E3073"/>
    <w:rsid w:val="006E3211"/>
    <w:rsid w:val="006E36C6"/>
    <w:rsid w:val="006E39ED"/>
    <w:rsid w:val="006E3D7B"/>
    <w:rsid w:val="006E46DE"/>
    <w:rsid w:val="006E4701"/>
    <w:rsid w:val="006E4CD5"/>
    <w:rsid w:val="006E52C0"/>
    <w:rsid w:val="006E5493"/>
    <w:rsid w:val="006E5506"/>
    <w:rsid w:val="006E5562"/>
    <w:rsid w:val="006E5B04"/>
    <w:rsid w:val="006E5E47"/>
    <w:rsid w:val="006E605D"/>
    <w:rsid w:val="006E69A1"/>
    <w:rsid w:val="006E6BA8"/>
    <w:rsid w:val="006E7296"/>
    <w:rsid w:val="006E750A"/>
    <w:rsid w:val="006E7946"/>
    <w:rsid w:val="006E79B3"/>
    <w:rsid w:val="006E7B31"/>
    <w:rsid w:val="006F0319"/>
    <w:rsid w:val="006F0463"/>
    <w:rsid w:val="006F0469"/>
    <w:rsid w:val="006F04C8"/>
    <w:rsid w:val="006F0A0F"/>
    <w:rsid w:val="006F1084"/>
    <w:rsid w:val="006F111B"/>
    <w:rsid w:val="006F1303"/>
    <w:rsid w:val="006F1374"/>
    <w:rsid w:val="006F1563"/>
    <w:rsid w:val="006F1700"/>
    <w:rsid w:val="006F186F"/>
    <w:rsid w:val="006F1A5F"/>
    <w:rsid w:val="006F1AFD"/>
    <w:rsid w:val="006F1E85"/>
    <w:rsid w:val="006F1EAC"/>
    <w:rsid w:val="006F2043"/>
    <w:rsid w:val="006F21F3"/>
    <w:rsid w:val="006F22BD"/>
    <w:rsid w:val="006F26FF"/>
    <w:rsid w:val="006F2A35"/>
    <w:rsid w:val="006F2BFF"/>
    <w:rsid w:val="006F2D3A"/>
    <w:rsid w:val="006F311C"/>
    <w:rsid w:val="006F35FE"/>
    <w:rsid w:val="006F36D3"/>
    <w:rsid w:val="006F37E9"/>
    <w:rsid w:val="006F39A0"/>
    <w:rsid w:val="006F3C2D"/>
    <w:rsid w:val="006F436D"/>
    <w:rsid w:val="006F46EF"/>
    <w:rsid w:val="006F47AA"/>
    <w:rsid w:val="006F4951"/>
    <w:rsid w:val="006F4BB2"/>
    <w:rsid w:val="006F50F7"/>
    <w:rsid w:val="006F5113"/>
    <w:rsid w:val="006F513F"/>
    <w:rsid w:val="006F51EB"/>
    <w:rsid w:val="006F523D"/>
    <w:rsid w:val="006F52BA"/>
    <w:rsid w:val="006F57B4"/>
    <w:rsid w:val="006F5B61"/>
    <w:rsid w:val="006F5C89"/>
    <w:rsid w:val="006F5F3A"/>
    <w:rsid w:val="006F616A"/>
    <w:rsid w:val="006F61CB"/>
    <w:rsid w:val="006F6373"/>
    <w:rsid w:val="006F6443"/>
    <w:rsid w:val="006F6744"/>
    <w:rsid w:val="006F68D4"/>
    <w:rsid w:val="006F6E38"/>
    <w:rsid w:val="006F6F1A"/>
    <w:rsid w:val="006F6FDF"/>
    <w:rsid w:val="006F737E"/>
    <w:rsid w:val="006F74C4"/>
    <w:rsid w:val="006F7B8B"/>
    <w:rsid w:val="006F7C18"/>
    <w:rsid w:val="007001A3"/>
    <w:rsid w:val="007004A7"/>
    <w:rsid w:val="007006AB"/>
    <w:rsid w:val="007006FC"/>
    <w:rsid w:val="00701064"/>
    <w:rsid w:val="00701217"/>
    <w:rsid w:val="007013AA"/>
    <w:rsid w:val="00701707"/>
    <w:rsid w:val="00701B51"/>
    <w:rsid w:val="00701ED1"/>
    <w:rsid w:val="00702007"/>
    <w:rsid w:val="00702102"/>
    <w:rsid w:val="0070214F"/>
    <w:rsid w:val="0070238B"/>
    <w:rsid w:val="00702547"/>
    <w:rsid w:val="00702894"/>
    <w:rsid w:val="00702ED8"/>
    <w:rsid w:val="0070373E"/>
    <w:rsid w:val="00703838"/>
    <w:rsid w:val="00703861"/>
    <w:rsid w:val="00703961"/>
    <w:rsid w:val="007039C5"/>
    <w:rsid w:val="00703BA1"/>
    <w:rsid w:val="00703C9C"/>
    <w:rsid w:val="00704105"/>
    <w:rsid w:val="00704236"/>
    <w:rsid w:val="007043F6"/>
    <w:rsid w:val="007046AA"/>
    <w:rsid w:val="007046B0"/>
    <w:rsid w:val="00704751"/>
    <w:rsid w:val="007048FE"/>
    <w:rsid w:val="00704AC7"/>
    <w:rsid w:val="00704B22"/>
    <w:rsid w:val="00704BB1"/>
    <w:rsid w:val="00704FD5"/>
    <w:rsid w:val="0070552D"/>
    <w:rsid w:val="00705642"/>
    <w:rsid w:val="0070620C"/>
    <w:rsid w:val="00706C4B"/>
    <w:rsid w:val="00706E1B"/>
    <w:rsid w:val="00706FA7"/>
    <w:rsid w:val="007070F0"/>
    <w:rsid w:val="0070725A"/>
    <w:rsid w:val="00707470"/>
    <w:rsid w:val="0070753B"/>
    <w:rsid w:val="007076D6"/>
    <w:rsid w:val="0070771D"/>
    <w:rsid w:val="00707807"/>
    <w:rsid w:val="00707C92"/>
    <w:rsid w:val="00707D7F"/>
    <w:rsid w:val="00707D87"/>
    <w:rsid w:val="00707DB4"/>
    <w:rsid w:val="00707DE6"/>
    <w:rsid w:val="007104B3"/>
    <w:rsid w:val="00710968"/>
    <w:rsid w:val="007109E5"/>
    <w:rsid w:val="00710CAD"/>
    <w:rsid w:val="00711217"/>
    <w:rsid w:val="007112A9"/>
    <w:rsid w:val="007113D4"/>
    <w:rsid w:val="007113EE"/>
    <w:rsid w:val="00711858"/>
    <w:rsid w:val="00711A85"/>
    <w:rsid w:val="00711AF1"/>
    <w:rsid w:val="00711B29"/>
    <w:rsid w:val="00711DA6"/>
    <w:rsid w:val="00711ED7"/>
    <w:rsid w:val="00711EE2"/>
    <w:rsid w:val="00712A9A"/>
    <w:rsid w:val="007130CE"/>
    <w:rsid w:val="007130DA"/>
    <w:rsid w:val="00713438"/>
    <w:rsid w:val="00713513"/>
    <w:rsid w:val="0071360C"/>
    <w:rsid w:val="007137D4"/>
    <w:rsid w:val="0071397A"/>
    <w:rsid w:val="00713AA6"/>
    <w:rsid w:val="00713ADF"/>
    <w:rsid w:val="00714178"/>
    <w:rsid w:val="00714282"/>
    <w:rsid w:val="00714AFF"/>
    <w:rsid w:val="00714C06"/>
    <w:rsid w:val="00714F5B"/>
    <w:rsid w:val="00714FC4"/>
    <w:rsid w:val="007151FA"/>
    <w:rsid w:val="007158D9"/>
    <w:rsid w:val="00715C38"/>
    <w:rsid w:val="00715CBA"/>
    <w:rsid w:val="00715E02"/>
    <w:rsid w:val="00715EFB"/>
    <w:rsid w:val="00715F6A"/>
    <w:rsid w:val="00716173"/>
    <w:rsid w:val="0071663A"/>
    <w:rsid w:val="007168A9"/>
    <w:rsid w:val="00716AAD"/>
    <w:rsid w:val="00716DAC"/>
    <w:rsid w:val="00716ED1"/>
    <w:rsid w:val="00717404"/>
    <w:rsid w:val="00717514"/>
    <w:rsid w:val="007176CD"/>
    <w:rsid w:val="007177B9"/>
    <w:rsid w:val="0071784E"/>
    <w:rsid w:val="007179DA"/>
    <w:rsid w:val="00717B43"/>
    <w:rsid w:val="00717B67"/>
    <w:rsid w:val="007205FA"/>
    <w:rsid w:val="007207F2"/>
    <w:rsid w:val="00720A89"/>
    <w:rsid w:val="00720B48"/>
    <w:rsid w:val="00720D38"/>
    <w:rsid w:val="0072133A"/>
    <w:rsid w:val="007213A8"/>
    <w:rsid w:val="007216FD"/>
    <w:rsid w:val="0072170A"/>
    <w:rsid w:val="00721722"/>
    <w:rsid w:val="0072172B"/>
    <w:rsid w:val="00721C7B"/>
    <w:rsid w:val="00721CEB"/>
    <w:rsid w:val="00721CEC"/>
    <w:rsid w:val="007221FA"/>
    <w:rsid w:val="00722359"/>
    <w:rsid w:val="00722AC9"/>
    <w:rsid w:val="00722B4E"/>
    <w:rsid w:val="00722D79"/>
    <w:rsid w:val="00722DD8"/>
    <w:rsid w:val="0072337B"/>
    <w:rsid w:val="00723840"/>
    <w:rsid w:val="00723AB7"/>
    <w:rsid w:val="007246CD"/>
    <w:rsid w:val="00724B07"/>
    <w:rsid w:val="00724D89"/>
    <w:rsid w:val="00725092"/>
    <w:rsid w:val="0072571B"/>
    <w:rsid w:val="00725773"/>
    <w:rsid w:val="00725DCD"/>
    <w:rsid w:val="007260E1"/>
    <w:rsid w:val="00726468"/>
    <w:rsid w:val="007268A7"/>
    <w:rsid w:val="007268E8"/>
    <w:rsid w:val="00726C29"/>
    <w:rsid w:val="00726E12"/>
    <w:rsid w:val="00727369"/>
    <w:rsid w:val="00727C63"/>
    <w:rsid w:val="00730079"/>
    <w:rsid w:val="0073009C"/>
    <w:rsid w:val="007302F3"/>
    <w:rsid w:val="00730554"/>
    <w:rsid w:val="00730733"/>
    <w:rsid w:val="0073084D"/>
    <w:rsid w:val="0073085A"/>
    <w:rsid w:val="00730AD8"/>
    <w:rsid w:val="00730B31"/>
    <w:rsid w:val="007310A4"/>
    <w:rsid w:val="0073151D"/>
    <w:rsid w:val="00731563"/>
    <w:rsid w:val="00731DA6"/>
    <w:rsid w:val="00731F45"/>
    <w:rsid w:val="00731F6D"/>
    <w:rsid w:val="00732160"/>
    <w:rsid w:val="0073253C"/>
    <w:rsid w:val="0073264E"/>
    <w:rsid w:val="007331DD"/>
    <w:rsid w:val="0073326C"/>
    <w:rsid w:val="00733782"/>
    <w:rsid w:val="00733914"/>
    <w:rsid w:val="00733F3C"/>
    <w:rsid w:val="00734088"/>
    <w:rsid w:val="007342B2"/>
    <w:rsid w:val="007343F7"/>
    <w:rsid w:val="00734970"/>
    <w:rsid w:val="00734AD5"/>
    <w:rsid w:val="00734F26"/>
    <w:rsid w:val="00735260"/>
    <w:rsid w:val="0073550C"/>
    <w:rsid w:val="00735570"/>
    <w:rsid w:val="0073573D"/>
    <w:rsid w:val="007357A2"/>
    <w:rsid w:val="007357FA"/>
    <w:rsid w:val="007358D0"/>
    <w:rsid w:val="00735B0E"/>
    <w:rsid w:val="00735BF1"/>
    <w:rsid w:val="00735E3A"/>
    <w:rsid w:val="00735F7B"/>
    <w:rsid w:val="00736328"/>
    <w:rsid w:val="007363DB"/>
    <w:rsid w:val="00736A96"/>
    <w:rsid w:val="00736AF0"/>
    <w:rsid w:val="00737065"/>
    <w:rsid w:val="007377DB"/>
    <w:rsid w:val="00737958"/>
    <w:rsid w:val="00737CCE"/>
    <w:rsid w:val="00737D98"/>
    <w:rsid w:val="0074000A"/>
    <w:rsid w:val="00740019"/>
    <w:rsid w:val="0074034F"/>
    <w:rsid w:val="0074043C"/>
    <w:rsid w:val="00740453"/>
    <w:rsid w:val="007405D7"/>
    <w:rsid w:val="00740BC7"/>
    <w:rsid w:val="00740CFB"/>
    <w:rsid w:val="007415B7"/>
    <w:rsid w:val="0074185A"/>
    <w:rsid w:val="00741CF9"/>
    <w:rsid w:val="00742328"/>
    <w:rsid w:val="007426F9"/>
    <w:rsid w:val="00742C1D"/>
    <w:rsid w:val="00742CAD"/>
    <w:rsid w:val="00742DCE"/>
    <w:rsid w:val="00743392"/>
    <w:rsid w:val="007438A8"/>
    <w:rsid w:val="0074410A"/>
    <w:rsid w:val="00744130"/>
    <w:rsid w:val="00744728"/>
    <w:rsid w:val="00744AE2"/>
    <w:rsid w:val="0074526F"/>
    <w:rsid w:val="007453B0"/>
    <w:rsid w:val="0074566D"/>
    <w:rsid w:val="00745902"/>
    <w:rsid w:val="00745DA1"/>
    <w:rsid w:val="00745FD6"/>
    <w:rsid w:val="007460EF"/>
    <w:rsid w:val="00746147"/>
    <w:rsid w:val="007461C8"/>
    <w:rsid w:val="00746235"/>
    <w:rsid w:val="007467D0"/>
    <w:rsid w:val="00746A0E"/>
    <w:rsid w:val="00746E79"/>
    <w:rsid w:val="00746F7D"/>
    <w:rsid w:val="007473DE"/>
    <w:rsid w:val="0074740A"/>
    <w:rsid w:val="00747439"/>
    <w:rsid w:val="00747BDE"/>
    <w:rsid w:val="00747D38"/>
    <w:rsid w:val="00747DE7"/>
    <w:rsid w:val="00747E1B"/>
    <w:rsid w:val="00747E25"/>
    <w:rsid w:val="00747F55"/>
    <w:rsid w:val="007502B9"/>
    <w:rsid w:val="0075056E"/>
    <w:rsid w:val="00750699"/>
    <w:rsid w:val="007506A0"/>
    <w:rsid w:val="007506EA"/>
    <w:rsid w:val="007507B9"/>
    <w:rsid w:val="007507CF"/>
    <w:rsid w:val="00750AD5"/>
    <w:rsid w:val="00750D11"/>
    <w:rsid w:val="007514D7"/>
    <w:rsid w:val="0075170F"/>
    <w:rsid w:val="007518D1"/>
    <w:rsid w:val="00751A94"/>
    <w:rsid w:val="00751AB4"/>
    <w:rsid w:val="0075205F"/>
    <w:rsid w:val="007523C1"/>
    <w:rsid w:val="0075264E"/>
    <w:rsid w:val="0075265C"/>
    <w:rsid w:val="007527F5"/>
    <w:rsid w:val="007527FE"/>
    <w:rsid w:val="00752842"/>
    <w:rsid w:val="007528FC"/>
    <w:rsid w:val="00752C66"/>
    <w:rsid w:val="00752D11"/>
    <w:rsid w:val="00752DFA"/>
    <w:rsid w:val="00752EB0"/>
    <w:rsid w:val="00753590"/>
    <w:rsid w:val="007536A3"/>
    <w:rsid w:val="007537EB"/>
    <w:rsid w:val="00753BBC"/>
    <w:rsid w:val="00753BDD"/>
    <w:rsid w:val="00753D50"/>
    <w:rsid w:val="00753D59"/>
    <w:rsid w:val="00753F02"/>
    <w:rsid w:val="00754218"/>
    <w:rsid w:val="00754270"/>
    <w:rsid w:val="007543F4"/>
    <w:rsid w:val="00754441"/>
    <w:rsid w:val="007546DC"/>
    <w:rsid w:val="00754AF3"/>
    <w:rsid w:val="007554D0"/>
    <w:rsid w:val="007554E8"/>
    <w:rsid w:val="0075567F"/>
    <w:rsid w:val="00755745"/>
    <w:rsid w:val="00755A4D"/>
    <w:rsid w:val="00755AC1"/>
    <w:rsid w:val="00755F4F"/>
    <w:rsid w:val="00756611"/>
    <w:rsid w:val="00756868"/>
    <w:rsid w:val="00756C1F"/>
    <w:rsid w:val="00756F30"/>
    <w:rsid w:val="007571E9"/>
    <w:rsid w:val="00757875"/>
    <w:rsid w:val="007578E9"/>
    <w:rsid w:val="00757A30"/>
    <w:rsid w:val="00757B7D"/>
    <w:rsid w:val="00757D60"/>
    <w:rsid w:val="00757E7D"/>
    <w:rsid w:val="007600ED"/>
    <w:rsid w:val="007603EA"/>
    <w:rsid w:val="007604BA"/>
    <w:rsid w:val="007605EE"/>
    <w:rsid w:val="00760CD8"/>
    <w:rsid w:val="00760D98"/>
    <w:rsid w:val="0076138B"/>
    <w:rsid w:val="007615BB"/>
    <w:rsid w:val="00761759"/>
    <w:rsid w:val="00761AF7"/>
    <w:rsid w:val="00761B05"/>
    <w:rsid w:val="00761EC5"/>
    <w:rsid w:val="007620DE"/>
    <w:rsid w:val="00762406"/>
    <w:rsid w:val="0076286B"/>
    <w:rsid w:val="00762BA9"/>
    <w:rsid w:val="00763131"/>
    <w:rsid w:val="00763290"/>
    <w:rsid w:val="007632F1"/>
    <w:rsid w:val="007637B0"/>
    <w:rsid w:val="00763841"/>
    <w:rsid w:val="007638F6"/>
    <w:rsid w:val="00763959"/>
    <w:rsid w:val="00763E07"/>
    <w:rsid w:val="0076427B"/>
    <w:rsid w:val="00764370"/>
    <w:rsid w:val="00764532"/>
    <w:rsid w:val="0076586F"/>
    <w:rsid w:val="00765A87"/>
    <w:rsid w:val="00765B7C"/>
    <w:rsid w:val="00765C4D"/>
    <w:rsid w:val="00765D72"/>
    <w:rsid w:val="00765E37"/>
    <w:rsid w:val="007665CC"/>
    <w:rsid w:val="007666EB"/>
    <w:rsid w:val="007667E1"/>
    <w:rsid w:val="00766D24"/>
    <w:rsid w:val="00766ED2"/>
    <w:rsid w:val="007672AE"/>
    <w:rsid w:val="00767552"/>
    <w:rsid w:val="007675FB"/>
    <w:rsid w:val="007677CB"/>
    <w:rsid w:val="00767F75"/>
    <w:rsid w:val="00770189"/>
    <w:rsid w:val="00770B55"/>
    <w:rsid w:val="00770CBB"/>
    <w:rsid w:val="00770D4A"/>
    <w:rsid w:val="00770FD6"/>
    <w:rsid w:val="00771506"/>
    <w:rsid w:val="007715A0"/>
    <w:rsid w:val="007716E6"/>
    <w:rsid w:val="00771A5E"/>
    <w:rsid w:val="00771FE7"/>
    <w:rsid w:val="007720F9"/>
    <w:rsid w:val="0077281F"/>
    <w:rsid w:val="00772DDF"/>
    <w:rsid w:val="00772E49"/>
    <w:rsid w:val="0077355B"/>
    <w:rsid w:val="007736AF"/>
    <w:rsid w:val="00773D2F"/>
    <w:rsid w:val="00773E82"/>
    <w:rsid w:val="00773EC3"/>
    <w:rsid w:val="007740AE"/>
    <w:rsid w:val="007746AD"/>
    <w:rsid w:val="007747A2"/>
    <w:rsid w:val="007747B5"/>
    <w:rsid w:val="0077480D"/>
    <w:rsid w:val="00774D8B"/>
    <w:rsid w:val="00774EE0"/>
    <w:rsid w:val="00774F4E"/>
    <w:rsid w:val="00775344"/>
    <w:rsid w:val="00775403"/>
    <w:rsid w:val="00775472"/>
    <w:rsid w:val="007756F3"/>
    <w:rsid w:val="00775855"/>
    <w:rsid w:val="00775AF1"/>
    <w:rsid w:val="00775DAD"/>
    <w:rsid w:val="00775FE3"/>
    <w:rsid w:val="00776107"/>
    <w:rsid w:val="0077632C"/>
    <w:rsid w:val="00776600"/>
    <w:rsid w:val="00776A7E"/>
    <w:rsid w:val="00776B05"/>
    <w:rsid w:val="00776C32"/>
    <w:rsid w:val="00776CCA"/>
    <w:rsid w:val="0077705C"/>
    <w:rsid w:val="007770A9"/>
    <w:rsid w:val="00777122"/>
    <w:rsid w:val="00777294"/>
    <w:rsid w:val="007772CE"/>
    <w:rsid w:val="00777539"/>
    <w:rsid w:val="0077754B"/>
    <w:rsid w:val="00777888"/>
    <w:rsid w:val="0077794B"/>
    <w:rsid w:val="00777B3B"/>
    <w:rsid w:val="00777EAC"/>
    <w:rsid w:val="00777F3F"/>
    <w:rsid w:val="00777FC8"/>
    <w:rsid w:val="0078001B"/>
    <w:rsid w:val="00780283"/>
    <w:rsid w:val="007803C0"/>
    <w:rsid w:val="0078043A"/>
    <w:rsid w:val="007804CC"/>
    <w:rsid w:val="007805FD"/>
    <w:rsid w:val="007808C8"/>
    <w:rsid w:val="00780D77"/>
    <w:rsid w:val="00780FCB"/>
    <w:rsid w:val="0078121A"/>
    <w:rsid w:val="00781279"/>
    <w:rsid w:val="007816B0"/>
    <w:rsid w:val="007816DF"/>
    <w:rsid w:val="007819AA"/>
    <w:rsid w:val="00781A32"/>
    <w:rsid w:val="00781BB6"/>
    <w:rsid w:val="00781EBF"/>
    <w:rsid w:val="00781EFB"/>
    <w:rsid w:val="00781FCC"/>
    <w:rsid w:val="007820A8"/>
    <w:rsid w:val="0078212D"/>
    <w:rsid w:val="007821E9"/>
    <w:rsid w:val="0078221F"/>
    <w:rsid w:val="00782A69"/>
    <w:rsid w:val="00782D8F"/>
    <w:rsid w:val="00782F17"/>
    <w:rsid w:val="00782FD9"/>
    <w:rsid w:val="007832B3"/>
    <w:rsid w:val="00783615"/>
    <w:rsid w:val="007837B4"/>
    <w:rsid w:val="00783848"/>
    <w:rsid w:val="00783B44"/>
    <w:rsid w:val="00783FBB"/>
    <w:rsid w:val="007840BA"/>
    <w:rsid w:val="00784456"/>
    <w:rsid w:val="00784D0A"/>
    <w:rsid w:val="007850C2"/>
    <w:rsid w:val="00785200"/>
    <w:rsid w:val="00785449"/>
    <w:rsid w:val="0078573D"/>
    <w:rsid w:val="007857BE"/>
    <w:rsid w:val="007858A5"/>
    <w:rsid w:val="0078594C"/>
    <w:rsid w:val="00785EC9"/>
    <w:rsid w:val="0078600F"/>
    <w:rsid w:val="00786140"/>
    <w:rsid w:val="007866C7"/>
    <w:rsid w:val="00786A08"/>
    <w:rsid w:val="007877D1"/>
    <w:rsid w:val="00787828"/>
    <w:rsid w:val="007879F1"/>
    <w:rsid w:val="00787D55"/>
    <w:rsid w:val="00787E4E"/>
    <w:rsid w:val="00787FCB"/>
    <w:rsid w:val="00790154"/>
    <w:rsid w:val="00790340"/>
    <w:rsid w:val="00790469"/>
    <w:rsid w:val="00790667"/>
    <w:rsid w:val="0079086C"/>
    <w:rsid w:val="00790937"/>
    <w:rsid w:val="00790FDE"/>
    <w:rsid w:val="007910F1"/>
    <w:rsid w:val="0079159A"/>
    <w:rsid w:val="007916BC"/>
    <w:rsid w:val="007919AC"/>
    <w:rsid w:val="00791A29"/>
    <w:rsid w:val="00791FAD"/>
    <w:rsid w:val="0079218D"/>
    <w:rsid w:val="007929C5"/>
    <w:rsid w:val="00792B07"/>
    <w:rsid w:val="00792C73"/>
    <w:rsid w:val="00792D9B"/>
    <w:rsid w:val="0079306E"/>
    <w:rsid w:val="0079311D"/>
    <w:rsid w:val="00793889"/>
    <w:rsid w:val="00793AFC"/>
    <w:rsid w:val="00793E4D"/>
    <w:rsid w:val="00793F98"/>
    <w:rsid w:val="0079408E"/>
    <w:rsid w:val="0079440E"/>
    <w:rsid w:val="00795636"/>
    <w:rsid w:val="00795679"/>
    <w:rsid w:val="007957BC"/>
    <w:rsid w:val="00795B7A"/>
    <w:rsid w:val="00795D53"/>
    <w:rsid w:val="00795ED5"/>
    <w:rsid w:val="007967A8"/>
    <w:rsid w:val="00796D25"/>
    <w:rsid w:val="00796D8E"/>
    <w:rsid w:val="00796F9E"/>
    <w:rsid w:val="007974C3"/>
    <w:rsid w:val="007976EA"/>
    <w:rsid w:val="007979CF"/>
    <w:rsid w:val="007979E6"/>
    <w:rsid w:val="00797B06"/>
    <w:rsid w:val="00797E66"/>
    <w:rsid w:val="007A05D0"/>
    <w:rsid w:val="007A0AB3"/>
    <w:rsid w:val="007A0D3A"/>
    <w:rsid w:val="007A16C4"/>
    <w:rsid w:val="007A1855"/>
    <w:rsid w:val="007A1AC7"/>
    <w:rsid w:val="007A1BD9"/>
    <w:rsid w:val="007A1E34"/>
    <w:rsid w:val="007A1E5E"/>
    <w:rsid w:val="007A2257"/>
    <w:rsid w:val="007A252B"/>
    <w:rsid w:val="007A25A5"/>
    <w:rsid w:val="007A271C"/>
    <w:rsid w:val="007A294C"/>
    <w:rsid w:val="007A29D7"/>
    <w:rsid w:val="007A2EB1"/>
    <w:rsid w:val="007A338A"/>
    <w:rsid w:val="007A35F1"/>
    <w:rsid w:val="007A3E82"/>
    <w:rsid w:val="007A3ECE"/>
    <w:rsid w:val="007A41BC"/>
    <w:rsid w:val="007A424C"/>
    <w:rsid w:val="007A4273"/>
    <w:rsid w:val="007A4601"/>
    <w:rsid w:val="007A479A"/>
    <w:rsid w:val="007A47BB"/>
    <w:rsid w:val="007A4979"/>
    <w:rsid w:val="007A4B69"/>
    <w:rsid w:val="007A4C12"/>
    <w:rsid w:val="007A4D91"/>
    <w:rsid w:val="007A5410"/>
    <w:rsid w:val="007A56A0"/>
    <w:rsid w:val="007A5CD1"/>
    <w:rsid w:val="007A5F12"/>
    <w:rsid w:val="007A5F8A"/>
    <w:rsid w:val="007A6398"/>
    <w:rsid w:val="007A645C"/>
    <w:rsid w:val="007A6C4E"/>
    <w:rsid w:val="007A6ECA"/>
    <w:rsid w:val="007A70E5"/>
    <w:rsid w:val="007A7225"/>
    <w:rsid w:val="007A7398"/>
    <w:rsid w:val="007A7AF3"/>
    <w:rsid w:val="007B0A75"/>
    <w:rsid w:val="007B0AD6"/>
    <w:rsid w:val="007B0B06"/>
    <w:rsid w:val="007B0F26"/>
    <w:rsid w:val="007B0FD2"/>
    <w:rsid w:val="007B0FD8"/>
    <w:rsid w:val="007B1B33"/>
    <w:rsid w:val="007B1F8C"/>
    <w:rsid w:val="007B212F"/>
    <w:rsid w:val="007B226E"/>
    <w:rsid w:val="007B2357"/>
    <w:rsid w:val="007B25BD"/>
    <w:rsid w:val="007B2906"/>
    <w:rsid w:val="007B2AF1"/>
    <w:rsid w:val="007B2D56"/>
    <w:rsid w:val="007B2E93"/>
    <w:rsid w:val="007B321D"/>
    <w:rsid w:val="007B38C3"/>
    <w:rsid w:val="007B39F7"/>
    <w:rsid w:val="007B3A22"/>
    <w:rsid w:val="007B3DD2"/>
    <w:rsid w:val="007B3E1F"/>
    <w:rsid w:val="007B3F16"/>
    <w:rsid w:val="007B413E"/>
    <w:rsid w:val="007B4141"/>
    <w:rsid w:val="007B42BA"/>
    <w:rsid w:val="007B45C6"/>
    <w:rsid w:val="007B4680"/>
    <w:rsid w:val="007B4741"/>
    <w:rsid w:val="007B47E2"/>
    <w:rsid w:val="007B4AC9"/>
    <w:rsid w:val="007B5766"/>
    <w:rsid w:val="007B5B2F"/>
    <w:rsid w:val="007B6177"/>
    <w:rsid w:val="007B6245"/>
    <w:rsid w:val="007B664A"/>
    <w:rsid w:val="007B688E"/>
    <w:rsid w:val="007B697B"/>
    <w:rsid w:val="007B6BCA"/>
    <w:rsid w:val="007B775D"/>
    <w:rsid w:val="007B78A6"/>
    <w:rsid w:val="007B7A95"/>
    <w:rsid w:val="007B7B18"/>
    <w:rsid w:val="007B7BD4"/>
    <w:rsid w:val="007B7C3B"/>
    <w:rsid w:val="007B7D14"/>
    <w:rsid w:val="007B7E52"/>
    <w:rsid w:val="007B7F05"/>
    <w:rsid w:val="007C007A"/>
    <w:rsid w:val="007C009D"/>
    <w:rsid w:val="007C00AE"/>
    <w:rsid w:val="007C0201"/>
    <w:rsid w:val="007C0673"/>
    <w:rsid w:val="007C06CC"/>
    <w:rsid w:val="007C0810"/>
    <w:rsid w:val="007C08F0"/>
    <w:rsid w:val="007C0B88"/>
    <w:rsid w:val="007C0D1A"/>
    <w:rsid w:val="007C0D1E"/>
    <w:rsid w:val="007C0DF1"/>
    <w:rsid w:val="007C1001"/>
    <w:rsid w:val="007C107A"/>
    <w:rsid w:val="007C156E"/>
    <w:rsid w:val="007C15AA"/>
    <w:rsid w:val="007C18F6"/>
    <w:rsid w:val="007C1999"/>
    <w:rsid w:val="007C1B95"/>
    <w:rsid w:val="007C1F50"/>
    <w:rsid w:val="007C2269"/>
    <w:rsid w:val="007C23CE"/>
    <w:rsid w:val="007C280E"/>
    <w:rsid w:val="007C288A"/>
    <w:rsid w:val="007C2C1D"/>
    <w:rsid w:val="007C2CC6"/>
    <w:rsid w:val="007C2D62"/>
    <w:rsid w:val="007C30BF"/>
    <w:rsid w:val="007C3570"/>
    <w:rsid w:val="007C37A0"/>
    <w:rsid w:val="007C38ED"/>
    <w:rsid w:val="007C3A79"/>
    <w:rsid w:val="007C3C14"/>
    <w:rsid w:val="007C3D16"/>
    <w:rsid w:val="007C4400"/>
    <w:rsid w:val="007C489D"/>
    <w:rsid w:val="007C49B6"/>
    <w:rsid w:val="007C51F6"/>
    <w:rsid w:val="007C5428"/>
    <w:rsid w:val="007C5808"/>
    <w:rsid w:val="007C58FA"/>
    <w:rsid w:val="007C5EC3"/>
    <w:rsid w:val="007C6027"/>
    <w:rsid w:val="007C624F"/>
    <w:rsid w:val="007C6AC2"/>
    <w:rsid w:val="007C7153"/>
    <w:rsid w:val="007C7279"/>
    <w:rsid w:val="007C7351"/>
    <w:rsid w:val="007C751B"/>
    <w:rsid w:val="007C7728"/>
    <w:rsid w:val="007C79D9"/>
    <w:rsid w:val="007D0667"/>
    <w:rsid w:val="007D0750"/>
    <w:rsid w:val="007D08A3"/>
    <w:rsid w:val="007D0AA8"/>
    <w:rsid w:val="007D0C79"/>
    <w:rsid w:val="007D121A"/>
    <w:rsid w:val="007D152F"/>
    <w:rsid w:val="007D15C8"/>
    <w:rsid w:val="007D172F"/>
    <w:rsid w:val="007D1E41"/>
    <w:rsid w:val="007D2022"/>
    <w:rsid w:val="007D2106"/>
    <w:rsid w:val="007D2558"/>
    <w:rsid w:val="007D2598"/>
    <w:rsid w:val="007D2B67"/>
    <w:rsid w:val="007D3041"/>
    <w:rsid w:val="007D3138"/>
    <w:rsid w:val="007D3204"/>
    <w:rsid w:val="007D3760"/>
    <w:rsid w:val="007D39A3"/>
    <w:rsid w:val="007D3C38"/>
    <w:rsid w:val="007D3D30"/>
    <w:rsid w:val="007D402A"/>
    <w:rsid w:val="007D42EC"/>
    <w:rsid w:val="007D44FB"/>
    <w:rsid w:val="007D490A"/>
    <w:rsid w:val="007D495E"/>
    <w:rsid w:val="007D4ADB"/>
    <w:rsid w:val="007D4F6A"/>
    <w:rsid w:val="007D54C5"/>
    <w:rsid w:val="007D5633"/>
    <w:rsid w:val="007D5772"/>
    <w:rsid w:val="007D5980"/>
    <w:rsid w:val="007D5E4D"/>
    <w:rsid w:val="007D5F2F"/>
    <w:rsid w:val="007D60E7"/>
    <w:rsid w:val="007D616D"/>
    <w:rsid w:val="007D69BC"/>
    <w:rsid w:val="007D69BF"/>
    <w:rsid w:val="007D6C17"/>
    <w:rsid w:val="007D6EA2"/>
    <w:rsid w:val="007D7029"/>
    <w:rsid w:val="007D7037"/>
    <w:rsid w:val="007D7325"/>
    <w:rsid w:val="007D7408"/>
    <w:rsid w:val="007D7A6F"/>
    <w:rsid w:val="007D7A90"/>
    <w:rsid w:val="007E0092"/>
    <w:rsid w:val="007E02F1"/>
    <w:rsid w:val="007E030E"/>
    <w:rsid w:val="007E0497"/>
    <w:rsid w:val="007E05ED"/>
    <w:rsid w:val="007E0782"/>
    <w:rsid w:val="007E08EC"/>
    <w:rsid w:val="007E0C7D"/>
    <w:rsid w:val="007E0F3C"/>
    <w:rsid w:val="007E101B"/>
    <w:rsid w:val="007E1203"/>
    <w:rsid w:val="007E122B"/>
    <w:rsid w:val="007E1401"/>
    <w:rsid w:val="007E19A8"/>
    <w:rsid w:val="007E1E3B"/>
    <w:rsid w:val="007E1F43"/>
    <w:rsid w:val="007E1F4F"/>
    <w:rsid w:val="007E20E5"/>
    <w:rsid w:val="007E23C1"/>
    <w:rsid w:val="007E24B4"/>
    <w:rsid w:val="007E2ED9"/>
    <w:rsid w:val="007E2F7A"/>
    <w:rsid w:val="007E3292"/>
    <w:rsid w:val="007E35A1"/>
    <w:rsid w:val="007E3A63"/>
    <w:rsid w:val="007E3F34"/>
    <w:rsid w:val="007E3F90"/>
    <w:rsid w:val="007E41BA"/>
    <w:rsid w:val="007E444F"/>
    <w:rsid w:val="007E44F7"/>
    <w:rsid w:val="007E45EF"/>
    <w:rsid w:val="007E49E5"/>
    <w:rsid w:val="007E49FD"/>
    <w:rsid w:val="007E4BEF"/>
    <w:rsid w:val="007E4C52"/>
    <w:rsid w:val="007E4E51"/>
    <w:rsid w:val="007E504F"/>
    <w:rsid w:val="007E5836"/>
    <w:rsid w:val="007E5E41"/>
    <w:rsid w:val="007E640F"/>
    <w:rsid w:val="007E641C"/>
    <w:rsid w:val="007E663B"/>
    <w:rsid w:val="007E67C7"/>
    <w:rsid w:val="007E688D"/>
    <w:rsid w:val="007E6988"/>
    <w:rsid w:val="007E6D1C"/>
    <w:rsid w:val="007E6EFF"/>
    <w:rsid w:val="007E7202"/>
    <w:rsid w:val="007E7263"/>
    <w:rsid w:val="007E74A3"/>
    <w:rsid w:val="007E7B6B"/>
    <w:rsid w:val="007E7CAA"/>
    <w:rsid w:val="007E7E36"/>
    <w:rsid w:val="007F053A"/>
    <w:rsid w:val="007F0CBA"/>
    <w:rsid w:val="007F164C"/>
    <w:rsid w:val="007F1987"/>
    <w:rsid w:val="007F1B30"/>
    <w:rsid w:val="007F1B52"/>
    <w:rsid w:val="007F1CC9"/>
    <w:rsid w:val="007F1D14"/>
    <w:rsid w:val="007F2218"/>
    <w:rsid w:val="007F225A"/>
    <w:rsid w:val="007F2910"/>
    <w:rsid w:val="007F2B74"/>
    <w:rsid w:val="007F2CF7"/>
    <w:rsid w:val="007F2D2A"/>
    <w:rsid w:val="007F2E22"/>
    <w:rsid w:val="007F30F2"/>
    <w:rsid w:val="007F36C9"/>
    <w:rsid w:val="007F38C3"/>
    <w:rsid w:val="007F39EC"/>
    <w:rsid w:val="007F3AA8"/>
    <w:rsid w:val="007F3B4F"/>
    <w:rsid w:val="007F3C23"/>
    <w:rsid w:val="007F3C86"/>
    <w:rsid w:val="007F3FE7"/>
    <w:rsid w:val="007F402A"/>
    <w:rsid w:val="007F45C0"/>
    <w:rsid w:val="007F4DCC"/>
    <w:rsid w:val="007F51CB"/>
    <w:rsid w:val="007F51FD"/>
    <w:rsid w:val="007F53DA"/>
    <w:rsid w:val="007F54ED"/>
    <w:rsid w:val="007F5651"/>
    <w:rsid w:val="007F59A6"/>
    <w:rsid w:val="007F5D56"/>
    <w:rsid w:val="007F5EC9"/>
    <w:rsid w:val="007F5FC0"/>
    <w:rsid w:val="007F60FA"/>
    <w:rsid w:val="007F6528"/>
    <w:rsid w:val="007F65B6"/>
    <w:rsid w:val="007F6801"/>
    <w:rsid w:val="007F6B39"/>
    <w:rsid w:val="007F6FE9"/>
    <w:rsid w:val="007F70D5"/>
    <w:rsid w:val="007F7894"/>
    <w:rsid w:val="007F7965"/>
    <w:rsid w:val="007F7AA3"/>
    <w:rsid w:val="007F7E40"/>
    <w:rsid w:val="007F7EA5"/>
    <w:rsid w:val="008001E2"/>
    <w:rsid w:val="0080047C"/>
    <w:rsid w:val="0080074E"/>
    <w:rsid w:val="00800889"/>
    <w:rsid w:val="00801025"/>
    <w:rsid w:val="008010A0"/>
    <w:rsid w:val="008012E8"/>
    <w:rsid w:val="0080146D"/>
    <w:rsid w:val="00801AE0"/>
    <w:rsid w:val="00801BE0"/>
    <w:rsid w:val="00801F2B"/>
    <w:rsid w:val="008022FA"/>
    <w:rsid w:val="008025E3"/>
    <w:rsid w:val="00802A6F"/>
    <w:rsid w:val="00802EB7"/>
    <w:rsid w:val="0080320D"/>
    <w:rsid w:val="008035F2"/>
    <w:rsid w:val="0080375C"/>
    <w:rsid w:val="00803ABA"/>
    <w:rsid w:val="00803C50"/>
    <w:rsid w:val="00803D38"/>
    <w:rsid w:val="00803D60"/>
    <w:rsid w:val="00803DD4"/>
    <w:rsid w:val="0080406C"/>
    <w:rsid w:val="00804C23"/>
    <w:rsid w:val="00804D9C"/>
    <w:rsid w:val="008054A7"/>
    <w:rsid w:val="00805595"/>
    <w:rsid w:val="00805797"/>
    <w:rsid w:val="008057F7"/>
    <w:rsid w:val="00805F4A"/>
    <w:rsid w:val="00806694"/>
    <w:rsid w:val="008069E4"/>
    <w:rsid w:val="00806B02"/>
    <w:rsid w:val="00806CEC"/>
    <w:rsid w:val="00806D67"/>
    <w:rsid w:val="00806EB7"/>
    <w:rsid w:val="00806FFA"/>
    <w:rsid w:val="008071CD"/>
    <w:rsid w:val="00807309"/>
    <w:rsid w:val="0080769B"/>
    <w:rsid w:val="008076B6"/>
    <w:rsid w:val="00807A8A"/>
    <w:rsid w:val="00810156"/>
    <w:rsid w:val="00810169"/>
    <w:rsid w:val="0081016A"/>
    <w:rsid w:val="00810728"/>
    <w:rsid w:val="0081074A"/>
    <w:rsid w:val="00810817"/>
    <w:rsid w:val="00810C2A"/>
    <w:rsid w:val="00810ED7"/>
    <w:rsid w:val="00810F3F"/>
    <w:rsid w:val="00811216"/>
    <w:rsid w:val="0081173C"/>
    <w:rsid w:val="00811741"/>
    <w:rsid w:val="0081175E"/>
    <w:rsid w:val="008117C5"/>
    <w:rsid w:val="00811C82"/>
    <w:rsid w:val="00812287"/>
    <w:rsid w:val="00812350"/>
    <w:rsid w:val="00812529"/>
    <w:rsid w:val="0081285F"/>
    <w:rsid w:val="00812B04"/>
    <w:rsid w:val="00812BE7"/>
    <w:rsid w:val="00812C35"/>
    <w:rsid w:val="00812DCD"/>
    <w:rsid w:val="00812F8F"/>
    <w:rsid w:val="00812FB6"/>
    <w:rsid w:val="0081342D"/>
    <w:rsid w:val="0081344B"/>
    <w:rsid w:val="008135EF"/>
    <w:rsid w:val="00813BAA"/>
    <w:rsid w:val="00814388"/>
    <w:rsid w:val="00814401"/>
    <w:rsid w:val="008145E1"/>
    <w:rsid w:val="008147DE"/>
    <w:rsid w:val="0081497D"/>
    <w:rsid w:val="008149D9"/>
    <w:rsid w:val="00814A5C"/>
    <w:rsid w:val="00814AD5"/>
    <w:rsid w:val="008151CC"/>
    <w:rsid w:val="008152F8"/>
    <w:rsid w:val="0081552E"/>
    <w:rsid w:val="008156B9"/>
    <w:rsid w:val="008159EA"/>
    <w:rsid w:val="00815AF7"/>
    <w:rsid w:val="00815CDC"/>
    <w:rsid w:val="008160C4"/>
    <w:rsid w:val="00816120"/>
    <w:rsid w:val="0081682A"/>
    <w:rsid w:val="00816BDC"/>
    <w:rsid w:val="008173F8"/>
    <w:rsid w:val="00817954"/>
    <w:rsid w:val="00817B54"/>
    <w:rsid w:val="00817D43"/>
    <w:rsid w:val="00817F66"/>
    <w:rsid w:val="00820021"/>
    <w:rsid w:val="008200D5"/>
    <w:rsid w:val="008203D4"/>
    <w:rsid w:val="00820B1A"/>
    <w:rsid w:val="00820CE2"/>
    <w:rsid w:val="00820CF7"/>
    <w:rsid w:val="00821049"/>
    <w:rsid w:val="0082115C"/>
    <w:rsid w:val="008211A4"/>
    <w:rsid w:val="008212DD"/>
    <w:rsid w:val="00821394"/>
    <w:rsid w:val="00821524"/>
    <w:rsid w:val="0082170E"/>
    <w:rsid w:val="00821C7F"/>
    <w:rsid w:val="00821D5F"/>
    <w:rsid w:val="00821FDC"/>
    <w:rsid w:val="00822131"/>
    <w:rsid w:val="008221C4"/>
    <w:rsid w:val="00822B37"/>
    <w:rsid w:val="00822C50"/>
    <w:rsid w:val="00822DCE"/>
    <w:rsid w:val="00822F4B"/>
    <w:rsid w:val="008234CF"/>
    <w:rsid w:val="0082373B"/>
    <w:rsid w:val="0082391D"/>
    <w:rsid w:val="008240E6"/>
    <w:rsid w:val="008249F6"/>
    <w:rsid w:val="00824AEA"/>
    <w:rsid w:val="00824C30"/>
    <w:rsid w:val="00824CF4"/>
    <w:rsid w:val="00824E9E"/>
    <w:rsid w:val="00824EE1"/>
    <w:rsid w:val="00824F29"/>
    <w:rsid w:val="0082588F"/>
    <w:rsid w:val="008259CA"/>
    <w:rsid w:val="00825AD0"/>
    <w:rsid w:val="00825FFD"/>
    <w:rsid w:val="008261F6"/>
    <w:rsid w:val="0082623A"/>
    <w:rsid w:val="0082623B"/>
    <w:rsid w:val="0082639D"/>
    <w:rsid w:val="008267CE"/>
    <w:rsid w:val="00826A3C"/>
    <w:rsid w:val="00826D72"/>
    <w:rsid w:val="00826E88"/>
    <w:rsid w:val="00826FA5"/>
    <w:rsid w:val="008270DB"/>
    <w:rsid w:val="008271C2"/>
    <w:rsid w:val="0082731A"/>
    <w:rsid w:val="008273F0"/>
    <w:rsid w:val="0082758A"/>
    <w:rsid w:val="008278FD"/>
    <w:rsid w:val="00827968"/>
    <w:rsid w:val="00827F66"/>
    <w:rsid w:val="00830608"/>
    <w:rsid w:val="008308CB"/>
    <w:rsid w:val="00830AFD"/>
    <w:rsid w:val="00830C0F"/>
    <w:rsid w:val="0083104A"/>
    <w:rsid w:val="0083136A"/>
    <w:rsid w:val="00831986"/>
    <w:rsid w:val="00831B68"/>
    <w:rsid w:val="00831D82"/>
    <w:rsid w:val="008320E7"/>
    <w:rsid w:val="0083219F"/>
    <w:rsid w:val="00832434"/>
    <w:rsid w:val="00832BB4"/>
    <w:rsid w:val="00832CD5"/>
    <w:rsid w:val="00832F95"/>
    <w:rsid w:val="008333EB"/>
    <w:rsid w:val="00833753"/>
    <w:rsid w:val="00833917"/>
    <w:rsid w:val="00833CD2"/>
    <w:rsid w:val="00833D27"/>
    <w:rsid w:val="0083406D"/>
    <w:rsid w:val="008340BE"/>
    <w:rsid w:val="00834280"/>
    <w:rsid w:val="00834528"/>
    <w:rsid w:val="0083463E"/>
    <w:rsid w:val="00834771"/>
    <w:rsid w:val="00834CE6"/>
    <w:rsid w:val="00834EBB"/>
    <w:rsid w:val="00835005"/>
    <w:rsid w:val="00835498"/>
    <w:rsid w:val="0083597B"/>
    <w:rsid w:val="00835DA6"/>
    <w:rsid w:val="00835F0B"/>
    <w:rsid w:val="00835F4A"/>
    <w:rsid w:val="008365D0"/>
    <w:rsid w:val="008365FF"/>
    <w:rsid w:val="008372DC"/>
    <w:rsid w:val="008377EB"/>
    <w:rsid w:val="008377EE"/>
    <w:rsid w:val="00837A77"/>
    <w:rsid w:val="00837F31"/>
    <w:rsid w:val="0084018A"/>
    <w:rsid w:val="00840B63"/>
    <w:rsid w:val="00840D42"/>
    <w:rsid w:val="00840FCC"/>
    <w:rsid w:val="008410E5"/>
    <w:rsid w:val="00841414"/>
    <w:rsid w:val="00841A73"/>
    <w:rsid w:val="00841AB5"/>
    <w:rsid w:val="00841DF9"/>
    <w:rsid w:val="00841F47"/>
    <w:rsid w:val="008422E4"/>
    <w:rsid w:val="00842969"/>
    <w:rsid w:val="00842C4A"/>
    <w:rsid w:val="00842EF7"/>
    <w:rsid w:val="0084326F"/>
    <w:rsid w:val="0084332A"/>
    <w:rsid w:val="008438D1"/>
    <w:rsid w:val="00843954"/>
    <w:rsid w:val="008439FF"/>
    <w:rsid w:val="00843DF1"/>
    <w:rsid w:val="00844083"/>
    <w:rsid w:val="0084427A"/>
    <w:rsid w:val="008442BE"/>
    <w:rsid w:val="008449A1"/>
    <w:rsid w:val="00844C1B"/>
    <w:rsid w:val="00844C54"/>
    <w:rsid w:val="00844F22"/>
    <w:rsid w:val="00845345"/>
    <w:rsid w:val="00845906"/>
    <w:rsid w:val="00845D9B"/>
    <w:rsid w:val="00845F4F"/>
    <w:rsid w:val="0084615B"/>
    <w:rsid w:val="008466DE"/>
    <w:rsid w:val="00846747"/>
    <w:rsid w:val="00846955"/>
    <w:rsid w:val="008469ED"/>
    <w:rsid w:val="00846A02"/>
    <w:rsid w:val="00846A1A"/>
    <w:rsid w:val="00846A31"/>
    <w:rsid w:val="00846FFF"/>
    <w:rsid w:val="008470D3"/>
    <w:rsid w:val="0084727E"/>
    <w:rsid w:val="00847837"/>
    <w:rsid w:val="00847938"/>
    <w:rsid w:val="00847A40"/>
    <w:rsid w:val="00847B35"/>
    <w:rsid w:val="00847B74"/>
    <w:rsid w:val="00847CC1"/>
    <w:rsid w:val="00847CF3"/>
    <w:rsid w:val="00847ED6"/>
    <w:rsid w:val="008500EE"/>
    <w:rsid w:val="0085036C"/>
    <w:rsid w:val="0085052E"/>
    <w:rsid w:val="0085085B"/>
    <w:rsid w:val="008514B2"/>
    <w:rsid w:val="00851882"/>
    <w:rsid w:val="00851AA2"/>
    <w:rsid w:val="00851C02"/>
    <w:rsid w:val="00852358"/>
    <w:rsid w:val="008523B7"/>
    <w:rsid w:val="00852639"/>
    <w:rsid w:val="00852FA6"/>
    <w:rsid w:val="008539EC"/>
    <w:rsid w:val="00853AC2"/>
    <w:rsid w:val="00853DDC"/>
    <w:rsid w:val="008540A1"/>
    <w:rsid w:val="008542C2"/>
    <w:rsid w:val="00854503"/>
    <w:rsid w:val="00854701"/>
    <w:rsid w:val="008549AF"/>
    <w:rsid w:val="008549EB"/>
    <w:rsid w:val="00854A57"/>
    <w:rsid w:val="00854ACC"/>
    <w:rsid w:val="00854EAC"/>
    <w:rsid w:val="00854EDC"/>
    <w:rsid w:val="00854FB4"/>
    <w:rsid w:val="0085519C"/>
    <w:rsid w:val="00855469"/>
    <w:rsid w:val="00855595"/>
    <w:rsid w:val="008559DD"/>
    <w:rsid w:val="00855C43"/>
    <w:rsid w:val="0085636E"/>
    <w:rsid w:val="0085682F"/>
    <w:rsid w:val="008568E4"/>
    <w:rsid w:val="00857053"/>
    <w:rsid w:val="0085716A"/>
    <w:rsid w:val="00857516"/>
    <w:rsid w:val="00857D71"/>
    <w:rsid w:val="00857E00"/>
    <w:rsid w:val="0086049D"/>
    <w:rsid w:val="008609B9"/>
    <w:rsid w:val="00860E08"/>
    <w:rsid w:val="00860EF1"/>
    <w:rsid w:val="00861290"/>
    <w:rsid w:val="00861307"/>
    <w:rsid w:val="008614BA"/>
    <w:rsid w:val="008614F6"/>
    <w:rsid w:val="00861534"/>
    <w:rsid w:val="008618E9"/>
    <w:rsid w:val="00861DE3"/>
    <w:rsid w:val="00862425"/>
    <w:rsid w:val="008624C6"/>
    <w:rsid w:val="0086288E"/>
    <w:rsid w:val="00862A68"/>
    <w:rsid w:val="00862D5F"/>
    <w:rsid w:val="00862E62"/>
    <w:rsid w:val="00862FB5"/>
    <w:rsid w:val="0086328F"/>
    <w:rsid w:val="008632A5"/>
    <w:rsid w:val="00863372"/>
    <w:rsid w:val="008634BB"/>
    <w:rsid w:val="00863CEA"/>
    <w:rsid w:val="00863E3C"/>
    <w:rsid w:val="00863F81"/>
    <w:rsid w:val="0086417F"/>
    <w:rsid w:val="00864799"/>
    <w:rsid w:val="008649B7"/>
    <w:rsid w:val="00864B4C"/>
    <w:rsid w:val="008652FD"/>
    <w:rsid w:val="0086543E"/>
    <w:rsid w:val="00865843"/>
    <w:rsid w:val="008658DB"/>
    <w:rsid w:val="00865A81"/>
    <w:rsid w:val="00865B96"/>
    <w:rsid w:val="00865B98"/>
    <w:rsid w:val="00865C22"/>
    <w:rsid w:val="00865FB1"/>
    <w:rsid w:val="008662ED"/>
    <w:rsid w:val="008663C4"/>
    <w:rsid w:val="008664F8"/>
    <w:rsid w:val="008668F0"/>
    <w:rsid w:val="008669C9"/>
    <w:rsid w:val="00866A22"/>
    <w:rsid w:val="00866CE5"/>
    <w:rsid w:val="00866E58"/>
    <w:rsid w:val="00867033"/>
    <w:rsid w:val="00867C94"/>
    <w:rsid w:val="00867FEF"/>
    <w:rsid w:val="00870A9D"/>
    <w:rsid w:val="00870BD8"/>
    <w:rsid w:val="00870FE5"/>
    <w:rsid w:val="00871138"/>
    <w:rsid w:val="00871515"/>
    <w:rsid w:val="00871B69"/>
    <w:rsid w:val="00871BF1"/>
    <w:rsid w:val="00872045"/>
    <w:rsid w:val="008722AA"/>
    <w:rsid w:val="008723A0"/>
    <w:rsid w:val="00872638"/>
    <w:rsid w:val="00872686"/>
    <w:rsid w:val="0087268F"/>
    <w:rsid w:val="00872CC5"/>
    <w:rsid w:val="00872DB3"/>
    <w:rsid w:val="00872F15"/>
    <w:rsid w:val="00872F30"/>
    <w:rsid w:val="00872F34"/>
    <w:rsid w:val="008737C5"/>
    <w:rsid w:val="008737F8"/>
    <w:rsid w:val="00873802"/>
    <w:rsid w:val="00873A9C"/>
    <w:rsid w:val="00873CA4"/>
    <w:rsid w:val="00874505"/>
    <w:rsid w:val="0087499A"/>
    <w:rsid w:val="00874C8D"/>
    <w:rsid w:val="00874DF8"/>
    <w:rsid w:val="0087502F"/>
    <w:rsid w:val="00875C0C"/>
    <w:rsid w:val="00875D98"/>
    <w:rsid w:val="008760F3"/>
    <w:rsid w:val="008764A0"/>
    <w:rsid w:val="008767C2"/>
    <w:rsid w:val="00876A98"/>
    <w:rsid w:val="00876C92"/>
    <w:rsid w:val="00876CF4"/>
    <w:rsid w:val="00876DFC"/>
    <w:rsid w:val="00876DFD"/>
    <w:rsid w:val="00877403"/>
    <w:rsid w:val="00877415"/>
    <w:rsid w:val="00877466"/>
    <w:rsid w:val="008774F9"/>
    <w:rsid w:val="008778E0"/>
    <w:rsid w:val="00877C17"/>
    <w:rsid w:val="00877E9C"/>
    <w:rsid w:val="00880330"/>
    <w:rsid w:val="00880496"/>
    <w:rsid w:val="0088072C"/>
    <w:rsid w:val="0088072E"/>
    <w:rsid w:val="008808FC"/>
    <w:rsid w:val="00880B91"/>
    <w:rsid w:val="00880C76"/>
    <w:rsid w:val="00881041"/>
    <w:rsid w:val="008810F2"/>
    <w:rsid w:val="00881125"/>
    <w:rsid w:val="0088177D"/>
    <w:rsid w:val="00881FE2"/>
    <w:rsid w:val="00882283"/>
    <w:rsid w:val="008823D2"/>
    <w:rsid w:val="00882563"/>
    <w:rsid w:val="008828E4"/>
    <w:rsid w:val="00882EDF"/>
    <w:rsid w:val="00882F37"/>
    <w:rsid w:val="008830B4"/>
    <w:rsid w:val="008831D4"/>
    <w:rsid w:val="0088377E"/>
    <w:rsid w:val="00883B30"/>
    <w:rsid w:val="00883EA5"/>
    <w:rsid w:val="008845FF"/>
    <w:rsid w:val="0088465D"/>
    <w:rsid w:val="008846E8"/>
    <w:rsid w:val="00884712"/>
    <w:rsid w:val="00885112"/>
    <w:rsid w:val="0088546E"/>
    <w:rsid w:val="00885767"/>
    <w:rsid w:val="00885AE9"/>
    <w:rsid w:val="00885B0D"/>
    <w:rsid w:val="00885CE0"/>
    <w:rsid w:val="00885FE2"/>
    <w:rsid w:val="00886610"/>
    <w:rsid w:val="008866AC"/>
    <w:rsid w:val="00886A60"/>
    <w:rsid w:val="00886E19"/>
    <w:rsid w:val="00886E6D"/>
    <w:rsid w:val="008872C4"/>
    <w:rsid w:val="0088732B"/>
    <w:rsid w:val="00887383"/>
    <w:rsid w:val="008875CE"/>
    <w:rsid w:val="00887E18"/>
    <w:rsid w:val="00887E6E"/>
    <w:rsid w:val="00887F86"/>
    <w:rsid w:val="0089024D"/>
    <w:rsid w:val="00890912"/>
    <w:rsid w:val="00891105"/>
    <w:rsid w:val="00891153"/>
    <w:rsid w:val="00891213"/>
    <w:rsid w:val="0089139C"/>
    <w:rsid w:val="008918AF"/>
    <w:rsid w:val="00891D8A"/>
    <w:rsid w:val="00891F4F"/>
    <w:rsid w:val="00892253"/>
    <w:rsid w:val="00892593"/>
    <w:rsid w:val="008928F3"/>
    <w:rsid w:val="00892B2A"/>
    <w:rsid w:val="00892CFB"/>
    <w:rsid w:val="00892D78"/>
    <w:rsid w:val="00893103"/>
    <w:rsid w:val="0089325A"/>
    <w:rsid w:val="008933E0"/>
    <w:rsid w:val="008934F3"/>
    <w:rsid w:val="00893593"/>
    <w:rsid w:val="008937DE"/>
    <w:rsid w:val="008937F9"/>
    <w:rsid w:val="00893DE1"/>
    <w:rsid w:val="00893E54"/>
    <w:rsid w:val="00893F39"/>
    <w:rsid w:val="008943AA"/>
    <w:rsid w:val="00894877"/>
    <w:rsid w:val="00894958"/>
    <w:rsid w:val="00894A28"/>
    <w:rsid w:val="00894B36"/>
    <w:rsid w:val="00894C45"/>
    <w:rsid w:val="00894E1D"/>
    <w:rsid w:val="00894E7D"/>
    <w:rsid w:val="00895386"/>
    <w:rsid w:val="0089551C"/>
    <w:rsid w:val="008955B6"/>
    <w:rsid w:val="008955CA"/>
    <w:rsid w:val="00895729"/>
    <w:rsid w:val="00895917"/>
    <w:rsid w:val="00895D7C"/>
    <w:rsid w:val="008961FC"/>
    <w:rsid w:val="00896399"/>
    <w:rsid w:val="008963A5"/>
    <w:rsid w:val="00896418"/>
    <w:rsid w:val="00896502"/>
    <w:rsid w:val="00896686"/>
    <w:rsid w:val="008968C9"/>
    <w:rsid w:val="00896B51"/>
    <w:rsid w:val="00896FCF"/>
    <w:rsid w:val="008972E5"/>
    <w:rsid w:val="00897702"/>
    <w:rsid w:val="00897918"/>
    <w:rsid w:val="00897A1F"/>
    <w:rsid w:val="00897A85"/>
    <w:rsid w:val="008A000F"/>
    <w:rsid w:val="008A0259"/>
    <w:rsid w:val="008A025D"/>
    <w:rsid w:val="008A0ADD"/>
    <w:rsid w:val="008A192E"/>
    <w:rsid w:val="008A19F0"/>
    <w:rsid w:val="008A1F0F"/>
    <w:rsid w:val="008A2830"/>
    <w:rsid w:val="008A285E"/>
    <w:rsid w:val="008A2885"/>
    <w:rsid w:val="008A28B9"/>
    <w:rsid w:val="008A2F28"/>
    <w:rsid w:val="008A2F41"/>
    <w:rsid w:val="008A32E5"/>
    <w:rsid w:val="008A393E"/>
    <w:rsid w:val="008A3995"/>
    <w:rsid w:val="008A3B06"/>
    <w:rsid w:val="008A3B5E"/>
    <w:rsid w:val="008A3FC7"/>
    <w:rsid w:val="008A4061"/>
    <w:rsid w:val="008A45BB"/>
    <w:rsid w:val="008A45E7"/>
    <w:rsid w:val="008A46C8"/>
    <w:rsid w:val="008A497B"/>
    <w:rsid w:val="008A4CAC"/>
    <w:rsid w:val="008A56F5"/>
    <w:rsid w:val="008A584B"/>
    <w:rsid w:val="008A5E3E"/>
    <w:rsid w:val="008A647E"/>
    <w:rsid w:val="008A6894"/>
    <w:rsid w:val="008A69C7"/>
    <w:rsid w:val="008A6F86"/>
    <w:rsid w:val="008A6FD1"/>
    <w:rsid w:val="008A72DF"/>
    <w:rsid w:val="008A7642"/>
    <w:rsid w:val="008A77B2"/>
    <w:rsid w:val="008A7A92"/>
    <w:rsid w:val="008A7A98"/>
    <w:rsid w:val="008A7C32"/>
    <w:rsid w:val="008B0276"/>
    <w:rsid w:val="008B036C"/>
    <w:rsid w:val="008B0D25"/>
    <w:rsid w:val="008B12F3"/>
    <w:rsid w:val="008B143D"/>
    <w:rsid w:val="008B15CE"/>
    <w:rsid w:val="008B1B91"/>
    <w:rsid w:val="008B1DA5"/>
    <w:rsid w:val="008B1E51"/>
    <w:rsid w:val="008B21B3"/>
    <w:rsid w:val="008B25EE"/>
    <w:rsid w:val="008B2AF6"/>
    <w:rsid w:val="008B2BF0"/>
    <w:rsid w:val="008B2C2E"/>
    <w:rsid w:val="008B2CEE"/>
    <w:rsid w:val="008B2E4D"/>
    <w:rsid w:val="008B31D0"/>
    <w:rsid w:val="008B3273"/>
    <w:rsid w:val="008B383A"/>
    <w:rsid w:val="008B391F"/>
    <w:rsid w:val="008B3A64"/>
    <w:rsid w:val="008B3AB2"/>
    <w:rsid w:val="008B42E8"/>
    <w:rsid w:val="008B43B4"/>
    <w:rsid w:val="008B45F5"/>
    <w:rsid w:val="008B4AD4"/>
    <w:rsid w:val="008B4FB4"/>
    <w:rsid w:val="008B517F"/>
    <w:rsid w:val="008B5300"/>
    <w:rsid w:val="008B5359"/>
    <w:rsid w:val="008B5D9E"/>
    <w:rsid w:val="008B5E4C"/>
    <w:rsid w:val="008B5F4B"/>
    <w:rsid w:val="008B5F65"/>
    <w:rsid w:val="008B6054"/>
    <w:rsid w:val="008B6118"/>
    <w:rsid w:val="008B63AE"/>
    <w:rsid w:val="008B63B7"/>
    <w:rsid w:val="008B6468"/>
    <w:rsid w:val="008B6658"/>
    <w:rsid w:val="008B6C3E"/>
    <w:rsid w:val="008B6D02"/>
    <w:rsid w:val="008B75E9"/>
    <w:rsid w:val="008B7B38"/>
    <w:rsid w:val="008B7CC4"/>
    <w:rsid w:val="008B7F9E"/>
    <w:rsid w:val="008B7FC2"/>
    <w:rsid w:val="008C01E3"/>
    <w:rsid w:val="008C063B"/>
    <w:rsid w:val="008C0834"/>
    <w:rsid w:val="008C0886"/>
    <w:rsid w:val="008C099E"/>
    <w:rsid w:val="008C0A4F"/>
    <w:rsid w:val="008C0ADC"/>
    <w:rsid w:val="008C11AE"/>
    <w:rsid w:val="008C1451"/>
    <w:rsid w:val="008C183A"/>
    <w:rsid w:val="008C18DE"/>
    <w:rsid w:val="008C19DA"/>
    <w:rsid w:val="008C1AC2"/>
    <w:rsid w:val="008C1CE3"/>
    <w:rsid w:val="008C2203"/>
    <w:rsid w:val="008C2523"/>
    <w:rsid w:val="008C260F"/>
    <w:rsid w:val="008C276D"/>
    <w:rsid w:val="008C2A47"/>
    <w:rsid w:val="008C31FB"/>
    <w:rsid w:val="008C325A"/>
    <w:rsid w:val="008C35BD"/>
    <w:rsid w:val="008C362B"/>
    <w:rsid w:val="008C38D0"/>
    <w:rsid w:val="008C3A1D"/>
    <w:rsid w:val="008C3ABB"/>
    <w:rsid w:val="008C3BE5"/>
    <w:rsid w:val="008C3D5D"/>
    <w:rsid w:val="008C3D7E"/>
    <w:rsid w:val="008C3F6B"/>
    <w:rsid w:val="008C4037"/>
    <w:rsid w:val="008C42FA"/>
    <w:rsid w:val="008C4760"/>
    <w:rsid w:val="008C5045"/>
    <w:rsid w:val="008C5049"/>
    <w:rsid w:val="008C52AD"/>
    <w:rsid w:val="008C5881"/>
    <w:rsid w:val="008C5AD0"/>
    <w:rsid w:val="008C5CCE"/>
    <w:rsid w:val="008C5D83"/>
    <w:rsid w:val="008C5FEA"/>
    <w:rsid w:val="008C607E"/>
    <w:rsid w:val="008C6658"/>
    <w:rsid w:val="008C6953"/>
    <w:rsid w:val="008C6ADB"/>
    <w:rsid w:val="008C6BB2"/>
    <w:rsid w:val="008C6C47"/>
    <w:rsid w:val="008C6F30"/>
    <w:rsid w:val="008C704D"/>
    <w:rsid w:val="008C7088"/>
    <w:rsid w:val="008C7128"/>
    <w:rsid w:val="008C71B1"/>
    <w:rsid w:val="008C792F"/>
    <w:rsid w:val="008C7BE9"/>
    <w:rsid w:val="008D02EA"/>
    <w:rsid w:val="008D0A13"/>
    <w:rsid w:val="008D0BDA"/>
    <w:rsid w:val="008D0C4E"/>
    <w:rsid w:val="008D0D84"/>
    <w:rsid w:val="008D1252"/>
    <w:rsid w:val="008D16CA"/>
    <w:rsid w:val="008D1A1E"/>
    <w:rsid w:val="008D1AA2"/>
    <w:rsid w:val="008D1AC1"/>
    <w:rsid w:val="008D1AF1"/>
    <w:rsid w:val="008D1BD0"/>
    <w:rsid w:val="008D1DA9"/>
    <w:rsid w:val="008D20C9"/>
    <w:rsid w:val="008D2268"/>
    <w:rsid w:val="008D2314"/>
    <w:rsid w:val="008D2450"/>
    <w:rsid w:val="008D24B1"/>
    <w:rsid w:val="008D2886"/>
    <w:rsid w:val="008D2986"/>
    <w:rsid w:val="008D3646"/>
    <w:rsid w:val="008D37B7"/>
    <w:rsid w:val="008D37DB"/>
    <w:rsid w:val="008D380F"/>
    <w:rsid w:val="008D3834"/>
    <w:rsid w:val="008D3E3C"/>
    <w:rsid w:val="008D3EC6"/>
    <w:rsid w:val="008D3F3F"/>
    <w:rsid w:val="008D4016"/>
    <w:rsid w:val="008D422A"/>
    <w:rsid w:val="008D4562"/>
    <w:rsid w:val="008D4899"/>
    <w:rsid w:val="008D5079"/>
    <w:rsid w:val="008D50E5"/>
    <w:rsid w:val="008D5211"/>
    <w:rsid w:val="008D5283"/>
    <w:rsid w:val="008D570F"/>
    <w:rsid w:val="008D58A6"/>
    <w:rsid w:val="008D5A5B"/>
    <w:rsid w:val="008D5C06"/>
    <w:rsid w:val="008D5C47"/>
    <w:rsid w:val="008D5D5E"/>
    <w:rsid w:val="008D5DB5"/>
    <w:rsid w:val="008D5F55"/>
    <w:rsid w:val="008D5FEA"/>
    <w:rsid w:val="008D6078"/>
    <w:rsid w:val="008D6110"/>
    <w:rsid w:val="008D6355"/>
    <w:rsid w:val="008D6384"/>
    <w:rsid w:val="008D65FE"/>
    <w:rsid w:val="008D6A41"/>
    <w:rsid w:val="008D704E"/>
    <w:rsid w:val="008D7078"/>
    <w:rsid w:val="008D7147"/>
    <w:rsid w:val="008D7498"/>
    <w:rsid w:val="008D74B7"/>
    <w:rsid w:val="008D7638"/>
    <w:rsid w:val="008D771C"/>
    <w:rsid w:val="008D772B"/>
    <w:rsid w:val="008E01EC"/>
    <w:rsid w:val="008E0550"/>
    <w:rsid w:val="008E087A"/>
    <w:rsid w:val="008E0EF8"/>
    <w:rsid w:val="008E109B"/>
    <w:rsid w:val="008E11BA"/>
    <w:rsid w:val="008E15FC"/>
    <w:rsid w:val="008E179F"/>
    <w:rsid w:val="008E1924"/>
    <w:rsid w:val="008E1BEA"/>
    <w:rsid w:val="008E1F13"/>
    <w:rsid w:val="008E217D"/>
    <w:rsid w:val="008E2339"/>
    <w:rsid w:val="008E26C7"/>
    <w:rsid w:val="008E27CF"/>
    <w:rsid w:val="008E2A8F"/>
    <w:rsid w:val="008E2B83"/>
    <w:rsid w:val="008E2D06"/>
    <w:rsid w:val="008E2EFA"/>
    <w:rsid w:val="008E2EFD"/>
    <w:rsid w:val="008E2FD8"/>
    <w:rsid w:val="008E3297"/>
    <w:rsid w:val="008E3318"/>
    <w:rsid w:val="008E3667"/>
    <w:rsid w:val="008E3903"/>
    <w:rsid w:val="008E3FB3"/>
    <w:rsid w:val="008E3FB4"/>
    <w:rsid w:val="008E412A"/>
    <w:rsid w:val="008E4158"/>
    <w:rsid w:val="008E4255"/>
    <w:rsid w:val="008E4D5C"/>
    <w:rsid w:val="008E4E30"/>
    <w:rsid w:val="008E51A0"/>
    <w:rsid w:val="008E5580"/>
    <w:rsid w:val="008E566B"/>
    <w:rsid w:val="008E59E6"/>
    <w:rsid w:val="008E5BB1"/>
    <w:rsid w:val="008E61D8"/>
    <w:rsid w:val="008E62E6"/>
    <w:rsid w:val="008E6611"/>
    <w:rsid w:val="008E6663"/>
    <w:rsid w:val="008E6715"/>
    <w:rsid w:val="008E6BBA"/>
    <w:rsid w:val="008E6C0D"/>
    <w:rsid w:val="008E6FF8"/>
    <w:rsid w:val="008E708B"/>
    <w:rsid w:val="008E7144"/>
    <w:rsid w:val="008E7CCA"/>
    <w:rsid w:val="008E7F01"/>
    <w:rsid w:val="008F01D3"/>
    <w:rsid w:val="008F0770"/>
    <w:rsid w:val="008F0A4F"/>
    <w:rsid w:val="008F0EE7"/>
    <w:rsid w:val="008F13E9"/>
    <w:rsid w:val="008F14B1"/>
    <w:rsid w:val="008F1865"/>
    <w:rsid w:val="008F1BC0"/>
    <w:rsid w:val="008F1BF2"/>
    <w:rsid w:val="008F1D88"/>
    <w:rsid w:val="008F1E89"/>
    <w:rsid w:val="008F200D"/>
    <w:rsid w:val="008F2187"/>
    <w:rsid w:val="008F219F"/>
    <w:rsid w:val="008F2560"/>
    <w:rsid w:val="008F25C7"/>
    <w:rsid w:val="008F3229"/>
    <w:rsid w:val="008F3606"/>
    <w:rsid w:val="008F38BD"/>
    <w:rsid w:val="008F3BEC"/>
    <w:rsid w:val="008F3C1B"/>
    <w:rsid w:val="008F3C3B"/>
    <w:rsid w:val="008F4365"/>
    <w:rsid w:val="008F43A9"/>
    <w:rsid w:val="008F4BDB"/>
    <w:rsid w:val="008F4CD8"/>
    <w:rsid w:val="008F4D62"/>
    <w:rsid w:val="008F4F58"/>
    <w:rsid w:val="008F4FB4"/>
    <w:rsid w:val="008F500D"/>
    <w:rsid w:val="008F5315"/>
    <w:rsid w:val="008F5691"/>
    <w:rsid w:val="008F5A61"/>
    <w:rsid w:val="008F5B75"/>
    <w:rsid w:val="008F5F30"/>
    <w:rsid w:val="008F69DE"/>
    <w:rsid w:val="008F6F10"/>
    <w:rsid w:val="008F7282"/>
    <w:rsid w:val="008F76ED"/>
    <w:rsid w:val="008F7700"/>
    <w:rsid w:val="008F7CDF"/>
    <w:rsid w:val="008F7D1D"/>
    <w:rsid w:val="00900777"/>
    <w:rsid w:val="009009E3"/>
    <w:rsid w:val="00900C76"/>
    <w:rsid w:val="00900CE2"/>
    <w:rsid w:val="00900EFD"/>
    <w:rsid w:val="009010B3"/>
    <w:rsid w:val="009014AD"/>
    <w:rsid w:val="009014C6"/>
    <w:rsid w:val="00901825"/>
    <w:rsid w:val="00901853"/>
    <w:rsid w:val="00901BEE"/>
    <w:rsid w:val="00901E89"/>
    <w:rsid w:val="00901FAD"/>
    <w:rsid w:val="0090214B"/>
    <w:rsid w:val="00902257"/>
    <w:rsid w:val="009024BC"/>
    <w:rsid w:val="00902562"/>
    <w:rsid w:val="00902734"/>
    <w:rsid w:val="00902F50"/>
    <w:rsid w:val="009033EF"/>
    <w:rsid w:val="009033F7"/>
    <w:rsid w:val="009038C5"/>
    <w:rsid w:val="00903D29"/>
    <w:rsid w:val="00903D34"/>
    <w:rsid w:val="00903EE9"/>
    <w:rsid w:val="009041BC"/>
    <w:rsid w:val="0090443F"/>
    <w:rsid w:val="009046D7"/>
    <w:rsid w:val="00904819"/>
    <w:rsid w:val="00904DB8"/>
    <w:rsid w:val="00904DF2"/>
    <w:rsid w:val="00905488"/>
    <w:rsid w:val="00905A19"/>
    <w:rsid w:val="00906291"/>
    <w:rsid w:val="009064DA"/>
    <w:rsid w:val="0090653D"/>
    <w:rsid w:val="0090669A"/>
    <w:rsid w:val="00906BAC"/>
    <w:rsid w:val="00906CD3"/>
    <w:rsid w:val="00906D36"/>
    <w:rsid w:val="009070DE"/>
    <w:rsid w:val="0090749B"/>
    <w:rsid w:val="00907ADC"/>
    <w:rsid w:val="00907C24"/>
    <w:rsid w:val="00907D8E"/>
    <w:rsid w:val="00910358"/>
    <w:rsid w:val="00910379"/>
    <w:rsid w:val="009103C9"/>
    <w:rsid w:val="00910669"/>
    <w:rsid w:val="00910719"/>
    <w:rsid w:val="00910B00"/>
    <w:rsid w:val="00910BC5"/>
    <w:rsid w:val="00910C16"/>
    <w:rsid w:val="00910E5D"/>
    <w:rsid w:val="00910F5D"/>
    <w:rsid w:val="0091122B"/>
    <w:rsid w:val="00911359"/>
    <w:rsid w:val="0091142B"/>
    <w:rsid w:val="00911809"/>
    <w:rsid w:val="009118B3"/>
    <w:rsid w:val="00911E0C"/>
    <w:rsid w:val="00911F73"/>
    <w:rsid w:val="00912354"/>
    <w:rsid w:val="009124B5"/>
    <w:rsid w:val="00912644"/>
    <w:rsid w:val="009126DB"/>
    <w:rsid w:val="00912882"/>
    <w:rsid w:val="00912925"/>
    <w:rsid w:val="00912C5C"/>
    <w:rsid w:val="00912ED2"/>
    <w:rsid w:val="009130F7"/>
    <w:rsid w:val="009131DD"/>
    <w:rsid w:val="009132F6"/>
    <w:rsid w:val="0091334A"/>
    <w:rsid w:val="0091361C"/>
    <w:rsid w:val="00913650"/>
    <w:rsid w:val="00913752"/>
    <w:rsid w:val="00914377"/>
    <w:rsid w:val="009143A1"/>
    <w:rsid w:val="00914409"/>
    <w:rsid w:val="009148C4"/>
    <w:rsid w:val="00914A85"/>
    <w:rsid w:val="00914C34"/>
    <w:rsid w:val="00914E7B"/>
    <w:rsid w:val="0091502D"/>
    <w:rsid w:val="00915693"/>
    <w:rsid w:val="009156A6"/>
    <w:rsid w:val="009156F7"/>
    <w:rsid w:val="00915905"/>
    <w:rsid w:val="0091598B"/>
    <w:rsid w:val="009159EC"/>
    <w:rsid w:val="00915AB2"/>
    <w:rsid w:val="009163B4"/>
    <w:rsid w:val="0091678C"/>
    <w:rsid w:val="009169A8"/>
    <w:rsid w:val="00916CEA"/>
    <w:rsid w:val="00916F24"/>
    <w:rsid w:val="00916F54"/>
    <w:rsid w:val="00916F88"/>
    <w:rsid w:val="00916FC0"/>
    <w:rsid w:val="00917070"/>
    <w:rsid w:val="009173B6"/>
    <w:rsid w:val="00917483"/>
    <w:rsid w:val="009175DB"/>
    <w:rsid w:val="009176D4"/>
    <w:rsid w:val="00917758"/>
    <w:rsid w:val="00917A61"/>
    <w:rsid w:val="00917E54"/>
    <w:rsid w:val="009207D4"/>
    <w:rsid w:val="0092092B"/>
    <w:rsid w:val="00920C1E"/>
    <w:rsid w:val="00920F27"/>
    <w:rsid w:val="00921065"/>
    <w:rsid w:val="009214D1"/>
    <w:rsid w:val="009216C7"/>
    <w:rsid w:val="00921B1A"/>
    <w:rsid w:val="00921B81"/>
    <w:rsid w:val="00921CA7"/>
    <w:rsid w:val="00922156"/>
    <w:rsid w:val="00922ABB"/>
    <w:rsid w:val="00922B17"/>
    <w:rsid w:val="00922D38"/>
    <w:rsid w:val="00922DB6"/>
    <w:rsid w:val="0092316F"/>
    <w:rsid w:val="00923354"/>
    <w:rsid w:val="00923884"/>
    <w:rsid w:val="00923961"/>
    <w:rsid w:val="0092399B"/>
    <w:rsid w:val="00923FF4"/>
    <w:rsid w:val="009242C2"/>
    <w:rsid w:val="009243F4"/>
    <w:rsid w:val="009245C4"/>
    <w:rsid w:val="00924770"/>
    <w:rsid w:val="0092495C"/>
    <w:rsid w:val="009249A5"/>
    <w:rsid w:val="00924F19"/>
    <w:rsid w:val="00925022"/>
    <w:rsid w:val="00925143"/>
    <w:rsid w:val="0092578D"/>
    <w:rsid w:val="00925840"/>
    <w:rsid w:val="00925881"/>
    <w:rsid w:val="00926242"/>
    <w:rsid w:val="009262CF"/>
    <w:rsid w:val="00926775"/>
    <w:rsid w:val="00926827"/>
    <w:rsid w:val="00926E74"/>
    <w:rsid w:val="00927038"/>
    <w:rsid w:val="009271AA"/>
    <w:rsid w:val="009274CF"/>
    <w:rsid w:val="00927569"/>
    <w:rsid w:val="009276AC"/>
    <w:rsid w:val="009278AC"/>
    <w:rsid w:val="00927ED5"/>
    <w:rsid w:val="00927EFF"/>
    <w:rsid w:val="00930150"/>
    <w:rsid w:val="009303AC"/>
    <w:rsid w:val="009307B3"/>
    <w:rsid w:val="0093081B"/>
    <w:rsid w:val="009309CB"/>
    <w:rsid w:val="009316FF"/>
    <w:rsid w:val="00931850"/>
    <w:rsid w:val="00931C5E"/>
    <w:rsid w:val="00931F3D"/>
    <w:rsid w:val="0093254E"/>
    <w:rsid w:val="0093260B"/>
    <w:rsid w:val="00932830"/>
    <w:rsid w:val="009329EF"/>
    <w:rsid w:val="00932A8E"/>
    <w:rsid w:val="00932E44"/>
    <w:rsid w:val="0093302F"/>
    <w:rsid w:val="00933377"/>
    <w:rsid w:val="00933C13"/>
    <w:rsid w:val="00933F5B"/>
    <w:rsid w:val="0093428A"/>
    <w:rsid w:val="0093497F"/>
    <w:rsid w:val="00934A85"/>
    <w:rsid w:val="00934EC5"/>
    <w:rsid w:val="00935019"/>
    <w:rsid w:val="0093537F"/>
    <w:rsid w:val="0093588A"/>
    <w:rsid w:val="009358AD"/>
    <w:rsid w:val="00935947"/>
    <w:rsid w:val="00935A90"/>
    <w:rsid w:val="00936179"/>
    <w:rsid w:val="0093632C"/>
    <w:rsid w:val="009365EC"/>
    <w:rsid w:val="00936677"/>
    <w:rsid w:val="009366AD"/>
    <w:rsid w:val="009369D1"/>
    <w:rsid w:val="00936D47"/>
    <w:rsid w:val="009371F9"/>
    <w:rsid w:val="009372F0"/>
    <w:rsid w:val="00937347"/>
    <w:rsid w:val="009373E3"/>
    <w:rsid w:val="00937430"/>
    <w:rsid w:val="0093771F"/>
    <w:rsid w:val="009379FA"/>
    <w:rsid w:val="00937ABA"/>
    <w:rsid w:val="0094074B"/>
    <w:rsid w:val="00940AD7"/>
    <w:rsid w:val="00940D6B"/>
    <w:rsid w:val="00940F6A"/>
    <w:rsid w:val="009413F3"/>
    <w:rsid w:val="0094197E"/>
    <w:rsid w:val="00941B71"/>
    <w:rsid w:val="00941D3E"/>
    <w:rsid w:val="00941E11"/>
    <w:rsid w:val="00941F35"/>
    <w:rsid w:val="00942017"/>
    <w:rsid w:val="00942042"/>
    <w:rsid w:val="00942473"/>
    <w:rsid w:val="00942D1D"/>
    <w:rsid w:val="0094300B"/>
    <w:rsid w:val="00943641"/>
    <w:rsid w:val="009438D2"/>
    <w:rsid w:val="00943E52"/>
    <w:rsid w:val="00943ED7"/>
    <w:rsid w:val="00943FE6"/>
    <w:rsid w:val="00944148"/>
    <w:rsid w:val="0094430E"/>
    <w:rsid w:val="00944513"/>
    <w:rsid w:val="00944604"/>
    <w:rsid w:val="00944C09"/>
    <w:rsid w:val="00944C97"/>
    <w:rsid w:val="00944FDC"/>
    <w:rsid w:val="0094500C"/>
    <w:rsid w:val="00945365"/>
    <w:rsid w:val="00945596"/>
    <w:rsid w:val="009455FD"/>
    <w:rsid w:val="009457B6"/>
    <w:rsid w:val="00945AC9"/>
    <w:rsid w:val="00945B7E"/>
    <w:rsid w:val="00945DB4"/>
    <w:rsid w:val="00945EFB"/>
    <w:rsid w:val="00946055"/>
    <w:rsid w:val="0094619A"/>
    <w:rsid w:val="009465F3"/>
    <w:rsid w:val="00947015"/>
    <w:rsid w:val="0094772E"/>
    <w:rsid w:val="00947811"/>
    <w:rsid w:val="00947893"/>
    <w:rsid w:val="009479E7"/>
    <w:rsid w:val="00947EE8"/>
    <w:rsid w:val="009500D5"/>
    <w:rsid w:val="00950161"/>
    <w:rsid w:val="009501D5"/>
    <w:rsid w:val="0095050D"/>
    <w:rsid w:val="00950586"/>
    <w:rsid w:val="009507EA"/>
    <w:rsid w:val="0095086A"/>
    <w:rsid w:val="00950A1E"/>
    <w:rsid w:val="00950B92"/>
    <w:rsid w:val="00950D88"/>
    <w:rsid w:val="00950F79"/>
    <w:rsid w:val="00951575"/>
    <w:rsid w:val="0095196A"/>
    <w:rsid w:val="00951A06"/>
    <w:rsid w:val="00951B5D"/>
    <w:rsid w:val="009521EC"/>
    <w:rsid w:val="00952831"/>
    <w:rsid w:val="0095291B"/>
    <w:rsid w:val="0095309D"/>
    <w:rsid w:val="009530D6"/>
    <w:rsid w:val="009531D0"/>
    <w:rsid w:val="00953270"/>
    <w:rsid w:val="009532C3"/>
    <w:rsid w:val="009533A9"/>
    <w:rsid w:val="00953635"/>
    <w:rsid w:val="00953661"/>
    <w:rsid w:val="00953BC5"/>
    <w:rsid w:val="00953C02"/>
    <w:rsid w:val="00954844"/>
    <w:rsid w:val="00954A2E"/>
    <w:rsid w:val="00954B9E"/>
    <w:rsid w:val="00954CBF"/>
    <w:rsid w:val="00954CD3"/>
    <w:rsid w:val="00954F14"/>
    <w:rsid w:val="00954FFF"/>
    <w:rsid w:val="009550F7"/>
    <w:rsid w:val="0095511B"/>
    <w:rsid w:val="0095546D"/>
    <w:rsid w:val="00955807"/>
    <w:rsid w:val="00955A94"/>
    <w:rsid w:val="00955D0A"/>
    <w:rsid w:val="00955D71"/>
    <w:rsid w:val="0095612A"/>
    <w:rsid w:val="009563A9"/>
    <w:rsid w:val="0095643E"/>
    <w:rsid w:val="00956583"/>
    <w:rsid w:val="00956729"/>
    <w:rsid w:val="0095681F"/>
    <w:rsid w:val="0095688B"/>
    <w:rsid w:val="00957429"/>
    <w:rsid w:val="00957541"/>
    <w:rsid w:val="009575B0"/>
    <w:rsid w:val="0095760D"/>
    <w:rsid w:val="00957694"/>
    <w:rsid w:val="00957822"/>
    <w:rsid w:val="00957A57"/>
    <w:rsid w:val="00957AB4"/>
    <w:rsid w:val="00957C4E"/>
    <w:rsid w:val="00957C88"/>
    <w:rsid w:val="00957D0F"/>
    <w:rsid w:val="00960054"/>
    <w:rsid w:val="00960268"/>
    <w:rsid w:val="0096056E"/>
    <w:rsid w:val="00960781"/>
    <w:rsid w:val="00960C98"/>
    <w:rsid w:val="00960D3D"/>
    <w:rsid w:val="00960FBB"/>
    <w:rsid w:val="00960FBC"/>
    <w:rsid w:val="009612C3"/>
    <w:rsid w:val="00961505"/>
    <w:rsid w:val="0096169C"/>
    <w:rsid w:val="009616E9"/>
    <w:rsid w:val="009617EB"/>
    <w:rsid w:val="00961A00"/>
    <w:rsid w:val="00961A24"/>
    <w:rsid w:val="00961B81"/>
    <w:rsid w:val="00961EB5"/>
    <w:rsid w:val="00962471"/>
    <w:rsid w:val="00962779"/>
    <w:rsid w:val="00962B02"/>
    <w:rsid w:val="00962F8E"/>
    <w:rsid w:val="00963352"/>
    <w:rsid w:val="00963A02"/>
    <w:rsid w:val="00963A2C"/>
    <w:rsid w:val="00963F47"/>
    <w:rsid w:val="00963F82"/>
    <w:rsid w:val="009642E6"/>
    <w:rsid w:val="00964699"/>
    <w:rsid w:val="00964AAF"/>
    <w:rsid w:val="00965028"/>
    <w:rsid w:val="00965387"/>
    <w:rsid w:val="009654E7"/>
    <w:rsid w:val="009655FC"/>
    <w:rsid w:val="009657FE"/>
    <w:rsid w:val="009660BA"/>
    <w:rsid w:val="00967095"/>
    <w:rsid w:val="00967337"/>
    <w:rsid w:val="00967637"/>
    <w:rsid w:val="00967D1B"/>
    <w:rsid w:val="0097031D"/>
    <w:rsid w:val="009703DD"/>
    <w:rsid w:val="009708A3"/>
    <w:rsid w:val="00970BF3"/>
    <w:rsid w:val="00970D04"/>
    <w:rsid w:val="00970E48"/>
    <w:rsid w:val="00970E89"/>
    <w:rsid w:val="0097108F"/>
    <w:rsid w:val="009710FD"/>
    <w:rsid w:val="00971470"/>
    <w:rsid w:val="00971489"/>
    <w:rsid w:val="00971DCA"/>
    <w:rsid w:val="00971F12"/>
    <w:rsid w:val="00971FD1"/>
    <w:rsid w:val="0097216A"/>
    <w:rsid w:val="009721C7"/>
    <w:rsid w:val="00972483"/>
    <w:rsid w:val="009725BA"/>
    <w:rsid w:val="009727D4"/>
    <w:rsid w:val="009728DD"/>
    <w:rsid w:val="00972A1E"/>
    <w:rsid w:val="00972F3A"/>
    <w:rsid w:val="00973789"/>
    <w:rsid w:val="00973926"/>
    <w:rsid w:val="00973DCE"/>
    <w:rsid w:val="009740D5"/>
    <w:rsid w:val="009741F6"/>
    <w:rsid w:val="009745B3"/>
    <w:rsid w:val="00974904"/>
    <w:rsid w:val="00974A10"/>
    <w:rsid w:val="00974AC6"/>
    <w:rsid w:val="00974D30"/>
    <w:rsid w:val="00974D53"/>
    <w:rsid w:val="009752F4"/>
    <w:rsid w:val="009757CE"/>
    <w:rsid w:val="00975B16"/>
    <w:rsid w:val="0097625F"/>
    <w:rsid w:val="009762C9"/>
    <w:rsid w:val="00976643"/>
    <w:rsid w:val="009766FD"/>
    <w:rsid w:val="00976796"/>
    <w:rsid w:val="00976955"/>
    <w:rsid w:val="00976E44"/>
    <w:rsid w:val="009770AB"/>
    <w:rsid w:val="00977556"/>
    <w:rsid w:val="00977BA2"/>
    <w:rsid w:val="00977CE8"/>
    <w:rsid w:val="00977D14"/>
    <w:rsid w:val="0098008F"/>
    <w:rsid w:val="00980234"/>
    <w:rsid w:val="0098033E"/>
    <w:rsid w:val="0098037E"/>
    <w:rsid w:val="009805B6"/>
    <w:rsid w:val="00980832"/>
    <w:rsid w:val="0098093D"/>
    <w:rsid w:val="009809D4"/>
    <w:rsid w:val="009809D8"/>
    <w:rsid w:val="00980F0F"/>
    <w:rsid w:val="00981176"/>
    <w:rsid w:val="009812A3"/>
    <w:rsid w:val="009816D0"/>
    <w:rsid w:val="00981B46"/>
    <w:rsid w:val="00981F20"/>
    <w:rsid w:val="00982A0E"/>
    <w:rsid w:val="00982C29"/>
    <w:rsid w:val="00982D46"/>
    <w:rsid w:val="00982D7A"/>
    <w:rsid w:val="00982DFF"/>
    <w:rsid w:val="00983289"/>
    <w:rsid w:val="009835D5"/>
    <w:rsid w:val="00983CBA"/>
    <w:rsid w:val="00984252"/>
    <w:rsid w:val="009842E0"/>
    <w:rsid w:val="009849DE"/>
    <w:rsid w:val="009851F9"/>
    <w:rsid w:val="009852E0"/>
    <w:rsid w:val="009857FF"/>
    <w:rsid w:val="00985E87"/>
    <w:rsid w:val="00986176"/>
    <w:rsid w:val="00986425"/>
    <w:rsid w:val="009864B8"/>
    <w:rsid w:val="00986571"/>
    <w:rsid w:val="00986950"/>
    <w:rsid w:val="00986CDD"/>
    <w:rsid w:val="00986D38"/>
    <w:rsid w:val="00987039"/>
    <w:rsid w:val="00987056"/>
    <w:rsid w:val="009870F1"/>
    <w:rsid w:val="009872C0"/>
    <w:rsid w:val="009875C5"/>
    <w:rsid w:val="00987740"/>
    <w:rsid w:val="0098794A"/>
    <w:rsid w:val="00987D3A"/>
    <w:rsid w:val="00987F55"/>
    <w:rsid w:val="00990081"/>
    <w:rsid w:val="00990308"/>
    <w:rsid w:val="0099083E"/>
    <w:rsid w:val="00991270"/>
    <w:rsid w:val="00991605"/>
    <w:rsid w:val="00991905"/>
    <w:rsid w:val="00991D34"/>
    <w:rsid w:val="00991E1A"/>
    <w:rsid w:val="00991F01"/>
    <w:rsid w:val="00992266"/>
    <w:rsid w:val="00992783"/>
    <w:rsid w:val="00992DA2"/>
    <w:rsid w:val="00992EFB"/>
    <w:rsid w:val="009930E5"/>
    <w:rsid w:val="0099321B"/>
    <w:rsid w:val="00993339"/>
    <w:rsid w:val="00993612"/>
    <w:rsid w:val="0099380B"/>
    <w:rsid w:val="00993B0D"/>
    <w:rsid w:val="00993BBB"/>
    <w:rsid w:val="00993BF3"/>
    <w:rsid w:val="00993F7C"/>
    <w:rsid w:val="00993FD8"/>
    <w:rsid w:val="0099416B"/>
    <w:rsid w:val="00994545"/>
    <w:rsid w:val="00994CDA"/>
    <w:rsid w:val="00994EBA"/>
    <w:rsid w:val="00995021"/>
    <w:rsid w:val="00995100"/>
    <w:rsid w:val="00995108"/>
    <w:rsid w:val="00995124"/>
    <w:rsid w:val="009955DE"/>
    <w:rsid w:val="009959B6"/>
    <w:rsid w:val="00995D36"/>
    <w:rsid w:val="00996004"/>
    <w:rsid w:val="0099650A"/>
    <w:rsid w:val="00996553"/>
    <w:rsid w:val="0099673E"/>
    <w:rsid w:val="00996974"/>
    <w:rsid w:val="00996A89"/>
    <w:rsid w:val="00996AB4"/>
    <w:rsid w:val="00996B57"/>
    <w:rsid w:val="00996B5A"/>
    <w:rsid w:val="00996D18"/>
    <w:rsid w:val="00997024"/>
    <w:rsid w:val="00997176"/>
    <w:rsid w:val="009972CD"/>
    <w:rsid w:val="0099733B"/>
    <w:rsid w:val="0099765F"/>
    <w:rsid w:val="00997675"/>
    <w:rsid w:val="009976C4"/>
    <w:rsid w:val="00997E58"/>
    <w:rsid w:val="00997E76"/>
    <w:rsid w:val="00997FD9"/>
    <w:rsid w:val="009A01C1"/>
    <w:rsid w:val="009A0619"/>
    <w:rsid w:val="009A06B6"/>
    <w:rsid w:val="009A0745"/>
    <w:rsid w:val="009A0816"/>
    <w:rsid w:val="009A0946"/>
    <w:rsid w:val="009A0A79"/>
    <w:rsid w:val="009A0C2A"/>
    <w:rsid w:val="009A0E8B"/>
    <w:rsid w:val="009A11ED"/>
    <w:rsid w:val="009A1385"/>
    <w:rsid w:val="009A1497"/>
    <w:rsid w:val="009A15B5"/>
    <w:rsid w:val="009A1AA1"/>
    <w:rsid w:val="009A1E79"/>
    <w:rsid w:val="009A2340"/>
    <w:rsid w:val="009A2409"/>
    <w:rsid w:val="009A2583"/>
    <w:rsid w:val="009A2727"/>
    <w:rsid w:val="009A297F"/>
    <w:rsid w:val="009A2999"/>
    <w:rsid w:val="009A2FF9"/>
    <w:rsid w:val="009A30DC"/>
    <w:rsid w:val="009A328C"/>
    <w:rsid w:val="009A3330"/>
    <w:rsid w:val="009A3417"/>
    <w:rsid w:val="009A3499"/>
    <w:rsid w:val="009A3C7C"/>
    <w:rsid w:val="009A3E6B"/>
    <w:rsid w:val="009A4088"/>
    <w:rsid w:val="009A40FE"/>
    <w:rsid w:val="009A44F2"/>
    <w:rsid w:val="009A475F"/>
    <w:rsid w:val="009A5162"/>
    <w:rsid w:val="009A5338"/>
    <w:rsid w:val="009A58F7"/>
    <w:rsid w:val="009A5903"/>
    <w:rsid w:val="009A63FC"/>
    <w:rsid w:val="009A6543"/>
    <w:rsid w:val="009A687B"/>
    <w:rsid w:val="009A69C8"/>
    <w:rsid w:val="009A6A1C"/>
    <w:rsid w:val="009A6C05"/>
    <w:rsid w:val="009A6CE4"/>
    <w:rsid w:val="009A6DD4"/>
    <w:rsid w:val="009A7A86"/>
    <w:rsid w:val="009A7B6F"/>
    <w:rsid w:val="009B0014"/>
    <w:rsid w:val="009B015E"/>
    <w:rsid w:val="009B0167"/>
    <w:rsid w:val="009B04CC"/>
    <w:rsid w:val="009B06D1"/>
    <w:rsid w:val="009B0C07"/>
    <w:rsid w:val="009B0D2D"/>
    <w:rsid w:val="009B0E18"/>
    <w:rsid w:val="009B109B"/>
    <w:rsid w:val="009B1354"/>
    <w:rsid w:val="009B14C3"/>
    <w:rsid w:val="009B1F62"/>
    <w:rsid w:val="009B2444"/>
    <w:rsid w:val="009B2621"/>
    <w:rsid w:val="009B2FE5"/>
    <w:rsid w:val="009B3168"/>
    <w:rsid w:val="009B323A"/>
    <w:rsid w:val="009B348E"/>
    <w:rsid w:val="009B36A1"/>
    <w:rsid w:val="009B384D"/>
    <w:rsid w:val="009B4159"/>
    <w:rsid w:val="009B41B9"/>
    <w:rsid w:val="009B4576"/>
    <w:rsid w:val="009B47DB"/>
    <w:rsid w:val="009B4973"/>
    <w:rsid w:val="009B4D67"/>
    <w:rsid w:val="009B4F4B"/>
    <w:rsid w:val="009B5025"/>
    <w:rsid w:val="009B5254"/>
    <w:rsid w:val="009B57A8"/>
    <w:rsid w:val="009B57CA"/>
    <w:rsid w:val="009B5E5D"/>
    <w:rsid w:val="009B6063"/>
    <w:rsid w:val="009B62F3"/>
    <w:rsid w:val="009B6434"/>
    <w:rsid w:val="009B65DF"/>
    <w:rsid w:val="009B6611"/>
    <w:rsid w:val="009B6618"/>
    <w:rsid w:val="009B672F"/>
    <w:rsid w:val="009B6DAB"/>
    <w:rsid w:val="009B73A8"/>
    <w:rsid w:val="009B7927"/>
    <w:rsid w:val="009C0B6A"/>
    <w:rsid w:val="009C0BE6"/>
    <w:rsid w:val="009C0EFE"/>
    <w:rsid w:val="009C12F0"/>
    <w:rsid w:val="009C139D"/>
    <w:rsid w:val="009C1767"/>
    <w:rsid w:val="009C19F1"/>
    <w:rsid w:val="009C1EC2"/>
    <w:rsid w:val="009C227B"/>
    <w:rsid w:val="009C229C"/>
    <w:rsid w:val="009C240F"/>
    <w:rsid w:val="009C26C9"/>
    <w:rsid w:val="009C26D4"/>
    <w:rsid w:val="009C26ED"/>
    <w:rsid w:val="009C2950"/>
    <w:rsid w:val="009C2BED"/>
    <w:rsid w:val="009C2E6F"/>
    <w:rsid w:val="009C3443"/>
    <w:rsid w:val="009C3544"/>
    <w:rsid w:val="009C3F31"/>
    <w:rsid w:val="009C3F83"/>
    <w:rsid w:val="009C4141"/>
    <w:rsid w:val="009C4D71"/>
    <w:rsid w:val="009C5C8B"/>
    <w:rsid w:val="009C5E08"/>
    <w:rsid w:val="009C6094"/>
    <w:rsid w:val="009C61E7"/>
    <w:rsid w:val="009C6270"/>
    <w:rsid w:val="009C6631"/>
    <w:rsid w:val="009C6639"/>
    <w:rsid w:val="009C6949"/>
    <w:rsid w:val="009C6D58"/>
    <w:rsid w:val="009C6F5C"/>
    <w:rsid w:val="009C7690"/>
    <w:rsid w:val="009C78EB"/>
    <w:rsid w:val="009C7EB2"/>
    <w:rsid w:val="009D02C1"/>
    <w:rsid w:val="009D0694"/>
    <w:rsid w:val="009D0AD3"/>
    <w:rsid w:val="009D0AE9"/>
    <w:rsid w:val="009D0B0A"/>
    <w:rsid w:val="009D146D"/>
    <w:rsid w:val="009D18CB"/>
    <w:rsid w:val="009D1ADB"/>
    <w:rsid w:val="009D1E7D"/>
    <w:rsid w:val="009D2121"/>
    <w:rsid w:val="009D2746"/>
    <w:rsid w:val="009D285F"/>
    <w:rsid w:val="009D2AAE"/>
    <w:rsid w:val="009D2B0C"/>
    <w:rsid w:val="009D2CAF"/>
    <w:rsid w:val="009D30AE"/>
    <w:rsid w:val="009D3150"/>
    <w:rsid w:val="009D39E8"/>
    <w:rsid w:val="009D3ADC"/>
    <w:rsid w:val="009D3B78"/>
    <w:rsid w:val="009D3E8B"/>
    <w:rsid w:val="009D3EF5"/>
    <w:rsid w:val="009D452B"/>
    <w:rsid w:val="009D4861"/>
    <w:rsid w:val="009D4F36"/>
    <w:rsid w:val="009D57A1"/>
    <w:rsid w:val="009D5989"/>
    <w:rsid w:val="009D5EFF"/>
    <w:rsid w:val="009D6074"/>
    <w:rsid w:val="009D62C1"/>
    <w:rsid w:val="009D655A"/>
    <w:rsid w:val="009D6612"/>
    <w:rsid w:val="009D6648"/>
    <w:rsid w:val="009D6838"/>
    <w:rsid w:val="009D6F1E"/>
    <w:rsid w:val="009D6FD1"/>
    <w:rsid w:val="009D7757"/>
    <w:rsid w:val="009D7D2C"/>
    <w:rsid w:val="009E0009"/>
    <w:rsid w:val="009E0389"/>
    <w:rsid w:val="009E062D"/>
    <w:rsid w:val="009E06A9"/>
    <w:rsid w:val="009E0802"/>
    <w:rsid w:val="009E0A3E"/>
    <w:rsid w:val="009E0BD9"/>
    <w:rsid w:val="009E0D26"/>
    <w:rsid w:val="009E1207"/>
    <w:rsid w:val="009E1596"/>
    <w:rsid w:val="009E176B"/>
    <w:rsid w:val="009E1999"/>
    <w:rsid w:val="009E1A7A"/>
    <w:rsid w:val="009E1D43"/>
    <w:rsid w:val="009E214D"/>
    <w:rsid w:val="009E2294"/>
    <w:rsid w:val="009E2841"/>
    <w:rsid w:val="009E292B"/>
    <w:rsid w:val="009E2C25"/>
    <w:rsid w:val="009E2EB9"/>
    <w:rsid w:val="009E32B0"/>
    <w:rsid w:val="009E35A9"/>
    <w:rsid w:val="009E35D9"/>
    <w:rsid w:val="009E3738"/>
    <w:rsid w:val="009E3978"/>
    <w:rsid w:val="009E3BBF"/>
    <w:rsid w:val="009E3CAB"/>
    <w:rsid w:val="009E3CEB"/>
    <w:rsid w:val="009E3D35"/>
    <w:rsid w:val="009E3F0C"/>
    <w:rsid w:val="009E4116"/>
    <w:rsid w:val="009E4669"/>
    <w:rsid w:val="009E4690"/>
    <w:rsid w:val="009E49B6"/>
    <w:rsid w:val="009E4AF3"/>
    <w:rsid w:val="009E4BD2"/>
    <w:rsid w:val="009E5145"/>
    <w:rsid w:val="009E551D"/>
    <w:rsid w:val="009E58F4"/>
    <w:rsid w:val="009E5978"/>
    <w:rsid w:val="009E6159"/>
    <w:rsid w:val="009E65D5"/>
    <w:rsid w:val="009E65F4"/>
    <w:rsid w:val="009E672C"/>
    <w:rsid w:val="009E6CC0"/>
    <w:rsid w:val="009E7227"/>
    <w:rsid w:val="009E7312"/>
    <w:rsid w:val="009E74BC"/>
    <w:rsid w:val="009E751A"/>
    <w:rsid w:val="009E76B9"/>
    <w:rsid w:val="009E7B65"/>
    <w:rsid w:val="009E7D4C"/>
    <w:rsid w:val="009F0344"/>
    <w:rsid w:val="009F08AB"/>
    <w:rsid w:val="009F092E"/>
    <w:rsid w:val="009F0A42"/>
    <w:rsid w:val="009F0C06"/>
    <w:rsid w:val="009F1680"/>
    <w:rsid w:val="009F1925"/>
    <w:rsid w:val="009F1DFF"/>
    <w:rsid w:val="009F1E4C"/>
    <w:rsid w:val="009F2A18"/>
    <w:rsid w:val="009F2A6E"/>
    <w:rsid w:val="009F31DC"/>
    <w:rsid w:val="009F3206"/>
    <w:rsid w:val="009F3481"/>
    <w:rsid w:val="009F39E6"/>
    <w:rsid w:val="009F3A58"/>
    <w:rsid w:val="009F3D74"/>
    <w:rsid w:val="009F40B2"/>
    <w:rsid w:val="009F420C"/>
    <w:rsid w:val="009F424F"/>
    <w:rsid w:val="009F46CD"/>
    <w:rsid w:val="009F46E4"/>
    <w:rsid w:val="009F4A9B"/>
    <w:rsid w:val="009F4BEC"/>
    <w:rsid w:val="009F4C36"/>
    <w:rsid w:val="009F4C4E"/>
    <w:rsid w:val="009F4C9E"/>
    <w:rsid w:val="009F4DA0"/>
    <w:rsid w:val="009F58F5"/>
    <w:rsid w:val="009F5A2E"/>
    <w:rsid w:val="009F5B0A"/>
    <w:rsid w:val="009F5B82"/>
    <w:rsid w:val="009F5BCE"/>
    <w:rsid w:val="009F5D4A"/>
    <w:rsid w:val="009F642C"/>
    <w:rsid w:val="009F66F1"/>
    <w:rsid w:val="009F68A6"/>
    <w:rsid w:val="009F68D8"/>
    <w:rsid w:val="009F6CBB"/>
    <w:rsid w:val="009F70C4"/>
    <w:rsid w:val="009F7389"/>
    <w:rsid w:val="009F74CC"/>
    <w:rsid w:val="009F7543"/>
    <w:rsid w:val="009F7857"/>
    <w:rsid w:val="009F7AA6"/>
    <w:rsid w:val="009F7F9E"/>
    <w:rsid w:val="00A0008B"/>
    <w:rsid w:val="00A002D6"/>
    <w:rsid w:val="00A005F5"/>
    <w:rsid w:val="00A00621"/>
    <w:rsid w:val="00A007E2"/>
    <w:rsid w:val="00A00B3D"/>
    <w:rsid w:val="00A00D01"/>
    <w:rsid w:val="00A00D52"/>
    <w:rsid w:val="00A00EFA"/>
    <w:rsid w:val="00A01179"/>
    <w:rsid w:val="00A016D4"/>
    <w:rsid w:val="00A01B4D"/>
    <w:rsid w:val="00A01DC5"/>
    <w:rsid w:val="00A027CB"/>
    <w:rsid w:val="00A028C4"/>
    <w:rsid w:val="00A02D17"/>
    <w:rsid w:val="00A03627"/>
    <w:rsid w:val="00A037ED"/>
    <w:rsid w:val="00A0380C"/>
    <w:rsid w:val="00A03D26"/>
    <w:rsid w:val="00A03DBE"/>
    <w:rsid w:val="00A04F1D"/>
    <w:rsid w:val="00A0520D"/>
    <w:rsid w:val="00A053CA"/>
    <w:rsid w:val="00A05BFC"/>
    <w:rsid w:val="00A05FE1"/>
    <w:rsid w:val="00A0605F"/>
    <w:rsid w:val="00A061AC"/>
    <w:rsid w:val="00A062B1"/>
    <w:rsid w:val="00A06443"/>
    <w:rsid w:val="00A0671C"/>
    <w:rsid w:val="00A0702D"/>
    <w:rsid w:val="00A0703A"/>
    <w:rsid w:val="00A070EC"/>
    <w:rsid w:val="00A0734A"/>
    <w:rsid w:val="00A07596"/>
    <w:rsid w:val="00A077A5"/>
    <w:rsid w:val="00A07B2C"/>
    <w:rsid w:val="00A07EDD"/>
    <w:rsid w:val="00A103BB"/>
    <w:rsid w:val="00A109A9"/>
    <w:rsid w:val="00A10BEB"/>
    <w:rsid w:val="00A11461"/>
    <w:rsid w:val="00A11782"/>
    <w:rsid w:val="00A11DAB"/>
    <w:rsid w:val="00A11EC3"/>
    <w:rsid w:val="00A12199"/>
    <w:rsid w:val="00A127F2"/>
    <w:rsid w:val="00A1283E"/>
    <w:rsid w:val="00A1285F"/>
    <w:rsid w:val="00A12B39"/>
    <w:rsid w:val="00A12C66"/>
    <w:rsid w:val="00A12D29"/>
    <w:rsid w:val="00A133BE"/>
    <w:rsid w:val="00A140B1"/>
    <w:rsid w:val="00A14117"/>
    <w:rsid w:val="00A14508"/>
    <w:rsid w:val="00A14623"/>
    <w:rsid w:val="00A14688"/>
    <w:rsid w:val="00A149F3"/>
    <w:rsid w:val="00A14A4C"/>
    <w:rsid w:val="00A14E13"/>
    <w:rsid w:val="00A14E35"/>
    <w:rsid w:val="00A150D1"/>
    <w:rsid w:val="00A1545D"/>
    <w:rsid w:val="00A156E8"/>
    <w:rsid w:val="00A156FF"/>
    <w:rsid w:val="00A1570A"/>
    <w:rsid w:val="00A1572E"/>
    <w:rsid w:val="00A15816"/>
    <w:rsid w:val="00A1599B"/>
    <w:rsid w:val="00A15AC5"/>
    <w:rsid w:val="00A15B13"/>
    <w:rsid w:val="00A15C2D"/>
    <w:rsid w:val="00A15F53"/>
    <w:rsid w:val="00A1605E"/>
    <w:rsid w:val="00A1634C"/>
    <w:rsid w:val="00A16553"/>
    <w:rsid w:val="00A1672D"/>
    <w:rsid w:val="00A16CC7"/>
    <w:rsid w:val="00A16E9F"/>
    <w:rsid w:val="00A17693"/>
    <w:rsid w:val="00A179C2"/>
    <w:rsid w:val="00A17CC1"/>
    <w:rsid w:val="00A17CF0"/>
    <w:rsid w:val="00A205B1"/>
    <w:rsid w:val="00A20821"/>
    <w:rsid w:val="00A20847"/>
    <w:rsid w:val="00A20A46"/>
    <w:rsid w:val="00A20CFE"/>
    <w:rsid w:val="00A20D55"/>
    <w:rsid w:val="00A20FD7"/>
    <w:rsid w:val="00A21191"/>
    <w:rsid w:val="00A211B9"/>
    <w:rsid w:val="00A21544"/>
    <w:rsid w:val="00A21AC9"/>
    <w:rsid w:val="00A2298D"/>
    <w:rsid w:val="00A22B07"/>
    <w:rsid w:val="00A22BFE"/>
    <w:rsid w:val="00A22E5C"/>
    <w:rsid w:val="00A22F5A"/>
    <w:rsid w:val="00A22F65"/>
    <w:rsid w:val="00A22F7E"/>
    <w:rsid w:val="00A23047"/>
    <w:rsid w:val="00A23058"/>
    <w:rsid w:val="00A23B9E"/>
    <w:rsid w:val="00A23D04"/>
    <w:rsid w:val="00A23E5D"/>
    <w:rsid w:val="00A24213"/>
    <w:rsid w:val="00A2426B"/>
    <w:rsid w:val="00A243AE"/>
    <w:rsid w:val="00A24A5C"/>
    <w:rsid w:val="00A24B93"/>
    <w:rsid w:val="00A25199"/>
    <w:rsid w:val="00A25232"/>
    <w:rsid w:val="00A25375"/>
    <w:rsid w:val="00A25695"/>
    <w:rsid w:val="00A256AA"/>
    <w:rsid w:val="00A25A9B"/>
    <w:rsid w:val="00A260E9"/>
    <w:rsid w:val="00A26120"/>
    <w:rsid w:val="00A26519"/>
    <w:rsid w:val="00A26522"/>
    <w:rsid w:val="00A265FF"/>
    <w:rsid w:val="00A26702"/>
    <w:rsid w:val="00A267C0"/>
    <w:rsid w:val="00A270EC"/>
    <w:rsid w:val="00A2738B"/>
    <w:rsid w:val="00A27628"/>
    <w:rsid w:val="00A30221"/>
    <w:rsid w:val="00A3056B"/>
    <w:rsid w:val="00A30679"/>
    <w:rsid w:val="00A30A4D"/>
    <w:rsid w:val="00A30D05"/>
    <w:rsid w:val="00A310D4"/>
    <w:rsid w:val="00A3112B"/>
    <w:rsid w:val="00A311B0"/>
    <w:rsid w:val="00A3126A"/>
    <w:rsid w:val="00A32276"/>
    <w:rsid w:val="00A3232C"/>
    <w:rsid w:val="00A323C8"/>
    <w:rsid w:val="00A3244F"/>
    <w:rsid w:val="00A329D3"/>
    <w:rsid w:val="00A32C3E"/>
    <w:rsid w:val="00A3306D"/>
    <w:rsid w:val="00A334AC"/>
    <w:rsid w:val="00A33D6B"/>
    <w:rsid w:val="00A33FBC"/>
    <w:rsid w:val="00A34078"/>
    <w:rsid w:val="00A340D9"/>
    <w:rsid w:val="00A3463E"/>
    <w:rsid w:val="00A347DC"/>
    <w:rsid w:val="00A349B6"/>
    <w:rsid w:val="00A34D99"/>
    <w:rsid w:val="00A35650"/>
    <w:rsid w:val="00A358C9"/>
    <w:rsid w:val="00A35BB5"/>
    <w:rsid w:val="00A35BC3"/>
    <w:rsid w:val="00A35BF1"/>
    <w:rsid w:val="00A35C79"/>
    <w:rsid w:val="00A3604F"/>
    <w:rsid w:val="00A36073"/>
    <w:rsid w:val="00A360CA"/>
    <w:rsid w:val="00A363F4"/>
    <w:rsid w:val="00A36520"/>
    <w:rsid w:val="00A36781"/>
    <w:rsid w:val="00A36D8C"/>
    <w:rsid w:val="00A36E4B"/>
    <w:rsid w:val="00A36F4B"/>
    <w:rsid w:val="00A36FF8"/>
    <w:rsid w:val="00A3730C"/>
    <w:rsid w:val="00A37414"/>
    <w:rsid w:val="00A376CB"/>
    <w:rsid w:val="00A37AF1"/>
    <w:rsid w:val="00A40162"/>
    <w:rsid w:val="00A40685"/>
    <w:rsid w:val="00A407CF"/>
    <w:rsid w:val="00A40A1B"/>
    <w:rsid w:val="00A40CA2"/>
    <w:rsid w:val="00A40F03"/>
    <w:rsid w:val="00A4148E"/>
    <w:rsid w:val="00A414FF"/>
    <w:rsid w:val="00A41915"/>
    <w:rsid w:val="00A41E1A"/>
    <w:rsid w:val="00A420FD"/>
    <w:rsid w:val="00A42484"/>
    <w:rsid w:val="00A42655"/>
    <w:rsid w:val="00A4283A"/>
    <w:rsid w:val="00A42D25"/>
    <w:rsid w:val="00A42D8C"/>
    <w:rsid w:val="00A42DE5"/>
    <w:rsid w:val="00A42ECF"/>
    <w:rsid w:val="00A43232"/>
    <w:rsid w:val="00A4328A"/>
    <w:rsid w:val="00A432BE"/>
    <w:rsid w:val="00A43344"/>
    <w:rsid w:val="00A433DF"/>
    <w:rsid w:val="00A433F9"/>
    <w:rsid w:val="00A435A2"/>
    <w:rsid w:val="00A435FF"/>
    <w:rsid w:val="00A43621"/>
    <w:rsid w:val="00A438DD"/>
    <w:rsid w:val="00A43EEB"/>
    <w:rsid w:val="00A43F1E"/>
    <w:rsid w:val="00A44234"/>
    <w:rsid w:val="00A44819"/>
    <w:rsid w:val="00A44897"/>
    <w:rsid w:val="00A449A1"/>
    <w:rsid w:val="00A44B2D"/>
    <w:rsid w:val="00A44EFB"/>
    <w:rsid w:val="00A452DA"/>
    <w:rsid w:val="00A45347"/>
    <w:rsid w:val="00A45474"/>
    <w:rsid w:val="00A454E5"/>
    <w:rsid w:val="00A454ED"/>
    <w:rsid w:val="00A45586"/>
    <w:rsid w:val="00A45639"/>
    <w:rsid w:val="00A45A43"/>
    <w:rsid w:val="00A45C90"/>
    <w:rsid w:val="00A46204"/>
    <w:rsid w:val="00A4628F"/>
    <w:rsid w:val="00A4676A"/>
    <w:rsid w:val="00A46B7E"/>
    <w:rsid w:val="00A46C35"/>
    <w:rsid w:val="00A46C5F"/>
    <w:rsid w:val="00A470CA"/>
    <w:rsid w:val="00A47691"/>
    <w:rsid w:val="00A47800"/>
    <w:rsid w:val="00A50190"/>
    <w:rsid w:val="00A501B4"/>
    <w:rsid w:val="00A502FA"/>
    <w:rsid w:val="00A50607"/>
    <w:rsid w:val="00A50ABA"/>
    <w:rsid w:val="00A50AF1"/>
    <w:rsid w:val="00A50B1F"/>
    <w:rsid w:val="00A51011"/>
    <w:rsid w:val="00A513D0"/>
    <w:rsid w:val="00A513F9"/>
    <w:rsid w:val="00A514A1"/>
    <w:rsid w:val="00A518DD"/>
    <w:rsid w:val="00A51BA2"/>
    <w:rsid w:val="00A51E44"/>
    <w:rsid w:val="00A52112"/>
    <w:rsid w:val="00A522D9"/>
    <w:rsid w:val="00A5258C"/>
    <w:rsid w:val="00A52631"/>
    <w:rsid w:val="00A52834"/>
    <w:rsid w:val="00A52AD6"/>
    <w:rsid w:val="00A52E9A"/>
    <w:rsid w:val="00A52F71"/>
    <w:rsid w:val="00A530FB"/>
    <w:rsid w:val="00A53597"/>
    <w:rsid w:val="00A536D7"/>
    <w:rsid w:val="00A53781"/>
    <w:rsid w:val="00A53B4E"/>
    <w:rsid w:val="00A53D34"/>
    <w:rsid w:val="00A53E3E"/>
    <w:rsid w:val="00A5456A"/>
    <w:rsid w:val="00A54637"/>
    <w:rsid w:val="00A5466D"/>
    <w:rsid w:val="00A54FE5"/>
    <w:rsid w:val="00A5511B"/>
    <w:rsid w:val="00A553FB"/>
    <w:rsid w:val="00A55812"/>
    <w:rsid w:val="00A55D0C"/>
    <w:rsid w:val="00A55F9C"/>
    <w:rsid w:val="00A560AA"/>
    <w:rsid w:val="00A56445"/>
    <w:rsid w:val="00A56563"/>
    <w:rsid w:val="00A56A31"/>
    <w:rsid w:val="00A56A60"/>
    <w:rsid w:val="00A57900"/>
    <w:rsid w:val="00A57A19"/>
    <w:rsid w:val="00A57F1E"/>
    <w:rsid w:val="00A603CA"/>
    <w:rsid w:val="00A6054F"/>
    <w:rsid w:val="00A6082A"/>
    <w:rsid w:val="00A60879"/>
    <w:rsid w:val="00A60BE8"/>
    <w:rsid w:val="00A60C14"/>
    <w:rsid w:val="00A6119C"/>
    <w:rsid w:val="00A612F8"/>
    <w:rsid w:val="00A612FE"/>
    <w:rsid w:val="00A61417"/>
    <w:rsid w:val="00A61696"/>
    <w:rsid w:val="00A6180B"/>
    <w:rsid w:val="00A619B1"/>
    <w:rsid w:val="00A61C22"/>
    <w:rsid w:val="00A61C2E"/>
    <w:rsid w:val="00A61FC2"/>
    <w:rsid w:val="00A621BD"/>
    <w:rsid w:val="00A62232"/>
    <w:rsid w:val="00A6240D"/>
    <w:rsid w:val="00A625BE"/>
    <w:rsid w:val="00A6262C"/>
    <w:rsid w:val="00A6267C"/>
    <w:rsid w:val="00A63422"/>
    <w:rsid w:val="00A63D68"/>
    <w:rsid w:val="00A64461"/>
    <w:rsid w:val="00A64499"/>
    <w:rsid w:val="00A646C4"/>
    <w:rsid w:val="00A647DE"/>
    <w:rsid w:val="00A649B4"/>
    <w:rsid w:val="00A64BFA"/>
    <w:rsid w:val="00A64C32"/>
    <w:rsid w:val="00A6540A"/>
    <w:rsid w:val="00A658AD"/>
    <w:rsid w:val="00A65F19"/>
    <w:rsid w:val="00A66452"/>
    <w:rsid w:val="00A664E4"/>
    <w:rsid w:val="00A66599"/>
    <w:rsid w:val="00A66722"/>
    <w:rsid w:val="00A66890"/>
    <w:rsid w:val="00A668B8"/>
    <w:rsid w:val="00A6691B"/>
    <w:rsid w:val="00A66CD8"/>
    <w:rsid w:val="00A66D16"/>
    <w:rsid w:val="00A66E6F"/>
    <w:rsid w:val="00A674E5"/>
    <w:rsid w:val="00A67804"/>
    <w:rsid w:val="00A67816"/>
    <w:rsid w:val="00A67C81"/>
    <w:rsid w:val="00A67CC3"/>
    <w:rsid w:val="00A67EB2"/>
    <w:rsid w:val="00A67F0B"/>
    <w:rsid w:val="00A701EB"/>
    <w:rsid w:val="00A704A4"/>
    <w:rsid w:val="00A70530"/>
    <w:rsid w:val="00A70705"/>
    <w:rsid w:val="00A7076C"/>
    <w:rsid w:val="00A7086A"/>
    <w:rsid w:val="00A70C6A"/>
    <w:rsid w:val="00A71280"/>
    <w:rsid w:val="00A71464"/>
    <w:rsid w:val="00A71476"/>
    <w:rsid w:val="00A715B3"/>
    <w:rsid w:val="00A71833"/>
    <w:rsid w:val="00A71A8C"/>
    <w:rsid w:val="00A71FA6"/>
    <w:rsid w:val="00A724F3"/>
    <w:rsid w:val="00A72521"/>
    <w:rsid w:val="00A72614"/>
    <w:rsid w:val="00A72813"/>
    <w:rsid w:val="00A728F2"/>
    <w:rsid w:val="00A72C5E"/>
    <w:rsid w:val="00A72CF3"/>
    <w:rsid w:val="00A72D8C"/>
    <w:rsid w:val="00A72E60"/>
    <w:rsid w:val="00A72FFF"/>
    <w:rsid w:val="00A73039"/>
    <w:rsid w:val="00A730D3"/>
    <w:rsid w:val="00A7328C"/>
    <w:rsid w:val="00A732FF"/>
    <w:rsid w:val="00A73A0F"/>
    <w:rsid w:val="00A73F8B"/>
    <w:rsid w:val="00A74021"/>
    <w:rsid w:val="00A74059"/>
    <w:rsid w:val="00A740E0"/>
    <w:rsid w:val="00A74124"/>
    <w:rsid w:val="00A742BB"/>
    <w:rsid w:val="00A74524"/>
    <w:rsid w:val="00A7477F"/>
    <w:rsid w:val="00A74866"/>
    <w:rsid w:val="00A749EC"/>
    <w:rsid w:val="00A74B3B"/>
    <w:rsid w:val="00A74BF0"/>
    <w:rsid w:val="00A74BFC"/>
    <w:rsid w:val="00A7510D"/>
    <w:rsid w:val="00A752EE"/>
    <w:rsid w:val="00A75416"/>
    <w:rsid w:val="00A75800"/>
    <w:rsid w:val="00A75CAF"/>
    <w:rsid w:val="00A75D09"/>
    <w:rsid w:val="00A75D60"/>
    <w:rsid w:val="00A76170"/>
    <w:rsid w:val="00A76501"/>
    <w:rsid w:val="00A76CAC"/>
    <w:rsid w:val="00A76E83"/>
    <w:rsid w:val="00A772E2"/>
    <w:rsid w:val="00A77530"/>
    <w:rsid w:val="00A77572"/>
    <w:rsid w:val="00A77AC7"/>
    <w:rsid w:val="00A800C4"/>
    <w:rsid w:val="00A8036E"/>
    <w:rsid w:val="00A803F2"/>
    <w:rsid w:val="00A80672"/>
    <w:rsid w:val="00A80A9F"/>
    <w:rsid w:val="00A80BEE"/>
    <w:rsid w:val="00A80C6E"/>
    <w:rsid w:val="00A80C76"/>
    <w:rsid w:val="00A80F5C"/>
    <w:rsid w:val="00A811EA"/>
    <w:rsid w:val="00A8151F"/>
    <w:rsid w:val="00A81673"/>
    <w:rsid w:val="00A81A96"/>
    <w:rsid w:val="00A81B82"/>
    <w:rsid w:val="00A82552"/>
    <w:rsid w:val="00A82739"/>
    <w:rsid w:val="00A8285F"/>
    <w:rsid w:val="00A829C8"/>
    <w:rsid w:val="00A82B0C"/>
    <w:rsid w:val="00A82BCF"/>
    <w:rsid w:val="00A82C2F"/>
    <w:rsid w:val="00A82E28"/>
    <w:rsid w:val="00A830F6"/>
    <w:rsid w:val="00A831FE"/>
    <w:rsid w:val="00A832F3"/>
    <w:rsid w:val="00A83507"/>
    <w:rsid w:val="00A83C04"/>
    <w:rsid w:val="00A83CFB"/>
    <w:rsid w:val="00A83E3E"/>
    <w:rsid w:val="00A8434B"/>
    <w:rsid w:val="00A84426"/>
    <w:rsid w:val="00A84485"/>
    <w:rsid w:val="00A84694"/>
    <w:rsid w:val="00A84976"/>
    <w:rsid w:val="00A84AAA"/>
    <w:rsid w:val="00A84C05"/>
    <w:rsid w:val="00A852D1"/>
    <w:rsid w:val="00A8549F"/>
    <w:rsid w:val="00A85509"/>
    <w:rsid w:val="00A85EF7"/>
    <w:rsid w:val="00A85F0B"/>
    <w:rsid w:val="00A863F8"/>
    <w:rsid w:val="00A86423"/>
    <w:rsid w:val="00A87663"/>
    <w:rsid w:val="00A87B80"/>
    <w:rsid w:val="00A87E3C"/>
    <w:rsid w:val="00A87F65"/>
    <w:rsid w:val="00A903AB"/>
    <w:rsid w:val="00A903F5"/>
    <w:rsid w:val="00A906AE"/>
    <w:rsid w:val="00A90B66"/>
    <w:rsid w:val="00A90E70"/>
    <w:rsid w:val="00A913E3"/>
    <w:rsid w:val="00A9162E"/>
    <w:rsid w:val="00A9180E"/>
    <w:rsid w:val="00A91C71"/>
    <w:rsid w:val="00A92894"/>
    <w:rsid w:val="00A92ACB"/>
    <w:rsid w:val="00A92E0D"/>
    <w:rsid w:val="00A93AF3"/>
    <w:rsid w:val="00A93BBC"/>
    <w:rsid w:val="00A93E96"/>
    <w:rsid w:val="00A94542"/>
    <w:rsid w:val="00A945B7"/>
    <w:rsid w:val="00A94740"/>
    <w:rsid w:val="00A9481E"/>
    <w:rsid w:val="00A951B5"/>
    <w:rsid w:val="00A9544A"/>
    <w:rsid w:val="00A95764"/>
    <w:rsid w:val="00A9588F"/>
    <w:rsid w:val="00A958A6"/>
    <w:rsid w:val="00A95981"/>
    <w:rsid w:val="00A95EAB"/>
    <w:rsid w:val="00A9620D"/>
    <w:rsid w:val="00A96788"/>
    <w:rsid w:val="00A967D9"/>
    <w:rsid w:val="00A9706D"/>
    <w:rsid w:val="00A970AB"/>
    <w:rsid w:val="00A974C4"/>
    <w:rsid w:val="00AA00C7"/>
    <w:rsid w:val="00AA051E"/>
    <w:rsid w:val="00AA05A1"/>
    <w:rsid w:val="00AA08F7"/>
    <w:rsid w:val="00AA0E78"/>
    <w:rsid w:val="00AA0F48"/>
    <w:rsid w:val="00AA10C3"/>
    <w:rsid w:val="00AA13B9"/>
    <w:rsid w:val="00AA1A1F"/>
    <w:rsid w:val="00AA1C60"/>
    <w:rsid w:val="00AA1E33"/>
    <w:rsid w:val="00AA26A6"/>
    <w:rsid w:val="00AA2C92"/>
    <w:rsid w:val="00AA2D1F"/>
    <w:rsid w:val="00AA2D75"/>
    <w:rsid w:val="00AA3046"/>
    <w:rsid w:val="00AA3649"/>
    <w:rsid w:val="00AA3BAB"/>
    <w:rsid w:val="00AA3C4C"/>
    <w:rsid w:val="00AA3F09"/>
    <w:rsid w:val="00AA4175"/>
    <w:rsid w:val="00AA428D"/>
    <w:rsid w:val="00AA430F"/>
    <w:rsid w:val="00AA431D"/>
    <w:rsid w:val="00AA4812"/>
    <w:rsid w:val="00AA48E5"/>
    <w:rsid w:val="00AA4B0F"/>
    <w:rsid w:val="00AA4B60"/>
    <w:rsid w:val="00AA4BAC"/>
    <w:rsid w:val="00AA5371"/>
    <w:rsid w:val="00AA592D"/>
    <w:rsid w:val="00AA5DD4"/>
    <w:rsid w:val="00AA604F"/>
    <w:rsid w:val="00AA6155"/>
    <w:rsid w:val="00AA65B2"/>
    <w:rsid w:val="00AA6A40"/>
    <w:rsid w:val="00AA7664"/>
    <w:rsid w:val="00AA7E6F"/>
    <w:rsid w:val="00AB05AF"/>
    <w:rsid w:val="00AB0E3D"/>
    <w:rsid w:val="00AB109E"/>
    <w:rsid w:val="00AB1474"/>
    <w:rsid w:val="00AB1794"/>
    <w:rsid w:val="00AB19DA"/>
    <w:rsid w:val="00AB1B31"/>
    <w:rsid w:val="00AB1E61"/>
    <w:rsid w:val="00AB29A1"/>
    <w:rsid w:val="00AB3177"/>
    <w:rsid w:val="00AB38D5"/>
    <w:rsid w:val="00AB3AFB"/>
    <w:rsid w:val="00AB428F"/>
    <w:rsid w:val="00AB4412"/>
    <w:rsid w:val="00AB4530"/>
    <w:rsid w:val="00AB458D"/>
    <w:rsid w:val="00AB4960"/>
    <w:rsid w:val="00AB4C59"/>
    <w:rsid w:val="00AB4E9F"/>
    <w:rsid w:val="00AB509B"/>
    <w:rsid w:val="00AB5C95"/>
    <w:rsid w:val="00AB5CCF"/>
    <w:rsid w:val="00AB6034"/>
    <w:rsid w:val="00AB620B"/>
    <w:rsid w:val="00AB6245"/>
    <w:rsid w:val="00AB65EA"/>
    <w:rsid w:val="00AB6636"/>
    <w:rsid w:val="00AB67C5"/>
    <w:rsid w:val="00AB6A48"/>
    <w:rsid w:val="00AB718F"/>
    <w:rsid w:val="00AB722B"/>
    <w:rsid w:val="00AB7567"/>
    <w:rsid w:val="00AB768E"/>
    <w:rsid w:val="00AB7D77"/>
    <w:rsid w:val="00AC06B3"/>
    <w:rsid w:val="00AC07F5"/>
    <w:rsid w:val="00AC09B8"/>
    <w:rsid w:val="00AC0F3E"/>
    <w:rsid w:val="00AC0F9D"/>
    <w:rsid w:val="00AC12A3"/>
    <w:rsid w:val="00AC14E9"/>
    <w:rsid w:val="00AC19AE"/>
    <w:rsid w:val="00AC1D64"/>
    <w:rsid w:val="00AC1FD3"/>
    <w:rsid w:val="00AC2796"/>
    <w:rsid w:val="00AC2880"/>
    <w:rsid w:val="00AC2A43"/>
    <w:rsid w:val="00AC2D49"/>
    <w:rsid w:val="00AC2D90"/>
    <w:rsid w:val="00AC3042"/>
    <w:rsid w:val="00AC3505"/>
    <w:rsid w:val="00AC3819"/>
    <w:rsid w:val="00AC3A66"/>
    <w:rsid w:val="00AC3AE9"/>
    <w:rsid w:val="00AC3EC7"/>
    <w:rsid w:val="00AC3F5B"/>
    <w:rsid w:val="00AC4076"/>
    <w:rsid w:val="00AC42CF"/>
    <w:rsid w:val="00AC42E9"/>
    <w:rsid w:val="00AC4309"/>
    <w:rsid w:val="00AC4466"/>
    <w:rsid w:val="00AC469E"/>
    <w:rsid w:val="00AC46FC"/>
    <w:rsid w:val="00AC4878"/>
    <w:rsid w:val="00AC490E"/>
    <w:rsid w:val="00AC4E09"/>
    <w:rsid w:val="00AC519B"/>
    <w:rsid w:val="00AC53E6"/>
    <w:rsid w:val="00AC56AF"/>
    <w:rsid w:val="00AC56B7"/>
    <w:rsid w:val="00AC5B99"/>
    <w:rsid w:val="00AC5EBA"/>
    <w:rsid w:val="00AC601F"/>
    <w:rsid w:val="00AC63A9"/>
    <w:rsid w:val="00AC64D7"/>
    <w:rsid w:val="00AC69CA"/>
    <w:rsid w:val="00AC6CA8"/>
    <w:rsid w:val="00AC734F"/>
    <w:rsid w:val="00AC73CD"/>
    <w:rsid w:val="00AC774A"/>
    <w:rsid w:val="00AD0038"/>
    <w:rsid w:val="00AD004C"/>
    <w:rsid w:val="00AD01C5"/>
    <w:rsid w:val="00AD03A0"/>
    <w:rsid w:val="00AD0602"/>
    <w:rsid w:val="00AD07B7"/>
    <w:rsid w:val="00AD0A1C"/>
    <w:rsid w:val="00AD0C78"/>
    <w:rsid w:val="00AD10EF"/>
    <w:rsid w:val="00AD114E"/>
    <w:rsid w:val="00AD139C"/>
    <w:rsid w:val="00AD1CF2"/>
    <w:rsid w:val="00AD1D7C"/>
    <w:rsid w:val="00AD1E3C"/>
    <w:rsid w:val="00AD1E96"/>
    <w:rsid w:val="00AD24DF"/>
    <w:rsid w:val="00AD3523"/>
    <w:rsid w:val="00AD39DF"/>
    <w:rsid w:val="00AD3B0E"/>
    <w:rsid w:val="00AD3BAC"/>
    <w:rsid w:val="00AD3BD0"/>
    <w:rsid w:val="00AD3E5E"/>
    <w:rsid w:val="00AD3EBB"/>
    <w:rsid w:val="00AD3F95"/>
    <w:rsid w:val="00AD4067"/>
    <w:rsid w:val="00AD498A"/>
    <w:rsid w:val="00AD524F"/>
    <w:rsid w:val="00AD52F5"/>
    <w:rsid w:val="00AD53A5"/>
    <w:rsid w:val="00AD54CB"/>
    <w:rsid w:val="00AD5519"/>
    <w:rsid w:val="00AD558F"/>
    <w:rsid w:val="00AD579E"/>
    <w:rsid w:val="00AD59EF"/>
    <w:rsid w:val="00AD5A0A"/>
    <w:rsid w:val="00AD5AAE"/>
    <w:rsid w:val="00AD5B48"/>
    <w:rsid w:val="00AD5F8F"/>
    <w:rsid w:val="00AD6117"/>
    <w:rsid w:val="00AD61B0"/>
    <w:rsid w:val="00AD63D8"/>
    <w:rsid w:val="00AD6C36"/>
    <w:rsid w:val="00AD6D48"/>
    <w:rsid w:val="00AD6EFB"/>
    <w:rsid w:val="00AD70F5"/>
    <w:rsid w:val="00AD7B51"/>
    <w:rsid w:val="00AD7D6D"/>
    <w:rsid w:val="00AE068D"/>
    <w:rsid w:val="00AE0C19"/>
    <w:rsid w:val="00AE0E95"/>
    <w:rsid w:val="00AE0F98"/>
    <w:rsid w:val="00AE0FC8"/>
    <w:rsid w:val="00AE110A"/>
    <w:rsid w:val="00AE15B5"/>
    <w:rsid w:val="00AE16A7"/>
    <w:rsid w:val="00AE1799"/>
    <w:rsid w:val="00AE1950"/>
    <w:rsid w:val="00AE1EFE"/>
    <w:rsid w:val="00AE1F1C"/>
    <w:rsid w:val="00AE1F52"/>
    <w:rsid w:val="00AE1F9C"/>
    <w:rsid w:val="00AE20B8"/>
    <w:rsid w:val="00AE2134"/>
    <w:rsid w:val="00AE280D"/>
    <w:rsid w:val="00AE2DA0"/>
    <w:rsid w:val="00AE2ECC"/>
    <w:rsid w:val="00AE3310"/>
    <w:rsid w:val="00AE381E"/>
    <w:rsid w:val="00AE3CB7"/>
    <w:rsid w:val="00AE3CE4"/>
    <w:rsid w:val="00AE3EDB"/>
    <w:rsid w:val="00AE3FFA"/>
    <w:rsid w:val="00AE4103"/>
    <w:rsid w:val="00AE47DC"/>
    <w:rsid w:val="00AE4A7E"/>
    <w:rsid w:val="00AE4C2E"/>
    <w:rsid w:val="00AE4F47"/>
    <w:rsid w:val="00AE50E7"/>
    <w:rsid w:val="00AE515C"/>
    <w:rsid w:val="00AE52EF"/>
    <w:rsid w:val="00AE5303"/>
    <w:rsid w:val="00AE535C"/>
    <w:rsid w:val="00AE55BA"/>
    <w:rsid w:val="00AE562E"/>
    <w:rsid w:val="00AE567D"/>
    <w:rsid w:val="00AE5A17"/>
    <w:rsid w:val="00AE5C02"/>
    <w:rsid w:val="00AE5CCB"/>
    <w:rsid w:val="00AE5FE4"/>
    <w:rsid w:val="00AE61A2"/>
    <w:rsid w:val="00AE6963"/>
    <w:rsid w:val="00AE6B26"/>
    <w:rsid w:val="00AE704B"/>
    <w:rsid w:val="00AE7060"/>
    <w:rsid w:val="00AE7209"/>
    <w:rsid w:val="00AE7B23"/>
    <w:rsid w:val="00AF0061"/>
    <w:rsid w:val="00AF00D2"/>
    <w:rsid w:val="00AF0276"/>
    <w:rsid w:val="00AF02F8"/>
    <w:rsid w:val="00AF0516"/>
    <w:rsid w:val="00AF083F"/>
    <w:rsid w:val="00AF09DD"/>
    <w:rsid w:val="00AF0B4F"/>
    <w:rsid w:val="00AF0E12"/>
    <w:rsid w:val="00AF0F34"/>
    <w:rsid w:val="00AF10F0"/>
    <w:rsid w:val="00AF136F"/>
    <w:rsid w:val="00AF1543"/>
    <w:rsid w:val="00AF156B"/>
    <w:rsid w:val="00AF17A6"/>
    <w:rsid w:val="00AF18D4"/>
    <w:rsid w:val="00AF1928"/>
    <w:rsid w:val="00AF1A55"/>
    <w:rsid w:val="00AF2108"/>
    <w:rsid w:val="00AF26DB"/>
    <w:rsid w:val="00AF2893"/>
    <w:rsid w:val="00AF2E45"/>
    <w:rsid w:val="00AF327E"/>
    <w:rsid w:val="00AF33D1"/>
    <w:rsid w:val="00AF352E"/>
    <w:rsid w:val="00AF36E2"/>
    <w:rsid w:val="00AF3C81"/>
    <w:rsid w:val="00AF4496"/>
    <w:rsid w:val="00AF4519"/>
    <w:rsid w:val="00AF4AAC"/>
    <w:rsid w:val="00AF4B44"/>
    <w:rsid w:val="00AF4CED"/>
    <w:rsid w:val="00AF4D89"/>
    <w:rsid w:val="00AF4F5B"/>
    <w:rsid w:val="00AF51ED"/>
    <w:rsid w:val="00AF55F4"/>
    <w:rsid w:val="00AF56FE"/>
    <w:rsid w:val="00AF5966"/>
    <w:rsid w:val="00AF5BB7"/>
    <w:rsid w:val="00AF5CA0"/>
    <w:rsid w:val="00AF5ED5"/>
    <w:rsid w:val="00AF65BE"/>
    <w:rsid w:val="00AF66C0"/>
    <w:rsid w:val="00AF6C9D"/>
    <w:rsid w:val="00AF6CA0"/>
    <w:rsid w:val="00AF6DC0"/>
    <w:rsid w:val="00AF724D"/>
    <w:rsid w:val="00AF7657"/>
    <w:rsid w:val="00AF77FB"/>
    <w:rsid w:val="00AF7835"/>
    <w:rsid w:val="00AF787E"/>
    <w:rsid w:val="00AF7952"/>
    <w:rsid w:val="00AF7D89"/>
    <w:rsid w:val="00AF7DE4"/>
    <w:rsid w:val="00B0013B"/>
    <w:rsid w:val="00B0015F"/>
    <w:rsid w:val="00B003B2"/>
    <w:rsid w:val="00B007C5"/>
    <w:rsid w:val="00B00917"/>
    <w:rsid w:val="00B00952"/>
    <w:rsid w:val="00B00C16"/>
    <w:rsid w:val="00B00D70"/>
    <w:rsid w:val="00B0129E"/>
    <w:rsid w:val="00B0151A"/>
    <w:rsid w:val="00B01679"/>
    <w:rsid w:val="00B022E0"/>
    <w:rsid w:val="00B0254F"/>
    <w:rsid w:val="00B02806"/>
    <w:rsid w:val="00B02960"/>
    <w:rsid w:val="00B02BD9"/>
    <w:rsid w:val="00B02E3A"/>
    <w:rsid w:val="00B02F7E"/>
    <w:rsid w:val="00B03366"/>
    <w:rsid w:val="00B0344D"/>
    <w:rsid w:val="00B03652"/>
    <w:rsid w:val="00B0374E"/>
    <w:rsid w:val="00B0378B"/>
    <w:rsid w:val="00B039D6"/>
    <w:rsid w:val="00B03D37"/>
    <w:rsid w:val="00B03E1C"/>
    <w:rsid w:val="00B04004"/>
    <w:rsid w:val="00B0400A"/>
    <w:rsid w:val="00B040D9"/>
    <w:rsid w:val="00B04408"/>
    <w:rsid w:val="00B044BC"/>
    <w:rsid w:val="00B046C5"/>
    <w:rsid w:val="00B046F4"/>
    <w:rsid w:val="00B0493A"/>
    <w:rsid w:val="00B04946"/>
    <w:rsid w:val="00B04E19"/>
    <w:rsid w:val="00B0532C"/>
    <w:rsid w:val="00B058B9"/>
    <w:rsid w:val="00B058FB"/>
    <w:rsid w:val="00B05A12"/>
    <w:rsid w:val="00B05F4B"/>
    <w:rsid w:val="00B06213"/>
    <w:rsid w:val="00B06238"/>
    <w:rsid w:val="00B06295"/>
    <w:rsid w:val="00B0643B"/>
    <w:rsid w:val="00B06573"/>
    <w:rsid w:val="00B0666A"/>
    <w:rsid w:val="00B06FD5"/>
    <w:rsid w:val="00B07A0E"/>
    <w:rsid w:val="00B07B97"/>
    <w:rsid w:val="00B07ECA"/>
    <w:rsid w:val="00B07F6B"/>
    <w:rsid w:val="00B1007C"/>
    <w:rsid w:val="00B100DE"/>
    <w:rsid w:val="00B10376"/>
    <w:rsid w:val="00B107CA"/>
    <w:rsid w:val="00B108CD"/>
    <w:rsid w:val="00B10B14"/>
    <w:rsid w:val="00B10D0D"/>
    <w:rsid w:val="00B10EB3"/>
    <w:rsid w:val="00B11074"/>
    <w:rsid w:val="00B1132E"/>
    <w:rsid w:val="00B1164D"/>
    <w:rsid w:val="00B116AC"/>
    <w:rsid w:val="00B11877"/>
    <w:rsid w:val="00B118E1"/>
    <w:rsid w:val="00B11B67"/>
    <w:rsid w:val="00B12049"/>
    <w:rsid w:val="00B12308"/>
    <w:rsid w:val="00B12547"/>
    <w:rsid w:val="00B127E2"/>
    <w:rsid w:val="00B128AA"/>
    <w:rsid w:val="00B1292C"/>
    <w:rsid w:val="00B12AFE"/>
    <w:rsid w:val="00B12D66"/>
    <w:rsid w:val="00B13084"/>
    <w:rsid w:val="00B130CB"/>
    <w:rsid w:val="00B1329E"/>
    <w:rsid w:val="00B134B8"/>
    <w:rsid w:val="00B137EC"/>
    <w:rsid w:val="00B138E2"/>
    <w:rsid w:val="00B1395D"/>
    <w:rsid w:val="00B13B22"/>
    <w:rsid w:val="00B13BA6"/>
    <w:rsid w:val="00B13D12"/>
    <w:rsid w:val="00B13E37"/>
    <w:rsid w:val="00B141B1"/>
    <w:rsid w:val="00B14322"/>
    <w:rsid w:val="00B145A8"/>
    <w:rsid w:val="00B149CB"/>
    <w:rsid w:val="00B14D3B"/>
    <w:rsid w:val="00B14FA5"/>
    <w:rsid w:val="00B15280"/>
    <w:rsid w:val="00B15395"/>
    <w:rsid w:val="00B15468"/>
    <w:rsid w:val="00B157E9"/>
    <w:rsid w:val="00B15C2F"/>
    <w:rsid w:val="00B15C65"/>
    <w:rsid w:val="00B15C6A"/>
    <w:rsid w:val="00B15C6B"/>
    <w:rsid w:val="00B15FB6"/>
    <w:rsid w:val="00B1627A"/>
    <w:rsid w:val="00B163DD"/>
    <w:rsid w:val="00B1681A"/>
    <w:rsid w:val="00B172C8"/>
    <w:rsid w:val="00B1748D"/>
    <w:rsid w:val="00B17563"/>
    <w:rsid w:val="00B176B3"/>
    <w:rsid w:val="00B176C0"/>
    <w:rsid w:val="00B1775A"/>
    <w:rsid w:val="00B177D1"/>
    <w:rsid w:val="00B179A0"/>
    <w:rsid w:val="00B17E94"/>
    <w:rsid w:val="00B201C2"/>
    <w:rsid w:val="00B203C6"/>
    <w:rsid w:val="00B208B0"/>
    <w:rsid w:val="00B20C6D"/>
    <w:rsid w:val="00B20E68"/>
    <w:rsid w:val="00B212D9"/>
    <w:rsid w:val="00B213A5"/>
    <w:rsid w:val="00B21BEA"/>
    <w:rsid w:val="00B22563"/>
    <w:rsid w:val="00B22970"/>
    <w:rsid w:val="00B22A07"/>
    <w:rsid w:val="00B22DA1"/>
    <w:rsid w:val="00B22DFA"/>
    <w:rsid w:val="00B22EB1"/>
    <w:rsid w:val="00B2305E"/>
    <w:rsid w:val="00B2321E"/>
    <w:rsid w:val="00B2342C"/>
    <w:rsid w:val="00B23729"/>
    <w:rsid w:val="00B23817"/>
    <w:rsid w:val="00B2405F"/>
    <w:rsid w:val="00B24329"/>
    <w:rsid w:val="00B2457D"/>
    <w:rsid w:val="00B24C73"/>
    <w:rsid w:val="00B2527A"/>
    <w:rsid w:val="00B25398"/>
    <w:rsid w:val="00B25632"/>
    <w:rsid w:val="00B25758"/>
    <w:rsid w:val="00B25D3E"/>
    <w:rsid w:val="00B25FD9"/>
    <w:rsid w:val="00B261A9"/>
    <w:rsid w:val="00B26517"/>
    <w:rsid w:val="00B2679C"/>
    <w:rsid w:val="00B2690E"/>
    <w:rsid w:val="00B26E81"/>
    <w:rsid w:val="00B272F7"/>
    <w:rsid w:val="00B2731B"/>
    <w:rsid w:val="00B27435"/>
    <w:rsid w:val="00B27729"/>
    <w:rsid w:val="00B27C96"/>
    <w:rsid w:val="00B27E90"/>
    <w:rsid w:val="00B307EA"/>
    <w:rsid w:val="00B3113D"/>
    <w:rsid w:val="00B3122F"/>
    <w:rsid w:val="00B312DE"/>
    <w:rsid w:val="00B314AE"/>
    <w:rsid w:val="00B3186F"/>
    <w:rsid w:val="00B319F4"/>
    <w:rsid w:val="00B31D24"/>
    <w:rsid w:val="00B31D3B"/>
    <w:rsid w:val="00B32058"/>
    <w:rsid w:val="00B3265C"/>
    <w:rsid w:val="00B326E8"/>
    <w:rsid w:val="00B32D01"/>
    <w:rsid w:val="00B32DEA"/>
    <w:rsid w:val="00B33170"/>
    <w:rsid w:val="00B3380B"/>
    <w:rsid w:val="00B33972"/>
    <w:rsid w:val="00B33D1F"/>
    <w:rsid w:val="00B34237"/>
    <w:rsid w:val="00B3464D"/>
    <w:rsid w:val="00B34A25"/>
    <w:rsid w:val="00B34BBE"/>
    <w:rsid w:val="00B34BFF"/>
    <w:rsid w:val="00B34C07"/>
    <w:rsid w:val="00B34D77"/>
    <w:rsid w:val="00B350BC"/>
    <w:rsid w:val="00B350FA"/>
    <w:rsid w:val="00B35152"/>
    <w:rsid w:val="00B35557"/>
    <w:rsid w:val="00B35681"/>
    <w:rsid w:val="00B356B3"/>
    <w:rsid w:val="00B356D3"/>
    <w:rsid w:val="00B357F0"/>
    <w:rsid w:val="00B358F6"/>
    <w:rsid w:val="00B35B47"/>
    <w:rsid w:val="00B35F07"/>
    <w:rsid w:val="00B36256"/>
    <w:rsid w:val="00B36A62"/>
    <w:rsid w:val="00B36B9F"/>
    <w:rsid w:val="00B36E4E"/>
    <w:rsid w:val="00B37307"/>
    <w:rsid w:val="00B37587"/>
    <w:rsid w:val="00B376C6"/>
    <w:rsid w:val="00B37D4C"/>
    <w:rsid w:val="00B400CF"/>
    <w:rsid w:val="00B402C4"/>
    <w:rsid w:val="00B40431"/>
    <w:rsid w:val="00B4096D"/>
    <w:rsid w:val="00B40D4C"/>
    <w:rsid w:val="00B40FFD"/>
    <w:rsid w:val="00B410CA"/>
    <w:rsid w:val="00B41CF8"/>
    <w:rsid w:val="00B41F26"/>
    <w:rsid w:val="00B41F60"/>
    <w:rsid w:val="00B42243"/>
    <w:rsid w:val="00B422E9"/>
    <w:rsid w:val="00B42366"/>
    <w:rsid w:val="00B425A8"/>
    <w:rsid w:val="00B42757"/>
    <w:rsid w:val="00B42A3D"/>
    <w:rsid w:val="00B42C9A"/>
    <w:rsid w:val="00B42EA3"/>
    <w:rsid w:val="00B42EBB"/>
    <w:rsid w:val="00B43278"/>
    <w:rsid w:val="00B434CF"/>
    <w:rsid w:val="00B4374B"/>
    <w:rsid w:val="00B4390F"/>
    <w:rsid w:val="00B43B24"/>
    <w:rsid w:val="00B441F0"/>
    <w:rsid w:val="00B44448"/>
    <w:rsid w:val="00B4445D"/>
    <w:rsid w:val="00B444D4"/>
    <w:rsid w:val="00B448EB"/>
    <w:rsid w:val="00B44BB7"/>
    <w:rsid w:val="00B44DD4"/>
    <w:rsid w:val="00B45067"/>
    <w:rsid w:val="00B45357"/>
    <w:rsid w:val="00B455EC"/>
    <w:rsid w:val="00B45780"/>
    <w:rsid w:val="00B4595C"/>
    <w:rsid w:val="00B45DC8"/>
    <w:rsid w:val="00B45F4E"/>
    <w:rsid w:val="00B46029"/>
    <w:rsid w:val="00B46215"/>
    <w:rsid w:val="00B46A2A"/>
    <w:rsid w:val="00B46E16"/>
    <w:rsid w:val="00B46E85"/>
    <w:rsid w:val="00B46FCF"/>
    <w:rsid w:val="00B47009"/>
    <w:rsid w:val="00B47217"/>
    <w:rsid w:val="00B47284"/>
    <w:rsid w:val="00B473BB"/>
    <w:rsid w:val="00B473E5"/>
    <w:rsid w:val="00B47A5E"/>
    <w:rsid w:val="00B47E5D"/>
    <w:rsid w:val="00B5064B"/>
    <w:rsid w:val="00B50655"/>
    <w:rsid w:val="00B50727"/>
    <w:rsid w:val="00B50870"/>
    <w:rsid w:val="00B50BFF"/>
    <w:rsid w:val="00B50DA4"/>
    <w:rsid w:val="00B50EA2"/>
    <w:rsid w:val="00B50F3E"/>
    <w:rsid w:val="00B511E4"/>
    <w:rsid w:val="00B51453"/>
    <w:rsid w:val="00B515A7"/>
    <w:rsid w:val="00B5169F"/>
    <w:rsid w:val="00B51949"/>
    <w:rsid w:val="00B51F14"/>
    <w:rsid w:val="00B52031"/>
    <w:rsid w:val="00B521D0"/>
    <w:rsid w:val="00B5231E"/>
    <w:rsid w:val="00B52473"/>
    <w:rsid w:val="00B524E3"/>
    <w:rsid w:val="00B526F0"/>
    <w:rsid w:val="00B528FC"/>
    <w:rsid w:val="00B52A85"/>
    <w:rsid w:val="00B52BB0"/>
    <w:rsid w:val="00B52E3F"/>
    <w:rsid w:val="00B52F5C"/>
    <w:rsid w:val="00B536E4"/>
    <w:rsid w:val="00B53B62"/>
    <w:rsid w:val="00B53B87"/>
    <w:rsid w:val="00B53BBA"/>
    <w:rsid w:val="00B54247"/>
    <w:rsid w:val="00B54399"/>
    <w:rsid w:val="00B543A1"/>
    <w:rsid w:val="00B54586"/>
    <w:rsid w:val="00B549C8"/>
    <w:rsid w:val="00B55192"/>
    <w:rsid w:val="00B551B0"/>
    <w:rsid w:val="00B5562E"/>
    <w:rsid w:val="00B55887"/>
    <w:rsid w:val="00B5598E"/>
    <w:rsid w:val="00B56A6A"/>
    <w:rsid w:val="00B56D75"/>
    <w:rsid w:val="00B57100"/>
    <w:rsid w:val="00B57121"/>
    <w:rsid w:val="00B572A6"/>
    <w:rsid w:val="00B57801"/>
    <w:rsid w:val="00B57B06"/>
    <w:rsid w:val="00B57F00"/>
    <w:rsid w:val="00B601BD"/>
    <w:rsid w:val="00B60A7C"/>
    <w:rsid w:val="00B60B49"/>
    <w:rsid w:val="00B6140C"/>
    <w:rsid w:val="00B61470"/>
    <w:rsid w:val="00B617C2"/>
    <w:rsid w:val="00B6185F"/>
    <w:rsid w:val="00B619EF"/>
    <w:rsid w:val="00B61BC9"/>
    <w:rsid w:val="00B61E42"/>
    <w:rsid w:val="00B621B7"/>
    <w:rsid w:val="00B622E3"/>
    <w:rsid w:val="00B6263F"/>
    <w:rsid w:val="00B6294C"/>
    <w:rsid w:val="00B63176"/>
    <w:rsid w:val="00B6335C"/>
    <w:rsid w:val="00B63715"/>
    <w:rsid w:val="00B63E66"/>
    <w:rsid w:val="00B63FF6"/>
    <w:rsid w:val="00B641BB"/>
    <w:rsid w:val="00B64727"/>
    <w:rsid w:val="00B647DB"/>
    <w:rsid w:val="00B64F75"/>
    <w:rsid w:val="00B650EF"/>
    <w:rsid w:val="00B65166"/>
    <w:rsid w:val="00B6521C"/>
    <w:rsid w:val="00B65953"/>
    <w:rsid w:val="00B65D09"/>
    <w:rsid w:val="00B66215"/>
    <w:rsid w:val="00B662BA"/>
    <w:rsid w:val="00B66717"/>
    <w:rsid w:val="00B6679C"/>
    <w:rsid w:val="00B66F43"/>
    <w:rsid w:val="00B66F90"/>
    <w:rsid w:val="00B67082"/>
    <w:rsid w:val="00B6732F"/>
    <w:rsid w:val="00B679E7"/>
    <w:rsid w:val="00B67FFB"/>
    <w:rsid w:val="00B704F2"/>
    <w:rsid w:val="00B7061B"/>
    <w:rsid w:val="00B70906"/>
    <w:rsid w:val="00B70AC4"/>
    <w:rsid w:val="00B70D7B"/>
    <w:rsid w:val="00B70DDC"/>
    <w:rsid w:val="00B7159C"/>
    <w:rsid w:val="00B7187D"/>
    <w:rsid w:val="00B71BDD"/>
    <w:rsid w:val="00B72472"/>
    <w:rsid w:val="00B724E1"/>
    <w:rsid w:val="00B727EC"/>
    <w:rsid w:val="00B72B27"/>
    <w:rsid w:val="00B72BF0"/>
    <w:rsid w:val="00B72FAA"/>
    <w:rsid w:val="00B73061"/>
    <w:rsid w:val="00B73163"/>
    <w:rsid w:val="00B73178"/>
    <w:rsid w:val="00B73260"/>
    <w:rsid w:val="00B737B3"/>
    <w:rsid w:val="00B74173"/>
    <w:rsid w:val="00B74A3F"/>
    <w:rsid w:val="00B74A60"/>
    <w:rsid w:val="00B74C18"/>
    <w:rsid w:val="00B74DB7"/>
    <w:rsid w:val="00B74F11"/>
    <w:rsid w:val="00B750F3"/>
    <w:rsid w:val="00B752EF"/>
    <w:rsid w:val="00B758A9"/>
    <w:rsid w:val="00B75981"/>
    <w:rsid w:val="00B75A01"/>
    <w:rsid w:val="00B75A2B"/>
    <w:rsid w:val="00B75C83"/>
    <w:rsid w:val="00B75F8D"/>
    <w:rsid w:val="00B75FB2"/>
    <w:rsid w:val="00B762CD"/>
    <w:rsid w:val="00B76409"/>
    <w:rsid w:val="00B768F4"/>
    <w:rsid w:val="00B76960"/>
    <w:rsid w:val="00B76981"/>
    <w:rsid w:val="00B76BF2"/>
    <w:rsid w:val="00B76C18"/>
    <w:rsid w:val="00B7714D"/>
    <w:rsid w:val="00B77294"/>
    <w:rsid w:val="00B77426"/>
    <w:rsid w:val="00B775C8"/>
    <w:rsid w:val="00B77671"/>
    <w:rsid w:val="00B776B0"/>
    <w:rsid w:val="00B777A4"/>
    <w:rsid w:val="00B77B27"/>
    <w:rsid w:val="00B77E2B"/>
    <w:rsid w:val="00B77E82"/>
    <w:rsid w:val="00B8028E"/>
    <w:rsid w:val="00B8055D"/>
    <w:rsid w:val="00B80705"/>
    <w:rsid w:val="00B80924"/>
    <w:rsid w:val="00B80A81"/>
    <w:rsid w:val="00B80C41"/>
    <w:rsid w:val="00B80FFF"/>
    <w:rsid w:val="00B81CDB"/>
    <w:rsid w:val="00B82027"/>
    <w:rsid w:val="00B820FD"/>
    <w:rsid w:val="00B82110"/>
    <w:rsid w:val="00B82201"/>
    <w:rsid w:val="00B82496"/>
    <w:rsid w:val="00B825B1"/>
    <w:rsid w:val="00B825BC"/>
    <w:rsid w:val="00B82730"/>
    <w:rsid w:val="00B82CD7"/>
    <w:rsid w:val="00B82E70"/>
    <w:rsid w:val="00B82FE5"/>
    <w:rsid w:val="00B831BB"/>
    <w:rsid w:val="00B83220"/>
    <w:rsid w:val="00B83311"/>
    <w:rsid w:val="00B8333B"/>
    <w:rsid w:val="00B8381D"/>
    <w:rsid w:val="00B83A89"/>
    <w:rsid w:val="00B83BC0"/>
    <w:rsid w:val="00B83C7E"/>
    <w:rsid w:val="00B83EB6"/>
    <w:rsid w:val="00B84784"/>
    <w:rsid w:val="00B84995"/>
    <w:rsid w:val="00B84CD0"/>
    <w:rsid w:val="00B8521C"/>
    <w:rsid w:val="00B857A6"/>
    <w:rsid w:val="00B857CF"/>
    <w:rsid w:val="00B85AEF"/>
    <w:rsid w:val="00B85B20"/>
    <w:rsid w:val="00B85C92"/>
    <w:rsid w:val="00B85E31"/>
    <w:rsid w:val="00B85E4D"/>
    <w:rsid w:val="00B8628C"/>
    <w:rsid w:val="00B863D7"/>
    <w:rsid w:val="00B865C8"/>
    <w:rsid w:val="00B86853"/>
    <w:rsid w:val="00B86884"/>
    <w:rsid w:val="00B8688D"/>
    <w:rsid w:val="00B86D7E"/>
    <w:rsid w:val="00B8720E"/>
    <w:rsid w:val="00B872A5"/>
    <w:rsid w:val="00B876B5"/>
    <w:rsid w:val="00B87859"/>
    <w:rsid w:val="00B87A98"/>
    <w:rsid w:val="00B87AB2"/>
    <w:rsid w:val="00B87F8B"/>
    <w:rsid w:val="00B90342"/>
    <w:rsid w:val="00B90A07"/>
    <w:rsid w:val="00B90B12"/>
    <w:rsid w:val="00B90BF9"/>
    <w:rsid w:val="00B90C76"/>
    <w:rsid w:val="00B90DFB"/>
    <w:rsid w:val="00B90ED1"/>
    <w:rsid w:val="00B90ED9"/>
    <w:rsid w:val="00B90EF4"/>
    <w:rsid w:val="00B91351"/>
    <w:rsid w:val="00B91525"/>
    <w:rsid w:val="00B915AC"/>
    <w:rsid w:val="00B915BB"/>
    <w:rsid w:val="00B915CC"/>
    <w:rsid w:val="00B91A14"/>
    <w:rsid w:val="00B91B81"/>
    <w:rsid w:val="00B91E56"/>
    <w:rsid w:val="00B92125"/>
    <w:rsid w:val="00B92846"/>
    <w:rsid w:val="00B92A41"/>
    <w:rsid w:val="00B92A5D"/>
    <w:rsid w:val="00B92AF4"/>
    <w:rsid w:val="00B93373"/>
    <w:rsid w:val="00B93A2A"/>
    <w:rsid w:val="00B93DEC"/>
    <w:rsid w:val="00B9406C"/>
    <w:rsid w:val="00B94120"/>
    <w:rsid w:val="00B944CA"/>
    <w:rsid w:val="00B945FB"/>
    <w:rsid w:val="00B94905"/>
    <w:rsid w:val="00B94B23"/>
    <w:rsid w:val="00B94B65"/>
    <w:rsid w:val="00B95025"/>
    <w:rsid w:val="00B95917"/>
    <w:rsid w:val="00B95D23"/>
    <w:rsid w:val="00B96531"/>
    <w:rsid w:val="00B9669B"/>
    <w:rsid w:val="00B9676B"/>
    <w:rsid w:val="00B96B0C"/>
    <w:rsid w:val="00B96B5F"/>
    <w:rsid w:val="00B96C50"/>
    <w:rsid w:val="00B97124"/>
    <w:rsid w:val="00B978B7"/>
    <w:rsid w:val="00B97969"/>
    <w:rsid w:val="00B979A8"/>
    <w:rsid w:val="00B97B90"/>
    <w:rsid w:val="00BA011A"/>
    <w:rsid w:val="00BA01D7"/>
    <w:rsid w:val="00BA0484"/>
    <w:rsid w:val="00BA0579"/>
    <w:rsid w:val="00BA0BD7"/>
    <w:rsid w:val="00BA0CB9"/>
    <w:rsid w:val="00BA0CE2"/>
    <w:rsid w:val="00BA1078"/>
    <w:rsid w:val="00BA1145"/>
    <w:rsid w:val="00BA2243"/>
    <w:rsid w:val="00BA2457"/>
    <w:rsid w:val="00BA27F2"/>
    <w:rsid w:val="00BA285B"/>
    <w:rsid w:val="00BA2902"/>
    <w:rsid w:val="00BA2933"/>
    <w:rsid w:val="00BA30A2"/>
    <w:rsid w:val="00BA3CE5"/>
    <w:rsid w:val="00BA3DD5"/>
    <w:rsid w:val="00BA4006"/>
    <w:rsid w:val="00BA46B7"/>
    <w:rsid w:val="00BA4E14"/>
    <w:rsid w:val="00BA4E22"/>
    <w:rsid w:val="00BA4EAE"/>
    <w:rsid w:val="00BA4FEF"/>
    <w:rsid w:val="00BA525D"/>
    <w:rsid w:val="00BA52CE"/>
    <w:rsid w:val="00BA5317"/>
    <w:rsid w:val="00BA560C"/>
    <w:rsid w:val="00BA5694"/>
    <w:rsid w:val="00BA5913"/>
    <w:rsid w:val="00BA5DB6"/>
    <w:rsid w:val="00BA5F5D"/>
    <w:rsid w:val="00BA616A"/>
    <w:rsid w:val="00BA61EE"/>
    <w:rsid w:val="00BA6744"/>
    <w:rsid w:val="00BA6B61"/>
    <w:rsid w:val="00BA6FF1"/>
    <w:rsid w:val="00BA72F4"/>
    <w:rsid w:val="00BA7347"/>
    <w:rsid w:val="00BA742F"/>
    <w:rsid w:val="00BA778F"/>
    <w:rsid w:val="00BA784B"/>
    <w:rsid w:val="00BA78B8"/>
    <w:rsid w:val="00BA7923"/>
    <w:rsid w:val="00BA7A03"/>
    <w:rsid w:val="00BA7D72"/>
    <w:rsid w:val="00BA7E3D"/>
    <w:rsid w:val="00BB0080"/>
    <w:rsid w:val="00BB0192"/>
    <w:rsid w:val="00BB0203"/>
    <w:rsid w:val="00BB02A5"/>
    <w:rsid w:val="00BB039C"/>
    <w:rsid w:val="00BB079B"/>
    <w:rsid w:val="00BB097F"/>
    <w:rsid w:val="00BB0DA7"/>
    <w:rsid w:val="00BB1781"/>
    <w:rsid w:val="00BB19BD"/>
    <w:rsid w:val="00BB19D5"/>
    <w:rsid w:val="00BB1A49"/>
    <w:rsid w:val="00BB1C58"/>
    <w:rsid w:val="00BB1F41"/>
    <w:rsid w:val="00BB2273"/>
    <w:rsid w:val="00BB26E9"/>
    <w:rsid w:val="00BB2710"/>
    <w:rsid w:val="00BB299F"/>
    <w:rsid w:val="00BB2A06"/>
    <w:rsid w:val="00BB2B94"/>
    <w:rsid w:val="00BB2CBB"/>
    <w:rsid w:val="00BB2D3D"/>
    <w:rsid w:val="00BB30C2"/>
    <w:rsid w:val="00BB346A"/>
    <w:rsid w:val="00BB360A"/>
    <w:rsid w:val="00BB3613"/>
    <w:rsid w:val="00BB3757"/>
    <w:rsid w:val="00BB3A62"/>
    <w:rsid w:val="00BB3AEC"/>
    <w:rsid w:val="00BB3BB5"/>
    <w:rsid w:val="00BB3CD6"/>
    <w:rsid w:val="00BB3FB5"/>
    <w:rsid w:val="00BB42A0"/>
    <w:rsid w:val="00BB45EA"/>
    <w:rsid w:val="00BB4CDA"/>
    <w:rsid w:val="00BB4F65"/>
    <w:rsid w:val="00BB56B5"/>
    <w:rsid w:val="00BB5A80"/>
    <w:rsid w:val="00BB5C4E"/>
    <w:rsid w:val="00BB6202"/>
    <w:rsid w:val="00BB6399"/>
    <w:rsid w:val="00BB6419"/>
    <w:rsid w:val="00BB653A"/>
    <w:rsid w:val="00BB67B2"/>
    <w:rsid w:val="00BB7328"/>
    <w:rsid w:val="00BB73D7"/>
    <w:rsid w:val="00BB783C"/>
    <w:rsid w:val="00BB788E"/>
    <w:rsid w:val="00BC00BD"/>
    <w:rsid w:val="00BC00D3"/>
    <w:rsid w:val="00BC0247"/>
    <w:rsid w:val="00BC084D"/>
    <w:rsid w:val="00BC0BEF"/>
    <w:rsid w:val="00BC0C6C"/>
    <w:rsid w:val="00BC0D20"/>
    <w:rsid w:val="00BC1129"/>
    <w:rsid w:val="00BC1188"/>
    <w:rsid w:val="00BC170C"/>
    <w:rsid w:val="00BC1AB1"/>
    <w:rsid w:val="00BC1C03"/>
    <w:rsid w:val="00BC1E0A"/>
    <w:rsid w:val="00BC1E7E"/>
    <w:rsid w:val="00BC1F45"/>
    <w:rsid w:val="00BC2074"/>
    <w:rsid w:val="00BC24F5"/>
    <w:rsid w:val="00BC2683"/>
    <w:rsid w:val="00BC277B"/>
    <w:rsid w:val="00BC280E"/>
    <w:rsid w:val="00BC2988"/>
    <w:rsid w:val="00BC2B9F"/>
    <w:rsid w:val="00BC3383"/>
    <w:rsid w:val="00BC342F"/>
    <w:rsid w:val="00BC34A7"/>
    <w:rsid w:val="00BC39CF"/>
    <w:rsid w:val="00BC3B9F"/>
    <w:rsid w:val="00BC4253"/>
    <w:rsid w:val="00BC45CD"/>
    <w:rsid w:val="00BC47C3"/>
    <w:rsid w:val="00BC4831"/>
    <w:rsid w:val="00BC4846"/>
    <w:rsid w:val="00BC4B7C"/>
    <w:rsid w:val="00BC4CDE"/>
    <w:rsid w:val="00BC532D"/>
    <w:rsid w:val="00BC5385"/>
    <w:rsid w:val="00BC53D6"/>
    <w:rsid w:val="00BC5442"/>
    <w:rsid w:val="00BC55A9"/>
    <w:rsid w:val="00BC5A28"/>
    <w:rsid w:val="00BC5A55"/>
    <w:rsid w:val="00BC5B08"/>
    <w:rsid w:val="00BC5CB2"/>
    <w:rsid w:val="00BC5CCC"/>
    <w:rsid w:val="00BC5E20"/>
    <w:rsid w:val="00BC5EB4"/>
    <w:rsid w:val="00BC61B3"/>
    <w:rsid w:val="00BC61F3"/>
    <w:rsid w:val="00BC62C6"/>
    <w:rsid w:val="00BC68DF"/>
    <w:rsid w:val="00BC6DA6"/>
    <w:rsid w:val="00BC6E5B"/>
    <w:rsid w:val="00BC6F1C"/>
    <w:rsid w:val="00BC752D"/>
    <w:rsid w:val="00BC761D"/>
    <w:rsid w:val="00BC79AF"/>
    <w:rsid w:val="00BC7B79"/>
    <w:rsid w:val="00BD0EE9"/>
    <w:rsid w:val="00BD116A"/>
    <w:rsid w:val="00BD1285"/>
    <w:rsid w:val="00BD135B"/>
    <w:rsid w:val="00BD14EF"/>
    <w:rsid w:val="00BD15ED"/>
    <w:rsid w:val="00BD167E"/>
    <w:rsid w:val="00BD17C5"/>
    <w:rsid w:val="00BD1B9B"/>
    <w:rsid w:val="00BD1D00"/>
    <w:rsid w:val="00BD1E64"/>
    <w:rsid w:val="00BD2B37"/>
    <w:rsid w:val="00BD2E7F"/>
    <w:rsid w:val="00BD3045"/>
    <w:rsid w:val="00BD3073"/>
    <w:rsid w:val="00BD35E9"/>
    <w:rsid w:val="00BD3C54"/>
    <w:rsid w:val="00BD3CFB"/>
    <w:rsid w:val="00BD3E55"/>
    <w:rsid w:val="00BD3E94"/>
    <w:rsid w:val="00BD486D"/>
    <w:rsid w:val="00BD4983"/>
    <w:rsid w:val="00BD4B10"/>
    <w:rsid w:val="00BD4C30"/>
    <w:rsid w:val="00BD50E6"/>
    <w:rsid w:val="00BD516F"/>
    <w:rsid w:val="00BD52FD"/>
    <w:rsid w:val="00BD567D"/>
    <w:rsid w:val="00BD580E"/>
    <w:rsid w:val="00BD5AAD"/>
    <w:rsid w:val="00BD5D34"/>
    <w:rsid w:val="00BD5DEC"/>
    <w:rsid w:val="00BD5F71"/>
    <w:rsid w:val="00BD6078"/>
    <w:rsid w:val="00BD627A"/>
    <w:rsid w:val="00BD63A7"/>
    <w:rsid w:val="00BD676A"/>
    <w:rsid w:val="00BD6A9F"/>
    <w:rsid w:val="00BD6B57"/>
    <w:rsid w:val="00BD77CE"/>
    <w:rsid w:val="00BD78C3"/>
    <w:rsid w:val="00BD7A34"/>
    <w:rsid w:val="00BE0AB4"/>
    <w:rsid w:val="00BE10FD"/>
    <w:rsid w:val="00BE1309"/>
    <w:rsid w:val="00BE13EE"/>
    <w:rsid w:val="00BE2074"/>
    <w:rsid w:val="00BE20E9"/>
    <w:rsid w:val="00BE216E"/>
    <w:rsid w:val="00BE260E"/>
    <w:rsid w:val="00BE2745"/>
    <w:rsid w:val="00BE29F6"/>
    <w:rsid w:val="00BE2E7F"/>
    <w:rsid w:val="00BE317C"/>
    <w:rsid w:val="00BE3486"/>
    <w:rsid w:val="00BE34B0"/>
    <w:rsid w:val="00BE390A"/>
    <w:rsid w:val="00BE3A82"/>
    <w:rsid w:val="00BE3AA8"/>
    <w:rsid w:val="00BE3C99"/>
    <w:rsid w:val="00BE413F"/>
    <w:rsid w:val="00BE436F"/>
    <w:rsid w:val="00BE4596"/>
    <w:rsid w:val="00BE4602"/>
    <w:rsid w:val="00BE490E"/>
    <w:rsid w:val="00BE4A1A"/>
    <w:rsid w:val="00BE4BF0"/>
    <w:rsid w:val="00BE4E66"/>
    <w:rsid w:val="00BE50FF"/>
    <w:rsid w:val="00BE5942"/>
    <w:rsid w:val="00BE5C11"/>
    <w:rsid w:val="00BE5FE1"/>
    <w:rsid w:val="00BE66EF"/>
    <w:rsid w:val="00BE66F5"/>
    <w:rsid w:val="00BE69C0"/>
    <w:rsid w:val="00BE6AF9"/>
    <w:rsid w:val="00BE6ED4"/>
    <w:rsid w:val="00BE7063"/>
    <w:rsid w:val="00BE713D"/>
    <w:rsid w:val="00BE75E2"/>
    <w:rsid w:val="00BE760B"/>
    <w:rsid w:val="00BE7A04"/>
    <w:rsid w:val="00BE7B13"/>
    <w:rsid w:val="00BE7C7F"/>
    <w:rsid w:val="00BE7E04"/>
    <w:rsid w:val="00BE7FA7"/>
    <w:rsid w:val="00BF003C"/>
    <w:rsid w:val="00BF04EF"/>
    <w:rsid w:val="00BF0667"/>
    <w:rsid w:val="00BF0802"/>
    <w:rsid w:val="00BF092C"/>
    <w:rsid w:val="00BF1667"/>
    <w:rsid w:val="00BF1D57"/>
    <w:rsid w:val="00BF1F31"/>
    <w:rsid w:val="00BF23D0"/>
    <w:rsid w:val="00BF24CF"/>
    <w:rsid w:val="00BF2924"/>
    <w:rsid w:val="00BF293F"/>
    <w:rsid w:val="00BF2B0C"/>
    <w:rsid w:val="00BF2B53"/>
    <w:rsid w:val="00BF2F46"/>
    <w:rsid w:val="00BF304A"/>
    <w:rsid w:val="00BF33CD"/>
    <w:rsid w:val="00BF3536"/>
    <w:rsid w:val="00BF38DC"/>
    <w:rsid w:val="00BF3BF0"/>
    <w:rsid w:val="00BF4242"/>
    <w:rsid w:val="00BF432F"/>
    <w:rsid w:val="00BF43F8"/>
    <w:rsid w:val="00BF4558"/>
    <w:rsid w:val="00BF4C9C"/>
    <w:rsid w:val="00BF5237"/>
    <w:rsid w:val="00BF52CE"/>
    <w:rsid w:val="00BF5A6F"/>
    <w:rsid w:val="00BF5B5B"/>
    <w:rsid w:val="00BF6015"/>
    <w:rsid w:val="00BF6183"/>
    <w:rsid w:val="00BF64ED"/>
    <w:rsid w:val="00BF65EF"/>
    <w:rsid w:val="00BF679D"/>
    <w:rsid w:val="00BF694B"/>
    <w:rsid w:val="00BF694F"/>
    <w:rsid w:val="00BF73CC"/>
    <w:rsid w:val="00BF7560"/>
    <w:rsid w:val="00BF76E4"/>
    <w:rsid w:val="00BF77BF"/>
    <w:rsid w:val="00BF798E"/>
    <w:rsid w:val="00BF7A2E"/>
    <w:rsid w:val="00BF7A40"/>
    <w:rsid w:val="00C000B8"/>
    <w:rsid w:val="00C00851"/>
    <w:rsid w:val="00C00931"/>
    <w:rsid w:val="00C00D5F"/>
    <w:rsid w:val="00C00E23"/>
    <w:rsid w:val="00C00FB9"/>
    <w:rsid w:val="00C01054"/>
    <w:rsid w:val="00C01298"/>
    <w:rsid w:val="00C01687"/>
    <w:rsid w:val="00C01780"/>
    <w:rsid w:val="00C01BAC"/>
    <w:rsid w:val="00C02094"/>
    <w:rsid w:val="00C020B3"/>
    <w:rsid w:val="00C02111"/>
    <w:rsid w:val="00C0257E"/>
    <w:rsid w:val="00C026D2"/>
    <w:rsid w:val="00C029BF"/>
    <w:rsid w:val="00C029C2"/>
    <w:rsid w:val="00C02D44"/>
    <w:rsid w:val="00C02D7F"/>
    <w:rsid w:val="00C0327D"/>
    <w:rsid w:val="00C03A14"/>
    <w:rsid w:val="00C03A7E"/>
    <w:rsid w:val="00C03B93"/>
    <w:rsid w:val="00C03CB5"/>
    <w:rsid w:val="00C03DCE"/>
    <w:rsid w:val="00C0435F"/>
    <w:rsid w:val="00C047A3"/>
    <w:rsid w:val="00C049DC"/>
    <w:rsid w:val="00C04C47"/>
    <w:rsid w:val="00C05421"/>
    <w:rsid w:val="00C05660"/>
    <w:rsid w:val="00C057B4"/>
    <w:rsid w:val="00C05806"/>
    <w:rsid w:val="00C05DBB"/>
    <w:rsid w:val="00C05DC1"/>
    <w:rsid w:val="00C06305"/>
    <w:rsid w:val="00C06365"/>
    <w:rsid w:val="00C06509"/>
    <w:rsid w:val="00C065C1"/>
    <w:rsid w:val="00C06741"/>
    <w:rsid w:val="00C06ABD"/>
    <w:rsid w:val="00C07142"/>
    <w:rsid w:val="00C07475"/>
    <w:rsid w:val="00C076AE"/>
    <w:rsid w:val="00C07A6E"/>
    <w:rsid w:val="00C10860"/>
    <w:rsid w:val="00C108AF"/>
    <w:rsid w:val="00C10EB1"/>
    <w:rsid w:val="00C113EA"/>
    <w:rsid w:val="00C116CD"/>
    <w:rsid w:val="00C117B1"/>
    <w:rsid w:val="00C11A5B"/>
    <w:rsid w:val="00C11A8E"/>
    <w:rsid w:val="00C11B82"/>
    <w:rsid w:val="00C11E1F"/>
    <w:rsid w:val="00C11F18"/>
    <w:rsid w:val="00C12799"/>
    <w:rsid w:val="00C12A90"/>
    <w:rsid w:val="00C12DE4"/>
    <w:rsid w:val="00C12E0E"/>
    <w:rsid w:val="00C12F31"/>
    <w:rsid w:val="00C12F85"/>
    <w:rsid w:val="00C13054"/>
    <w:rsid w:val="00C131EC"/>
    <w:rsid w:val="00C13207"/>
    <w:rsid w:val="00C1322F"/>
    <w:rsid w:val="00C1327F"/>
    <w:rsid w:val="00C13AB3"/>
    <w:rsid w:val="00C13D69"/>
    <w:rsid w:val="00C13DA1"/>
    <w:rsid w:val="00C13EE8"/>
    <w:rsid w:val="00C1402D"/>
    <w:rsid w:val="00C14567"/>
    <w:rsid w:val="00C145F8"/>
    <w:rsid w:val="00C1477C"/>
    <w:rsid w:val="00C14B13"/>
    <w:rsid w:val="00C14D7E"/>
    <w:rsid w:val="00C152C3"/>
    <w:rsid w:val="00C1568B"/>
    <w:rsid w:val="00C158AB"/>
    <w:rsid w:val="00C15927"/>
    <w:rsid w:val="00C15C22"/>
    <w:rsid w:val="00C15FFD"/>
    <w:rsid w:val="00C16A53"/>
    <w:rsid w:val="00C16BD5"/>
    <w:rsid w:val="00C175D0"/>
    <w:rsid w:val="00C179C3"/>
    <w:rsid w:val="00C179F6"/>
    <w:rsid w:val="00C17BA7"/>
    <w:rsid w:val="00C17BC9"/>
    <w:rsid w:val="00C17E5D"/>
    <w:rsid w:val="00C17FD0"/>
    <w:rsid w:val="00C20255"/>
    <w:rsid w:val="00C205D9"/>
    <w:rsid w:val="00C207C4"/>
    <w:rsid w:val="00C209FF"/>
    <w:rsid w:val="00C20B9E"/>
    <w:rsid w:val="00C20C6B"/>
    <w:rsid w:val="00C21154"/>
    <w:rsid w:val="00C21AA4"/>
    <w:rsid w:val="00C21E7A"/>
    <w:rsid w:val="00C22162"/>
    <w:rsid w:val="00C222FA"/>
    <w:rsid w:val="00C223CE"/>
    <w:rsid w:val="00C22477"/>
    <w:rsid w:val="00C2255C"/>
    <w:rsid w:val="00C2267A"/>
    <w:rsid w:val="00C229C7"/>
    <w:rsid w:val="00C22AF3"/>
    <w:rsid w:val="00C22C29"/>
    <w:rsid w:val="00C22F0C"/>
    <w:rsid w:val="00C2325B"/>
    <w:rsid w:val="00C2336B"/>
    <w:rsid w:val="00C237EC"/>
    <w:rsid w:val="00C23D48"/>
    <w:rsid w:val="00C245EC"/>
    <w:rsid w:val="00C2506B"/>
    <w:rsid w:val="00C2555E"/>
    <w:rsid w:val="00C2561C"/>
    <w:rsid w:val="00C25669"/>
    <w:rsid w:val="00C25BF7"/>
    <w:rsid w:val="00C25E67"/>
    <w:rsid w:val="00C25F2F"/>
    <w:rsid w:val="00C25F5C"/>
    <w:rsid w:val="00C26102"/>
    <w:rsid w:val="00C26174"/>
    <w:rsid w:val="00C2628E"/>
    <w:rsid w:val="00C26334"/>
    <w:rsid w:val="00C26F69"/>
    <w:rsid w:val="00C2714B"/>
    <w:rsid w:val="00C271D8"/>
    <w:rsid w:val="00C27285"/>
    <w:rsid w:val="00C2749A"/>
    <w:rsid w:val="00C2760C"/>
    <w:rsid w:val="00C276D0"/>
    <w:rsid w:val="00C276F7"/>
    <w:rsid w:val="00C27AD1"/>
    <w:rsid w:val="00C3019A"/>
    <w:rsid w:val="00C309F9"/>
    <w:rsid w:val="00C30AC5"/>
    <w:rsid w:val="00C30F1B"/>
    <w:rsid w:val="00C310F3"/>
    <w:rsid w:val="00C311B7"/>
    <w:rsid w:val="00C313B7"/>
    <w:rsid w:val="00C315CC"/>
    <w:rsid w:val="00C31654"/>
    <w:rsid w:val="00C317CA"/>
    <w:rsid w:val="00C318D4"/>
    <w:rsid w:val="00C31915"/>
    <w:rsid w:val="00C31DDE"/>
    <w:rsid w:val="00C321A2"/>
    <w:rsid w:val="00C32260"/>
    <w:rsid w:val="00C32543"/>
    <w:rsid w:val="00C3293D"/>
    <w:rsid w:val="00C329E4"/>
    <w:rsid w:val="00C32DBD"/>
    <w:rsid w:val="00C33166"/>
    <w:rsid w:val="00C33176"/>
    <w:rsid w:val="00C336FC"/>
    <w:rsid w:val="00C33905"/>
    <w:rsid w:val="00C339A8"/>
    <w:rsid w:val="00C33BA4"/>
    <w:rsid w:val="00C33BC1"/>
    <w:rsid w:val="00C33D17"/>
    <w:rsid w:val="00C33D5A"/>
    <w:rsid w:val="00C343D3"/>
    <w:rsid w:val="00C34752"/>
    <w:rsid w:val="00C34965"/>
    <w:rsid w:val="00C34A7D"/>
    <w:rsid w:val="00C34D18"/>
    <w:rsid w:val="00C34E1D"/>
    <w:rsid w:val="00C34FF7"/>
    <w:rsid w:val="00C35C33"/>
    <w:rsid w:val="00C35CFA"/>
    <w:rsid w:val="00C364B6"/>
    <w:rsid w:val="00C36546"/>
    <w:rsid w:val="00C3677B"/>
    <w:rsid w:val="00C36785"/>
    <w:rsid w:val="00C36912"/>
    <w:rsid w:val="00C36B29"/>
    <w:rsid w:val="00C36FC9"/>
    <w:rsid w:val="00C370B9"/>
    <w:rsid w:val="00C377F6"/>
    <w:rsid w:val="00C40377"/>
    <w:rsid w:val="00C40776"/>
    <w:rsid w:val="00C40C0C"/>
    <w:rsid w:val="00C40C2A"/>
    <w:rsid w:val="00C41091"/>
    <w:rsid w:val="00C41138"/>
    <w:rsid w:val="00C415E3"/>
    <w:rsid w:val="00C41B4B"/>
    <w:rsid w:val="00C41F22"/>
    <w:rsid w:val="00C4239B"/>
    <w:rsid w:val="00C423C4"/>
    <w:rsid w:val="00C43026"/>
    <w:rsid w:val="00C43278"/>
    <w:rsid w:val="00C4341C"/>
    <w:rsid w:val="00C4355F"/>
    <w:rsid w:val="00C43578"/>
    <w:rsid w:val="00C435B1"/>
    <w:rsid w:val="00C43B3E"/>
    <w:rsid w:val="00C43CEA"/>
    <w:rsid w:val="00C43FAA"/>
    <w:rsid w:val="00C43FFD"/>
    <w:rsid w:val="00C44187"/>
    <w:rsid w:val="00C4445B"/>
    <w:rsid w:val="00C444BF"/>
    <w:rsid w:val="00C444DA"/>
    <w:rsid w:val="00C44EB3"/>
    <w:rsid w:val="00C44FFD"/>
    <w:rsid w:val="00C45284"/>
    <w:rsid w:val="00C457C9"/>
    <w:rsid w:val="00C45826"/>
    <w:rsid w:val="00C45944"/>
    <w:rsid w:val="00C45A94"/>
    <w:rsid w:val="00C45AAE"/>
    <w:rsid w:val="00C45BE2"/>
    <w:rsid w:val="00C45CFF"/>
    <w:rsid w:val="00C45D11"/>
    <w:rsid w:val="00C45EE0"/>
    <w:rsid w:val="00C464BA"/>
    <w:rsid w:val="00C46C21"/>
    <w:rsid w:val="00C46C4A"/>
    <w:rsid w:val="00C46DF8"/>
    <w:rsid w:val="00C46E4D"/>
    <w:rsid w:val="00C47709"/>
    <w:rsid w:val="00C47A9C"/>
    <w:rsid w:val="00C50168"/>
    <w:rsid w:val="00C502C4"/>
    <w:rsid w:val="00C5084A"/>
    <w:rsid w:val="00C50862"/>
    <w:rsid w:val="00C509EB"/>
    <w:rsid w:val="00C513B8"/>
    <w:rsid w:val="00C51705"/>
    <w:rsid w:val="00C517EC"/>
    <w:rsid w:val="00C519AD"/>
    <w:rsid w:val="00C51C7E"/>
    <w:rsid w:val="00C51E24"/>
    <w:rsid w:val="00C51FB4"/>
    <w:rsid w:val="00C524FF"/>
    <w:rsid w:val="00C52647"/>
    <w:rsid w:val="00C52749"/>
    <w:rsid w:val="00C52776"/>
    <w:rsid w:val="00C52937"/>
    <w:rsid w:val="00C52BC4"/>
    <w:rsid w:val="00C52D90"/>
    <w:rsid w:val="00C52EB6"/>
    <w:rsid w:val="00C531A0"/>
    <w:rsid w:val="00C53577"/>
    <w:rsid w:val="00C5370F"/>
    <w:rsid w:val="00C53809"/>
    <w:rsid w:val="00C53BFE"/>
    <w:rsid w:val="00C53CC9"/>
    <w:rsid w:val="00C53E3B"/>
    <w:rsid w:val="00C53E6E"/>
    <w:rsid w:val="00C53EB9"/>
    <w:rsid w:val="00C540C7"/>
    <w:rsid w:val="00C54273"/>
    <w:rsid w:val="00C548BB"/>
    <w:rsid w:val="00C54A9B"/>
    <w:rsid w:val="00C54C95"/>
    <w:rsid w:val="00C54DF1"/>
    <w:rsid w:val="00C54F21"/>
    <w:rsid w:val="00C54F42"/>
    <w:rsid w:val="00C5536B"/>
    <w:rsid w:val="00C555E9"/>
    <w:rsid w:val="00C557CC"/>
    <w:rsid w:val="00C5605D"/>
    <w:rsid w:val="00C5631F"/>
    <w:rsid w:val="00C563CC"/>
    <w:rsid w:val="00C563E9"/>
    <w:rsid w:val="00C56749"/>
    <w:rsid w:val="00C56796"/>
    <w:rsid w:val="00C5680C"/>
    <w:rsid w:val="00C5682C"/>
    <w:rsid w:val="00C56A6C"/>
    <w:rsid w:val="00C56BF6"/>
    <w:rsid w:val="00C56EF6"/>
    <w:rsid w:val="00C57456"/>
    <w:rsid w:val="00C5794F"/>
    <w:rsid w:val="00C60017"/>
    <w:rsid w:val="00C6019A"/>
    <w:rsid w:val="00C604FA"/>
    <w:rsid w:val="00C60840"/>
    <w:rsid w:val="00C60C61"/>
    <w:rsid w:val="00C60E3B"/>
    <w:rsid w:val="00C61560"/>
    <w:rsid w:val="00C615EF"/>
    <w:rsid w:val="00C618A3"/>
    <w:rsid w:val="00C61A04"/>
    <w:rsid w:val="00C61A1C"/>
    <w:rsid w:val="00C61DCB"/>
    <w:rsid w:val="00C62143"/>
    <w:rsid w:val="00C62228"/>
    <w:rsid w:val="00C62327"/>
    <w:rsid w:val="00C62415"/>
    <w:rsid w:val="00C62A74"/>
    <w:rsid w:val="00C6327F"/>
    <w:rsid w:val="00C6372B"/>
    <w:rsid w:val="00C63BE7"/>
    <w:rsid w:val="00C64200"/>
    <w:rsid w:val="00C64285"/>
    <w:rsid w:val="00C64A13"/>
    <w:rsid w:val="00C64D45"/>
    <w:rsid w:val="00C64DF3"/>
    <w:rsid w:val="00C65149"/>
    <w:rsid w:val="00C651CC"/>
    <w:rsid w:val="00C654D7"/>
    <w:rsid w:val="00C6563E"/>
    <w:rsid w:val="00C6586F"/>
    <w:rsid w:val="00C65B16"/>
    <w:rsid w:val="00C65CD1"/>
    <w:rsid w:val="00C65E2E"/>
    <w:rsid w:val="00C665E8"/>
    <w:rsid w:val="00C667EF"/>
    <w:rsid w:val="00C670E9"/>
    <w:rsid w:val="00C670FE"/>
    <w:rsid w:val="00C67248"/>
    <w:rsid w:val="00C672D6"/>
    <w:rsid w:val="00C67CEB"/>
    <w:rsid w:val="00C67E7C"/>
    <w:rsid w:val="00C70348"/>
    <w:rsid w:val="00C70ACA"/>
    <w:rsid w:val="00C70E32"/>
    <w:rsid w:val="00C71016"/>
    <w:rsid w:val="00C71146"/>
    <w:rsid w:val="00C712F3"/>
    <w:rsid w:val="00C71838"/>
    <w:rsid w:val="00C7198C"/>
    <w:rsid w:val="00C71B92"/>
    <w:rsid w:val="00C72127"/>
    <w:rsid w:val="00C73234"/>
    <w:rsid w:val="00C737C3"/>
    <w:rsid w:val="00C737C7"/>
    <w:rsid w:val="00C73EEB"/>
    <w:rsid w:val="00C741E2"/>
    <w:rsid w:val="00C743FA"/>
    <w:rsid w:val="00C744EF"/>
    <w:rsid w:val="00C74ADB"/>
    <w:rsid w:val="00C74C26"/>
    <w:rsid w:val="00C74C6A"/>
    <w:rsid w:val="00C74EEA"/>
    <w:rsid w:val="00C750AE"/>
    <w:rsid w:val="00C7584E"/>
    <w:rsid w:val="00C75E47"/>
    <w:rsid w:val="00C760DD"/>
    <w:rsid w:val="00C7621E"/>
    <w:rsid w:val="00C7672F"/>
    <w:rsid w:val="00C76BB2"/>
    <w:rsid w:val="00C777A4"/>
    <w:rsid w:val="00C779C9"/>
    <w:rsid w:val="00C77C90"/>
    <w:rsid w:val="00C77D5E"/>
    <w:rsid w:val="00C77F74"/>
    <w:rsid w:val="00C80B28"/>
    <w:rsid w:val="00C80BCA"/>
    <w:rsid w:val="00C810A1"/>
    <w:rsid w:val="00C814EE"/>
    <w:rsid w:val="00C814F6"/>
    <w:rsid w:val="00C8158B"/>
    <w:rsid w:val="00C8165B"/>
    <w:rsid w:val="00C81A54"/>
    <w:rsid w:val="00C81B9B"/>
    <w:rsid w:val="00C81CD8"/>
    <w:rsid w:val="00C81E94"/>
    <w:rsid w:val="00C81FDF"/>
    <w:rsid w:val="00C821A6"/>
    <w:rsid w:val="00C822AA"/>
    <w:rsid w:val="00C82329"/>
    <w:rsid w:val="00C82CCA"/>
    <w:rsid w:val="00C82E2A"/>
    <w:rsid w:val="00C83069"/>
    <w:rsid w:val="00C830F3"/>
    <w:rsid w:val="00C8333C"/>
    <w:rsid w:val="00C83B6A"/>
    <w:rsid w:val="00C83CEA"/>
    <w:rsid w:val="00C83D89"/>
    <w:rsid w:val="00C83EF5"/>
    <w:rsid w:val="00C841E9"/>
    <w:rsid w:val="00C84596"/>
    <w:rsid w:val="00C84668"/>
    <w:rsid w:val="00C8472F"/>
    <w:rsid w:val="00C84DC1"/>
    <w:rsid w:val="00C84DFA"/>
    <w:rsid w:val="00C84F58"/>
    <w:rsid w:val="00C8548B"/>
    <w:rsid w:val="00C85E49"/>
    <w:rsid w:val="00C85F07"/>
    <w:rsid w:val="00C863D1"/>
    <w:rsid w:val="00C8653D"/>
    <w:rsid w:val="00C867BB"/>
    <w:rsid w:val="00C86888"/>
    <w:rsid w:val="00C8697C"/>
    <w:rsid w:val="00C869B0"/>
    <w:rsid w:val="00C86C6E"/>
    <w:rsid w:val="00C86D56"/>
    <w:rsid w:val="00C86F71"/>
    <w:rsid w:val="00C87336"/>
    <w:rsid w:val="00C873D6"/>
    <w:rsid w:val="00C8796F"/>
    <w:rsid w:val="00C87C53"/>
    <w:rsid w:val="00C87D51"/>
    <w:rsid w:val="00C87F77"/>
    <w:rsid w:val="00C90056"/>
    <w:rsid w:val="00C90754"/>
    <w:rsid w:val="00C9138D"/>
    <w:rsid w:val="00C91772"/>
    <w:rsid w:val="00C919EB"/>
    <w:rsid w:val="00C91F1E"/>
    <w:rsid w:val="00C921A7"/>
    <w:rsid w:val="00C9221E"/>
    <w:rsid w:val="00C92298"/>
    <w:rsid w:val="00C9281A"/>
    <w:rsid w:val="00C92CF6"/>
    <w:rsid w:val="00C92E35"/>
    <w:rsid w:val="00C9303A"/>
    <w:rsid w:val="00C93295"/>
    <w:rsid w:val="00C933A7"/>
    <w:rsid w:val="00C93545"/>
    <w:rsid w:val="00C93586"/>
    <w:rsid w:val="00C93873"/>
    <w:rsid w:val="00C93B31"/>
    <w:rsid w:val="00C93CFA"/>
    <w:rsid w:val="00C93E17"/>
    <w:rsid w:val="00C942B6"/>
    <w:rsid w:val="00C94379"/>
    <w:rsid w:val="00C94AFE"/>
    <w:rsid w:val="00C94B01"/>
    <w:rsid w:val="00C9547B"/>
    <w:rsid w:val="00C955AC"/>
    <w:rsid w:val="00C9599B"/>
    <w:rsid w:val="00C95FD8"/>
    <w:rsid w:val="00C966AB"/>
    <w:rsid w:val="00C96822"/>
    <w:rsid w:val="00C96B81"/>
    <w:rsid w:val="00C96CA5"/>
    <w:rsid w:val="00C96CC6"/>
    <w:rsid w:val="00C96D60"/>
    <w:rsid w:val="00C96D8D"/>
    <w:rsid w:val="00C97095"/>
    <w:rsid w:val="00C978D4"/>
    <w:rsid w:val="00C97AF4"/>
    <w:rsid w:val="00C97C04"/>
    <w:rsid w:val="00C97F06"/>
    <w:rsid w:val="00CA00DD"/>
    <w:rsid w:val="00CA0119"/>
    <w:rsid w:val="00CA0155"/>
    <w:rsid w:val="00CA0292"/>
    <w:rsid w:val="00CA0294"/>
    <w:rsid w:val="00CA08C8"/>
    <w:rsid w:val="00CA0D0F"/>
    <w:rsid w:val="00CA0E2D"/>
    <w:rsid w:val="00CA0F43"/>
    <w:rsid w:val="00CA103F"/>
    <w:rsid w:val="00CA127D"/>
    <w:rsid w:val="00CA136C"/>
    <w:rsid w:val="00CA1385"/>
    <w:rsid w:val="00CA16BE"/>
    <w:rsid w:val="00CA18B3"/>
    <w:rsid w:val="00CA1A7B"/>
    <w:rsid w:val="00CA201A"/>
    <w:rsid w:val="00CA242A"/>
    <w:rsid w:val="00CA2E19"/>
    <w:rsid w:val="00CA3398"/>
    <w:rsid w:val="00CA353F"/>
    <w:rsid w:val="00CA36C4"/>
    <w:rsid w:val="00CA38E0"/>
    <w:rsid w:val="00CA3A2B"/>
    <w:rsid w:val="00CA3B43"/>
    <w:rsid w:val="00CA3BE9"/>
    <w:rsid w:val="00CA3BF8"/>
    <w:rsid w:val="00CA4350"/>
    <w:rsid w:val="00CA4619"/>
    <w:rsid w:val="00CA483F"/>
    <w:rsid w:val="00CA488B"/>
    <w:rsid w:val="00CA48D9"/>
    <w:rsid w:val="00CA4930"/>
    <w:rsid w:val="00CA4BE6"/>
    <w:rsid w:val="00CA50C2"/>
    <w:rsid w:val="00CA52D8"/>
    <w:rsid w:val="00CA575E"/>
    <w:rsid w:val="00CA58D0"/>
    <w:rsid w:val="00CA5AB2"/>
    <w:rsid w:val="00CA62DF"/>
    <w:rsid w:val="00CA636F"/>
    <w:rsid w:val="00CA664F"/>
    <w:rsid w:val="00CA6780"/>
    <w:rsid w:val="00CA746E"/>
    <w:rsid w:val="00CA7533"/>
    <w:rsid w:val="00CA79F0"/>
    <w:rsid w:val="00CA7B35"/>
    <w:rsid w:val="00CA7B46"/>
    <w:rsid w:val="00CB043B"/>
    <w:rsid w:val="00CB0599"/>
    <w:rsid w:val="00CB06C4"/>
    <w:rsid w:val="00CB06F2"/>
    <w:rsid w:val="00CB09CA"/>
    <w:rsid w:val="00CB0E02"/>
    <w:rsid w:val="00CB0E3B"/>
    <w:rsid w:val="00CB0FBD"/>
    <w:rsid w:val="00CB1074"/>
    <w:rsid w:val="00CB1222"/>
    <w:rsid w:val="00CB136E"/>
    <w:rsid w:val="00CB144E"/>
    <w:rsid w:val="00CB1AA4"/>
    <w:rsid w:val="00CB1DED"/>
    <w:rsid w:val="00CB1E4D"/>
    <w:rsid w:val="00CB2042"/>
    <w:rsid w:val="00CB27E4"/>
    <w:rsid w:val="00CB2C17"/>
    <w:rsid w:val="00CB2C2A"/>
    <w:rsid w:val="00CB2C33"/>
    <w:rsid w:val="00CB3159"/>
    <w:rsid w:val="00CB31E7"/>
    <w:rsid w:val="00CB326C"/>
    <w:rsid w:val="00CB3823"/>
    <w:rsid w:val="00CB3AA9"/>
    <w:rsid w:val="00CB3AC0"/>
    <w:rsid w:val="00CB49C1"/>
    <w:rsid w:val="00CB4A4A"/>
    <w:rsid w:val="00CB4C45"/>
    <w:rsid w:val="00CB4CCA"/>
    <w:rsid w:val="00CB4DA1"/>
    <w:rsid w:val="00CB5087"/>
    <w:rsid w:val="00CB50CE"/>
    <w:rsid w:val="00CB50D9"/>
    <w:rsid w:val="00CB51CB"/>
    <w:rsid w:val="00CB5541"/>
    <w:rsid w:val="00CB5694"/>
    <w:rsid w:val="00CB59C5"/>
    <w:rsid w:val="00CB5C2D"/>
    <w:rsid w:val="00CB5E84"/>
    <w:rsid w:val="00CB5FC0"/>
    <w:rsid w:val="00CB6198"/>
    <w:rsid w:val="00CB6256"/>
    <w:rsid w:val="00CB66C7"/>
    <w:rsid w:val="00CB67D6"/>
    <w:rsid w:val="00CB6AE2"/>
    <w:rsid w:val="00CB6B2B"/>
    <w:rsid w:val="00CB7109"/>
    <w:rsid w:val="00CB71BC"/>
    <w:rsid w:val="00CB722F"/>
    <w:rsid w:val="00CB756E"/>
    <w:rsid w:val="00CB7793"/>
    <w:rsid w:val="00CB786B"/>
    <w:rsid w:val="00CB787E"/>
    <w:rsid w:val="00CB7A1B"/>
    <w:rsid w:val="00CB7BED"/>
    <w:rsid w:val="00CB7CBB"/>
    <w:rsid w:val="00CB7D4B"/>
    <w:rsid w:val="00CB7D56"/>
    <w:rsid w:val="00CC0090"/>
    <w:rsid w:val="00CC00CD"/>
    <w:rsid w:val="00CC0318"/>
    <w:rsid w:val="00CC04F1"/>
    <w:rsid w:val="00CC093B"/>
    <w:rsid w:val="00CC0B77"/>
    <w:rsid w:val="00CC0CE0"/>
    <w:rsid w:val="00CC0D96"/>
    <w:rsid w:val="00CC101B"/>
    <w:rsid w:val="00CC10F1"/>
    <w:rsid w:val="00CC143C"/>
    <w:rsid w:val="00CC1498"/>
    <w:rsid w:val="00CC15EC"/>
    <w:rsid w:val="00CC1736"/>
    <w:rsid w:val="00CC1799"/>
    <w:rsid w:val="00CC1BEE"/>
    <w:rsid w:val="00CC1E75"/>
    <w:rsid w:val="00CC1F46"/>
    <w:rsid w:val="00CC2349"/>
    <w:rsid w:val="00CC2882"/>
    <w:rsid w:val="00CC2D2F"/>
    <w:rsid w:val="00CC2E10"/>
    <w:rsid w:val="00CC33BB"/>
    <w:rsid w:val="00CC3671"/>
    <w:rsid w:val="00CC36A8"/>
    <w:rsid w:val="00CC37D3"/>
    <w:rsid w:val="00CC3BC2"/>
    <w:rsid w:val="00CC3C93"/>
    <w:rsid w:val="00CC3C9C"/>
    <w:rsid w:val="00CC3F3B"/>
    <w:rsid w:val="00CC40C9"/>
    <w:rsid w:val="00CC4138"/>
    <w:rsid w:val="00CC43C4"/>
    <w:rsid w:val="00CC4679"/>
    <w:rsid w:val="00CC467E"/>
    <w:rsid w:val="00CC49B6"/>
    <w:rsid w:val="00CC4A77"/>
    <w:rsid w:val="00CC4CA7"/>
    <w:rsid w:val="00CC4F40"/>
    <w:rsid w:val="00CC51A5"/>
    <w:rsid w:val="00CC52F2"/>
    <w:rsid w:val="00CC5349"/>
    <w:rsid w:val="00CC548F"/>
    <w:rsid w:val="00CC5B45"/>
    <w:rsid w:val="00CC5E87"/>
    <w:rsid w:val="00CC623C"/>
    <w:rsid w:val="00CC63C2"/>
    <w:rsid w:val="00CC653D"/>
    <w:rsid w:val="00CC66E1"/>
    <w:rsid w:val="00CC66F2"/>
    <w:rsid w:val="00CC6B62"/>
    <w:rsid w:val="00CC6D2A"/>
    <w:rsid w:val="00CC6DDC"/>
    <w:rsid w:val="00CC7331"/>
    <w:rsid w:val="00CC77EF"/>
    <w:rsid w:val="00CC79D6"/>
    <w:rsid w:val="00CD0250"/>
    <w:rsid w:val="00CD0325"/>
    <w:rsid w:val="00CD0595"/>
    <w:rsid w:val="00CD0748"/>
    <w:rsid w:val="00CD0A0E"/>
    <w:rsid w:val="00CD0C0F"/>
    <w:rsid w:val="00CD0C73"/>
    <w:rsid w:val="00CD0D77"/>
    <w:rsid w:val="00CD0D82"/>
    <w:rsid w:val="00CD0EE0"/>
    <w:rsid w:val="00CD1382"/>
    <w:rsid w:val="00CD182F"/>
    <w:rsid w:val="00CD1DD5"/>
    <w:rsid w:val="00CD24CD"/>
    <w:rsid w:val="00CD2584"/>
    <w:rsid w:val="00CD2C07"/>
    <w:rsid w:val="00CD30EC"/>
    <w:rsid w:val="00CD322A"/>
    <w:rsid w:val="00CD36CA"/>
    <w:rsid w:val="00CD37A5"/>
    <w:rsid w:val="00CD39D3"/>
    <w:rsid w:val="00CD3D46"/>
    <w:rsid w:val="00CD3FC6"/>
    <w:rsid w:val="00CD4013"/>
    <w:rsid w:val="00CD4154"/>
    <w:rsid w:val="00CD4648"/>
    <w:rsid w:val="00CD4713"/>
    <w:rsid w:val="00CD507E"/>
    <w:rsid w:val="00CD5A0F"/>
    <w:rsid w:val="00CD5F80"/>
    <w:rsid w:val="00CD60A9"/>
    <w:rsid w:val="00CD646E"/>
    <w:rsid w:val="00CD667E"/>
    <w:rsid w:val="00CD66CF"/>
    <w:rsid w:val="00CD6709"/>
    <w:rsid w:val="00CD6761"/>
    <w:rsid w:val="00CD6804"/>
    <w:rsid w:val="00CD69EF"/>
    <w:rsid w:val="00CD6AD7"/>
    <w:rsid w:val="00CD6C17"/>
    <w:rsid w:val="00CD6C57"/>
    <w:rsid w:val="00CD6E1C"/>
    <w:rsid w:val="00CD6E82"/>
    <w:rsid w:val="00CD703D"/>
    <w:rsid w:val="00CD7CB8"/>
    <w:rsid w:val="00CD7DAF"/>
    <w:rsid w:val="00CE015D"/>
    <w:rsid w:val="00CE02EB"/>
    <w:rsid w:val="00CE0768"/>
    <w:rsid w:val="00CE0A22"/>
    <w:rsid w:val="00CE0FB4"/>
    <w:rsid w:val="00CE1364"/>
    <w:rsid w:val="00CE14CA"/>
    <w:rsid w:val="00CE1809"/>
    <w:rsid w:val="00CE1C39"/>
    <w:rsid w:val="00CE1FF9"/>
    <w:rsid w:val="00CE2153"/>
    <w:rsid w:val="00CE220B"/>
    <w:rsid w:val="00CE27BC"/>
    <w:rsid w:val="00CE2845"/>
    <w:rsid w:val="00CE29D9"/>
    <w:rsid w:val="00CE2A48"/>
    <w:rsid w:val="00CE2AD1"/>
    <w:rsid w:val="00CE2D39"/>
    <w:rsid w:val="00CE2D91"/>
    <w:rsid w:val="00CE3886"/>
    <w:rsid w:val="00CE3A75"/>
    <w:rsid w:val="00CE3DC7"/>
    <w:rsid w:val="00CE3E93"/>
    <w:rsid w:val="00CE3EBA"/>
    <w:rsid w:val="00CE44EE"/>
    <w:rsid w:val="00CE46A2"/>
    <w:rsid w:val="00CE4713"/>
    <w:rsid w:val="00CE47E2"/>
    <w:rsid w:val="00CE4B32"/>
    <w:rsid w:val="00CE52C2"/>
    <w:rsid w:val="00CE52FA"/>
    <w:rsid w:val="00CE5342"/>
    <w:rsid w:val="00CE58B7"/>
    <w:rsid w:val="00CE59DE"/>
    <w:rsid w:val="00CE5A07"/>
    <w:rsid w:val="00CE5A4F"/>
    <w:rsid w:val="00CE5FA4"/>
    <w:rsid w:val="00CE61FE"/>
    <w:rsid w:val="00CE6383"/>
    <w:rsid w:val="00CE6D50"/>
    <w:rsid w:val="00CE72B5"/>
    <w:rsid w:val="00CE775B"/>
    <w:rsid w:val="00CE7DDE"/>
    <w:rsid w:val="00CE7DF5"/>
    <w:rsid w:val="00CE7F58"/>
    <w:rsid w:val="00CE7FCE"/>
    <w:rsid w:val="00CF0216"/>
    <w:rsid w:val="00CF045E"/>
    <w:rsid w:val="00CF0766"/>
    <w:rsid w:val="00CF09FC"/>
    <w:rsid w:val="00CF0B12"/>
    <w:rsid w:val="00CF0C1E"/>
    <w:rsid w:val="00CF0D54"/>
    <w:rsid w:val="00CF0F72"/>
    <w:rsid w:val="00CF108C"/>
    <w:rsid w:val="00CF1096"/>
    <w:rsid w:val="00CF1161"/>
    <w:rsid w:val="00CF170F"/>
    <w:rsid w:val="00CF1962"/>
    <w:rsid w:val="00CF1B88"/>
    <w:rsid w:val="00CF1BC6"/>
    <w:rsid w:val="00CF1E5B"/>
    <w:rsid w:val="00CF1F15"/>
    <w:rsid w:val="00CF1FD7"/>
    <w:rsid w:val="00CF2139"/>
    <w:rsid w:val="00CF22BC"/>
    <w:rsid w:val="00CF270E"/>
    <w:rsid w:val="00CF2750"/>
    <w:rsid w:val="00CF2B12"/>
    <w:rsid w:val="00CF2B21"/>
    <w:rsid w:val="00CF2BE1"/>
    <w:rsid w:val="00CF2FD0"/>
    <w:rsid w:val="00CF342B"/>
    <w:rsid w:val="00CF3433"/>
    <w:rsid w:val="00CF3443"/>
    <w:rsid w:val="00CF35FC"/>
    <w:rsid w:val="00CF36C3"/>
    <w:rsid w:val="00CF476F"/>
    <w:rsid w:val="00CF5017"/>
    <w:rsid w:val="00CF5270"/>
    <w:rsid w:val="00CF539B"/>
    <w:rsid w:val="00CF5D3A"/>
    <w:rsid w:val="00CF661D"/>
    <w:rsid w:val="00CF67F2"/>
    <w:rsid w:val="00CF69A5"/>
    <w:rsid w:val="00CF6D13"/>
    <w:rsid w:val="00CF6F5B"/>
    <w:rsid w:val="00CF752F"/>
    <w:rsid w:val="00CF799B"/>
    <w:rsid w:val="00CF7AEE"/>
    <w:rsid w:val="00CF7DF9"/>
    <w:rsid w:val="00D00455"/>
    <w:rsid w:val="00D00940"/>
    <w:rsid w:val="00D00C6D"/>
    <w:rsid w:val="00D00C74"/>
    <w:rsid w:val="00D00F8F"/>
    <w:rsid w:val="00D011B8"/>
    <w:rsid w:val="00D01587"/>
    <w:rsid w:val="00D01CA4"/>
    <w:rsid w:val="00D01D84"/>
    <w:rsid w:val="00D01F5D"/>
    <w:rsid w:val="00D0260B"/>
    <w:rsid w:val="00D02752"/>
    <w:rsid w:val="00D027DB"/>
    <w:rsid w:val="00D028E5"/>
    <w:rsid w:val="00D028E7"/>
    <w:rsid w:val="00D0291F"/>
    <w:rsid w:val="00D02925"/>
    <w:rsid w:val="00D02A1D"/>
    <w:rsid w:val="00D02A4D"/>
    <w:rsid w:val="00D02B99"/>
    <w:rsid w:val="00D03123"/>
    <w:rsid w:val="00D0323E"/>
    <w:rsid w:val="00D03265"/>
    <w:rsid w:val="00D036EA"/>
    <w:rsid w:val="00D03851"/>
    <w:rsid w:val="00D038D2"/>
    <w:rsid w:val="00D038F7"/>
    <w:rsid w:val="00D03BB2"/>
    <w:rsid w:val="00D03FA6"/>
    <w:rsid w:val="00D03FDA"/>
    <w:rsid w:val="00D044A1"/>
    <w:rsid w:val="00D04E65"/>
    <w:rsid w:val="00D054E9"/>
    <w:rsid w:val="00D057D7"/>
    <w:rsid w:val="00D05A84"/>
    <w:rsid w:val="00D061D5"/>
    <w:rsid w:val="00D06244"/>
    <w:rsid w:val="00D063BB"/>
    <w:rsid w:val="00D065F5"/>
    <w:rsid w:val="00D06CC6"/>
    <w:rsid w:val="00D06E0A"/>
    <w:rsid w:val="00D07374"/>
    <w:rsid w:val="00D07379"/>
    <w:rsid w:val="00D07390"/>
    <w:rsid w:val="00D076CC"/>
    <w:rsid w:val="00D078E0"/>
    <w:rsid w:val="00D07B54"/>
    <w:rsid w:val="00D07D9F"/>
    <w:rsid w:val="00D102BC"/>
    <w:rsid w:val="00D104B9"/>
    <w:rsid w:val="00D10A1F"/>
    <w:rsid w:val="00D110AC"/>
    <w:rsid w:val="00D12082"/>
    <w:rsid w:val="00D12341"/>
    <w:rsid w:val="00D12678"/>
    <w:rsid w:val="00D1270D"/>
    <w:rsid w:val="00D12CF6"/>
    <w:rsid w:val="00D13219"/>
    <w:rsid w:val="00D1341C"/>
    <w:rsid w:val="00D138BD"/>
    <w:rsid w:val="00D138C6"/>
    <w:rsid w:val="00D13C04"/>
    <w:rsid w:val="00D13D37"/>
    <w:rsid w:val="00D13F45"/>
    <w:rsid w:val="00D14004"/>
    <w:rsid w:val="00D14201"/>
    <w:rsid w:val="00D14A30"/>
    <w:rsid w:val="00D14AE4"/>
    <w:rsid w:val="00D150FD"/>
    <w:rsid w:val="00D1530B"/>
    <w:rsid w:val="00D153F1"/>
    <w:rsid w:val="00D156E5"/>
    <w:rsid w:val="00D15790"/>
    <w:rsid w:val="00D15820"/>
    <w:rsid w:val="00D15881"/>
    <w:rsid w:val="00D158A6"/>
    <w:rsid w:val="00D15B7A"/>
    <w:rsid w:val="00D15C39"/>
    <w:rsid w:val="00D15EE8"/>
    <w:rsid w:val="00D15F13"/>
    <w:rsid w:val="00D15F33"/>
    <w:rsid w:val="00D16017"/>
    <w:rsid w:val="00D163B0"/>
    <w:rsid w:val="00D163B9"/>
    <w:rsid w:val="00D16494"/>
    <w:rsid w:val="00D165C2"/>
    <w:rsid w:val="00D16607"/>
    <w:rsid w:val="00D167B7"/>
    <w:rsid w:val="00D16AA6"/>
    <w:rsid w:val="00D16B88"/>
    <w:rsid w:val="00D16BC1"/>
    <w:rsid w:val="00D16C2F"/>
    <w:rsid w:val="00D172E0"/>
    <w:rsid w:val="00D1754B"/>
    <w:rsid w:val="00D1795E"/>
    <w:rsid w:val="00D17E5D"/>
    <w:rsid w:val="00D17F13"/>
    <w:rsid w:val="00D20076"/>
    <w:rsid w:val="00D20326"/>
    <w:rsid w:val="00D2052C"/>
    <w:rsid w:val="00D205A2"/>
    <w:rsid w:val="00D20713"/>
    <w:rsid w:val="00D2081D"/>
    <w:rsid w:val="00D20999"/>
    <w:rsid w:val="00D20BCC"/>
    <w:rsid w:val="00D20C26"/>
    <w:rsid w:val="00D20CCF"/>
    <w:rsid w:val="00D20D56"/>
    <w:rsid w:val="00D21A82"/>
    <w:rsid w:val="00D22249"/>
    <w:rsid w:val="00D22262"/>
    <w:rsid w:val="00D22407"/>
    <w:rsid w:val="00D2244A"/>
    <w:rsid w:val="00D22549"/>
    <w:rsid w:val="00D22690"/>
    <w:rsid w:val="00D22771"/>
    <w:rsid w:val="00D228E1"/>
    <w:rsid w:val="00D22B98"/>
    <w:rsid w:val="00D22CEC"/>
    <w:rsid w:val="00D22F55"/>
    <w:rsid w:val="00D230FC"/>
    <w:rsid w:val="00D23246"/>
    <w:rsid w:val="00D23451"/>
    <w:rsid w:val="00D2380D"/>
    <w:rsid w:val="00D23848"/>
    <w:rsid w:val="00D23A20"/>
    <w:rsid w:val="00D23C07"/>
    <w:rsid w:val="00D240B8"/>
    <w:rsid w:val="00D243C9"/>
    <w:rsid w:val="00D245E1"/>
    <w:rsid w:val="00D249C3"/>
    <w:rsid w:val="00D24C16"/>
    <w:rsid w:val="00D24E2B"/>
    <w:rsid w:val="00D24E73"/>
    <w:rsid w:val="00D24FE2"/>
    <w:rsid w:val="00D25002"/>
    <w:rsid w:val="00D252EC"/>
    <w:rsid w:val="00D25466"/>
    <w:rsid w:val="00D255A1"/>
    <w:rsid w:val="00D258C2"/>
    <w:rsid w:val="00D259CF"/>
    <w:rsid w:val="00D25AE0"/>
    <w:rsid w:val="00D25E88"/>
    <w:rsid w:val="00D25F9A"/>
    <w:rsid w:val="00D26173"/>
    <w:rsid w:val="00D26252"/>
    <w:rsid w:val="00D266E3"/>
    <w:rsid w:val="00D26828"/>
    <w:rsid w:val="00D268A2"/>
    <w:rsid w:val="00D26E11"/>
    <w:rsid w:val="00D26E38"/>
    <w:rsid w:val="00D2721D"/>
    <w:rsid w:val="00D27258"/>
    <w:rsid w:val="00D27298"/>
    <w:rsid w:val="00D275F3"/>
    <w:rsid w:val="00D27A21"/>
    <w:rsid w:val="00D27B4A"/>
    <w:rsid w:val="00D27EB9"/>
    <w:rsid w:val="00D27F22"/>
    <w:rsid w:val="00D302E6"/>
    <w:rsid w:val="00D305FB"/>
    <w:rsid w:val="00D308EF"/>
    <w:rsid w:val="00D309E6"/>
    <w:rsid w:val="00D30A14"/>
    <w:rsid w:val="00D30C48"/>
    <w:rsid w:val="00D30D6B"/>
    <w:rsid w:val="00D30D7D"/>
    <w:rsid w:val="00D30DE7"/>
    <w:rsid w:val="00D30E13"/>
    <w:rsid w:val="00D310D0"/>
    <w:rsid w:val="00D3112F"/>
    <w:rsid w:val="00D3121A"/>
    <w:rsid w:val="00D313A8"/>
    <w:rsid w:val="00D31405"/>
    <w:rsid w:val="00D31B51"/>
    <w:rsid w:val="00D31F14"/>
    <w:rsid w:val="00D32168"/>
    <w:rsid w:val="00D321AB"/>
    <w:rsid w:val="00D32942"/>
    <w:rsid w:val="00D32AE3"/>
    <w:rsid w:val="00D32B56"/>
    <w:rsid w:val="00D32D76"/>
    <w:rsid w:val="00D32EBD"/>
    <w:rsid w:val="00D32F87"/>
    <w:rsid w:val="00D33507"/>
    <w:rsid w:val="00D3360D"/>
    <w:rsid w:val="00D3363B"/>
    <w:rsid w:val="00D33B7B"/>
    <w:rsid w:val="00D33F78"/>
    <w:rsid w:val="00D3408F"/>
    <w:rsid w:val="00D344DE"/>
    <w:rsid w:val="00D345B5"/>
    <w:rsid w:val="00D34615"/>
    <w:rsid w:val="00D346BF"/>
    <w:rsid w:val="00D34AE2"/>
    <w:rsid w:val="00D34D27"/>
    <w:rsid w:val="00D34F75"/>
    <w:rsid w:val="00D35324"/>
    <w:rsid w:val="00D3596D"/>
    <w:rsid w:val="00D35AA5"/>
    <w:rsid w:val="00D35B30"/>
    <w:rsid w:val="00D35C6C"/>
    <w:rsid w:val="00D35EBF"/>
    <w:rsid w:val="00D36110"/>
    <w:rsid w:val="00D36523"/>
    <w:rsid w:val="00D36ABC"/>
    <w:rsid w:val="00D36ED6"/>
    <w:rsid w:val="00D371A1"/>
    <w:rsid w:val="00D37227"/>
    <w:rsid w:val="00D37244"/>
    <w:rsid w:val="00D37497"/>
    <w:rsid w:val="00D3758F"/>
    <w:rsid w:val="00D3762D"/>
    <w:rsid w:val="00D376FD"/>
    <w:rsid w:val="00D379F2"/>
    <w:rsid w:val="00D37BF1"/>
    <w:rsid w:val="00D4053B"/>
    <w:rsid w:val="00D40579"/>
    <w:rsid w:val="00D405A4"/>
    <w:rsid w:val="00D4088D"/>
    <w:rsid w:val="00D40A2E"/>
    <w:rsid w:val="00D40ACD"/>
    <w:rsid w:val="00D40E6B"/>
    <w:rsid w:val="00D410D5"/>
    <w:rsid w:val="00D41453"/>
    <w:rsid w:val="00D41638"/>
    <w:rsid w:val="00D41829"/>
    <w:rsid w:val="00D41D0B"/>
    <w:rsid w:val="00D41E9F"/>
    <w:rsid w:val="00D41F5A"/>
    <w:rsid w:val="00D42190"/>
    <w:rsid w:val="00D42224"/>
    <w:rsid w:val="00D4231F"/>
    <w:rsid w:val="00D427BB"/>
    <w:rsid w:val="00D42970"/>
    <w:rsid w:val="00D42C04"/>
    <w:rsid w:val="00D42C90"/>
    <w:rsid w:val="00D42EBA"/>
    <w:rsid w:val="00D43355"/>
    <w:rsid w:val="00D433D1"/>
    <w:rsid w:val="00D437B9"/>
    <w:rsid w:val="00D437F4"/>
    <w:rsid w:val="00D438A8"/>
    <w:rsid w:val="00D43C0B"/>
    <w:rsid w:val="00D43F19"/>
    <w:rsid w:val="00D43F71"/>
    <w:rsid w:val="00D43FBD"/>
    <w:rsid w:val="00D4415C"/>
    <w:rsid w:val="00D44186"/>
    <w:rsid w:val="00D44584"/>
    <w:rsid w:val="00D445A7"/>
    <w:rsid w:val="00D449EE"/>
    <w:rsid w:val="00D44F53"/>
    <w:rsid w:val="00D44FFA"/>
    <w:rsid w:val="00D45013"/>
    <w:rsid w:val="00D451A1"/>
    <w:rsid w:val="00D45610"/>
    <w:rsid w:val="00D465E2"/>
    <w:rsid w:val="00D46806"/>
    <w:rsid w:val="00D468C8"/>
    <w:rsid w:val="00D46A16"/>
    <w:rsid w:val="00D46AEA"/>
    <w:rsid w:val="00D46BAD"/>
    <w:rsid w:val="00D46D84"/>
    <w:rsid w:val="00D473A8"/>
    <w:rsid w:val="00D474B0"/>
    <w:rsid w:val="00D4751A"/>
    <w:rsid w:val="00D47EDF"/>
    <w:rsid w:val="00D5076F"/>
    <w:rsid w:val="00D508E8"/>
    <w:rsid w:val="00D50A16"/>
    <w:rsid w:val="00D50E09"/>
    <w:rsid w:val="00D51297"/>
    <w:rsid w:val="00D512AC"/>
    <w:rsid w:val="00D5149C"/>
    <w:rsid w:val="00D51574"/>
    <w:rsid w:val="00D51623"/>
    <w:rsid w:val="00D51AAA"/>
    <w:rsid w:val="00D51DA8"/>
    <w:rsid w:val="00D52485"/>
    <w:rsid w:val="00D52DD8"/>
    <w:rsid w:val="00D53606"/>
    <w:rsid w:val="00D5360C"/>
    <w:rsid w:val="00D53AE4"/>
    <w:rsid w:val="00D53D0A"/>
    <w:rsid w:val="00D53F3D"/>
    <w:rsid w:val="00D5413C"/>
    <w:rsid w:val="00D541E8"/>
    <w:rsid w:val="00D544D4"/>
    <w:rsid w:val="00D545AA"/>
    <w:rsid w:val="00D5468C"/>
    <w:rsid w:val="00D54A38"/>
    <w:rsid w:val="00D54B80"/>
    <w:rsid w:val="00D54D09"/>
    <w:rsid w:val="00D55215"/>
    <w:rsid w:val="00D555D0"/>
    <w:rsid w:val="00D55A58"/>
    <w:rsid w:val="00D55AAE"/>
    <w:rsid w:val="00D55CF6"/>
    <w:rsid w:val="00D56452"/>
    <w:rsid w:val="00D56506"/>
    <w:rsid w:val="00D56745"/>
    <w:rsid w:val="00D5674C"/>
    <w:rsid w:val="00D568B0"/>
    <w:rsid w:val="00D56BBF"/>
    <w:rsid w:val="00D56D9E"/>
    <w:rsid w:val="00D56F98"/>
    <w:rsid w:val="00D5756C"/>
    <w:rsid w:val="00D577EA"/>
    <w:rsid w:val="00D5783A"/>
    <w:rsid w:val="00D579D4"/>
    <w:rsid w:val="00D57AB1"/>
    <w:rsid w:val="00D60253"/>
    <w:rsid w:val="00D6029D"/>
    <w:rsid w:val="00D602EB"/>
    <w:rsid w:val="00D606A5"/>
    <w:rsid w:val="00D60701"/>
    <w:rsid w:val="00D60A6E"/>
    <w:rsid w:val="00D60AFB"/>
    <w:rsid w:val="00D60C58"/>
    <w:rsid w:val="00D60C8E"/>
    <w:rsid w:val="00D61009"/>
    <w:rsid w:val="00D611B4"/>
    <w:rsid w:val="00D61643"/>
    <w:rsid w:val="00D61ACD"/>
    <w:rsid w:val="00D61EE2"/>
    <w:rsid w:val="00D62215"/>
    <w:rsid w:val="00D62304"/>
    <w:rsid w:val="00D62A92"/>
    <w:rsid w:val="00D62B0E"/>
    <w:rsid w:val="00D62BAA"/>
    <w:rsid w:val="00D62F16"/>
    <w:rsid w:val="00D630F2"/>
    <w:rsid w:val="00D632D9"/>
    <w:rsid w:val="00D632DF"/>
    <w:rsid w:val="00D637C5"/>
    <w:rsid w:val="00D638CA"/>
    <w:rsid w:val="00D63A58"/>
    <w:rsid w:val="00D63B22"/>
    <w:rsid w:val="00D63BFD"/>
    <w:rsid w:val="00D64048"/>
    <w:rsid w:val="00D6409F"/>
    <w:rsid w:val="00D640D8"/>
    <w:rsid w:val="00D643FF"/>
    <w:rsid w:val="00D64568"/>
    <w:rsid w:val="00D645BA"/>
    <w:rsid w:val="00D64C0A"/>
    <w:rsid w:val="00D64C33"/>
    <w:rsid w:val="00D64E2E"/>
    <w:rsid w:val="00D64EB6"/>
    <w:rsid w:val="00D64FBA"/>
    <w:rsid w:val="00D6512F"/>
    <w:rsid w:val="00D65241"/>
    <w:rsid w:val="00D65408"/>
    <w:rsid w:val="00D65464"/>
    <w:rsid w:val="00D654BB"/>
    <w:rsid w:val="00D655C1"/>
    <w:rsid w:val="00D655C7"/>
    <w:rsid w:val="00D65791"/>
    <w:rsid w:val="00D65AD3"/>
    <w:rsid w:val="00D65E0C"/>
    <w:rsid w:val="00D65F45"/>
    <w:rsid w:val="00D66060"/>
    <w:rsid w:val="00D6613A"/>
    <w:rsid w:val="00D6655C"/>
    <w:rsid w:val="00D66580"/>
    <w:rsid w:val="00D66591"/>
    <w:rsid w:val="00D66715"/>
    <w:rsid w:val="00D67207"/>
    <w:rsid w:val="00D6780A"/>
    <w:rsid w:val="00D67996"/>
    <w:rsid w:val="00D67B37"/>
    <w:rsid w:val="00D67C08"/>
    <w:rsid w:val="00D67C37"/>
    <w:rsid w:val="00D704BA"/>
    <w:rsid w:val="00D70570"/>
    <w:rsid w:val="00D70712"/>
    <w:rsid w:val="00D70925"/>
    <w:rsid w:val="00D70A16"/>
    <w:rsid w:val="00D70BDC"/>
    <w:rsid w:val="00D713F3"/>
    <w:rsid w:val="00D71953"/>
    <w:rsid w:val="00D71D1F"/>
    <w:rsid w:val="00D71D2A"/>
    <w:rsid w:val="00D71E09"/>
    <w:rsid w:val="00D71FB6"/>
    <w:rsid w:val="00D7242B"/>
    <w:rsid w:val="00D724C3"/>
    <w:rsid w:val="00D729D9"/>
    <w:rsid w:val="00D72D44"/>
    <w:rsid w:val="00D72D51"/>
    <w:rsid w:val="00D7305D"/>
    <w:rsid w:val="00D73136"/>
    <w:rsid w:val="00D73179"/>
    <w:rsid w:val="00D73353"/>
    <w:rsid w:val="00D73473"/>
    <w:rsid w:val="00D7393D"/>
    <w:rsid w:val="00D73ADE"/>
    <w:rsid w:val="00D73B68"/>
    <w:rsid w:val="00D73FBE"/>
    <w:rsid w:val="00D74191"/>
    <w:rsid w:val="00D743F2"/>
    <w:rsid w:val="00D7457E"/>
    <w:rsid w:val="00D746CA"/>
    <w:rsid w:val="00D74792"/>
    <w:rsid w:val="00D74813"/>
    <w:rsid w:val="00D74C19"/>
    <w:rsid w:val="00D74D4F"/>
    <w:rsid w:val="00D75057"/>
    <w:rsid w:val="00D751E0"/>
    <w:rsid w:val="00D755C2"/>
    <w:rsid w:val="00D756D5"/>
    <w:rsid w:val="00D757F4"/>
    <w:rsid w:val="00D75C1B"/>
    <w:rsid w:val="00D76128"/>
    <w:rsid w:val="00D76368"/>
    <w:rsid w:val="00D76502"/>
    <w:rsid w:val="00D76693"/>
    <w:rsid w:val="00D76A2B"/>
    <w:rsid w:val="00D77172"/>
    <w:rsid w:val="00D771A7"/>
    <w:rsid w:val="00D77679"/>
    <w:rsid w:val="00D77734"/>
    <w:rsid w:val="00D77ECA"/>
    <w:rsid w:val="00D77F96"/>
    <w:rsid w:val="00D805C2"/>
    <w:rsid w:val="00D8079A"/>
    <w:rsid w:val="00D808F9"/>
    <w:rsid w:val="00D80CB2"/>
    <w:rsid w:val="00D80F7B"/>
    <w:rsid w:val="00D8145E"/>
    <w:rsid w:val="00D8153F"/>
    <w:rsid w:val="00D818ED"/>
    <w:rsid w:val="00D81A6C"/>
    <w:rsid w:val="00D81B00"/>
    <w:rsid w:val="00D81B2E"/>
    <w:rsid w:val="00D81E54"/>
    <w:rsid w:val="00D82491"/>
    <w:rsid w:val="00D82672"/>
    <w:rsid w:val="00D829AC"/>
    <w:rsid w:val="00D830CD"/>
    <w:rsid w:val="00D83195"/>
    <w:rsid w:val="00D83352"/>
    <w:rsid w:val="00D833DC"/>
    <w:rsid w:val="00D835B3"/>
    <w:rsid w:val="00D83D8F"/>
    <w:rsid w:val="00D83E39"/>
    <w:rsid w:val="00D83EC2"/>
    <w:rsid w:val="00D8456D"/>
    <w:rsid w:val="00D84686"/>
    <w:rsid w:val="00D848EA"/>
    <w:rsid w:val="00D84BCC"/>
    <w:rsid w:val="00D84F1A"/>
    <w:rsid w:val="00D84F81"/>
    <w:rsid w:val="00D850DD"/>
    <w:rsid w:val="00D85505"/>
    <w:rsid w:val="00D85681"/>
    <w:rsid w:val="00D85739"/>
    <w:rsid w:val="00D85ACB"/>
    <w:rsid w:val="00D85F66"/>
    <w:rsid w:val="00D862F9"/>
    <w:rsid w:val="00D8646E"/>
    <w:rsid w:val="00D8649C"/>
    <w:rsid w:val="00D8712C"/>
    <w:rsid w:val="00D872A4"/>
    <w:rsid w:val="00D87911"/>
    <w:rsid w:val="00D879FB"/>
    <w:rsid w:val="00D87F51"/>
    <w:rsid w:val="00D90329"/>
    <w:rsid w:val="00D9055B"/>
    <w:rsid w:val="00D90B33"/>
    <w:rsid w:val="00D90D81"/>
    <w:rsid w:val="00D9153B"/>
    <w:rsid w:val="00D91978"/>
    <w:rsid w:val="00D91A6B"/>
    <w:rsid w:val="00D91D51"/>
    <w:rsid w:val="00D91E2F"/>
    <w:rsid w:val="00D91FD2"/>
    <w:rsid w:val="00D92A7F"/>
    <w:rsid w:val="00D92E84"/>
    <w:rsid w:val="00D932A5"/>
    <w:rsid w:val="00D93385"/>
    <w:rsid w:val="00D93967"/>
    <w:rsid w:val="00D93A8A"/>
    <w:rsid w:val="00D94491"/>
    <w:rsid w:val="00D945BF"/>
    <w:rsid w:val="00D945EF"/>
    <w:rsid w:val="00D94879"/>
    <w:rsid w:val="00D94A67"/>
    <w:rsid w:val="00D94BEA"/>
    <w:rsid w:val="00D94D63"/>
    <w:rsid w:val="00D94D69"/>
    <w:rsid w:val="00D95179"/>
    <w:rsid w:val="00D9532A"/>
    <w:rsid w:val="00D954B4"/>
    <w:rsid w:val="00D95559"/>
    <w:rsid w:val="00D9590B"/>
    <w:rsid w:val="00D96117"/>
    <w:rsid w:val="00D962A7"/>
    <w:rsid w:val="00D96341"/>
    <w:rsid w:val="00D96373"/>
    <w:rsid w:val="00D964B0"/>
    <w:rsid w:val="00D964EC"/>
    <w:rsid w:val="00D96610"/>
    <w:rsid w:val="00D96CC2"/>
    <w:rsid w:val="00D97135"/>
    <w:rsid w:val="00D97316"/>
    <w:rsid w:val="00D974B6"/>
    <w:rsid w:val="00D97681"/>
    <w:rsid w:val="00DA0092"/>
    <w:rsid w:val="00DA00F1"/>
    <w:rsid w:val="00DA0388"/>
    <w:rsid w:val="00DA04C7"/>
    <w:rsid w:val="00DA14BF"/>
    <w:rsid w:val="00DA168C"/>
    <w:rsid w:val="00DA177E"/>
    <w:rsid w:val="00DA1974"/>
    <w:rsid w:val="00DA1A0C"/>
    <w:rsid w:val="00DA1C78"/>
    <w:rsid w:val="00DA1DD3"/>
    <w:rsid w:val="00DA1EEA"/>
    <w:rsid w:val="00DA2296"/>
    <w:rsid w:val="00DA29EE"/>
    <w:rsid w:val="00DA2C78"/>
    <w:rsid w:val="00DA2C80"/>
    <w:rsid w:val="00DA2EE6"/>
    <w:rsid w:val="00DA323F"/>
    <w:rsid w:val="00DA328B"/>
    <w:rsid w:val="00DA3358"/>
    <w:rsid w:val="00DA33DD"/>
    <w:rsid w:val="00DA34DD"/>
    <w:rsid w:val="00DA3561"/>
    <w:rsid w:val="00DA35BD"/>
    <w:rsid w:val="00DA361B"/>
    <w:rsid w:val="00DA3644"/>
    <w:rsid w:val="00DA37B1"/>
    <w:rsid w:val="00DA38FE"/>
    <w:rsid w:val="00DA3939"/>
    <w:rsid w:val="00DA3A6B"/>
    <w:rsid w:val="00DA3C56"/>
    <w:rsid w:val="00DA4D14"/>
    <w:rsid w:val="00DA4D72"/>
    <w:rsid w:val="00DA5098"/>
    <w:rsid w:val="00DA5190"/>
    <w:rsid w:val="00DA51A1"/>
    <w:rsid w:val="00DA5309"/>
    <w:rsid w:val="00DA53ED"/>
    <w:rsid w:val="00DA543C"/>
    <w:rsid w:val="00DA55B1"/>
    <w:rsid w:val="00DA5764"/>
    <w:rsid w:val="00DA5797"/>
    <w:rsid w:val="00DA580F"/>
    <w:rsid w:val="00DA5A06"/>
    <w:rsid w:val="00DA5AEE"/>
    <w:rsid w:val="00DA5EFF"/>
    <w:rsid w:val="00DA60AB"/>
    <w:rsid w:val="00DA6AAC"/>
    <w:rsid w:val="00DA6AC4"/>
    <w:rsid w:val="00DA6BBC"/>
    <w:rsid w:val="00DA6DE2"/>
    <w:rsid w:val="00DA7091"/>
    <w:rsid w:val="00DA7427"/>
    <w:rsid w:val="00DA7984"/>
    <w:rsid w:val="00DA7989"/>
    <w:rsid w:val="00DA79BC"/>
    <w:rsid w:val="00DA7A66"/>
    <w:rsid w:val="00DA7B5C"/>
    <w:rsid w:val="00DA7E42"/>
    <w:rsid w:val="00DB0325"/>
    <w:rsid w:val="00DB05C9"/>
    <w:rsid w:val="00DB08E1"/>
    <w:rsid w:val="00DB0C55"/>
    <w:rsid w:val="00DB0EF4"/>
    <w:rsid w:val="00DB19D1"/>
    <w:rsid w:val="00DB2030"/>
    <w:rsid w:val="00DB23DE"/>
    <w:rsid w:val="00DB26BF"/>
    <w:rsid w:val="00DB272B"/>
    <w:rsid w:val="00DB2C06"/>
    <w:rsid w:val="00DB2E23"/>
    <w:rsid w:val="00DB3323"/>
    <w:rsid w:val="00DB3472"/>
    <w:rsid w:val="00DB34B8"/>
    <w:rsid w:val="00DB3739"/>
    <w:rsid w:val="00DB39BE"/>
    <w:rsid w:val="00DB3B94"/>
    <w:rsid w:val="00DB4BC4"/>
    <w:rsid w:val="00DB53F9"/>
    <w:rsid w:val="00DB5ACB"/>
    <w:rsid w:val="00DB5B85"/>
    <w:rsid w:val="00DB5E8A"/>
    <w:rsid w:val="00DB6088"/>
    <w:rsid w:val="00DB62C2"/>
    <w:rsid w:val="00DB6508"/>
    <w:rsid w:val="00DB6515"/>
    <w:rsid w:val="00DB65AD"/>
    <w:rsid w:val="00DB6A49"/>
    <w:rsid w:val="00DB6B25"/>
    <w:rsid w:val="00DB6B92"/>
    <w:rsid w:val="00DB6CED"/>
    <w:rsid w:val="00DB6D29"/>
    <w:rsid w:val="00DB6D87"/>
    <w:rsid w:val="00DB747B"/>
    <w:rsid w:val="00DB78E5"/>
    <w:rsid w:val="00DB78FA"/>
    <w:rsid w:val="00DB7965"/>
    <w:rsid w:val="00DB7A2D"/>
    <w:rsid w:val="00DB7AAA"/>
    <w:rsid w:val="00DB7D39"/>
    <w:rsid w:val="00DC005D"/>
    <w:rsid w:val="00DC005F"/>
    <w:rsid w:val="00DC0508"/>
    <w:rsid w:val="00DC0949"/>
    <w:rsid w:val="00DC0C8B"/>
    <w:rsid w:val="00DC168D"/>
    <w:rsid w:val="00DC1706"/>
    <w:rsid w:val="00DC1A73"/>
    <w:rsid w:val="00DC1AC5"/>
    <w:rsid w:val="00DC1B11"/>
    <w:rsid w:val="00DC1CA8"/>
    <w:rsid w:val="00DC1EAB"/>
    <w:rsid w:val="00DC1ED3"/>
    <w:rsid w:val="00DC1FE6"/>
    <w:rsid w:val="00DC222F"/>
    <w:rsid w:val="00DC252C"/>
    <w:rsid w:val="00DC25C4"/>
    <w:rsid w:val="00DC2E30"/>
    <w:rsid w:val="00DC31B7"/>
    <w:rsid w:val="00DC3513"/>
    <w:rsid w:val="00DC38A3"/>
    <w:rsid w:val="00DC3A6C"/>
    <w:rsid w:val="00DC3AFF"/>
    <w:rsid w:val="00DC3C1C"/>
    <w:rsid w:val="00DC42E7"/>
    <w:rsid w:val="00DC4804"/>
    <w:rsid w:val="00DC4B93"/>
    <w:rsid w:val="00DC4BA8"/>
    <w:rsid w:val="00DC5055"/>
    <w:rsid w:val="00DC62C7"/>
    <w:rsid w:val="00DC64C2"/>
    <w:rsid w:val="00DC6552"/>
    <w:rsid w:val="00DC6DC6"/>
    <w:rsid w:val="00DC6E4F"/>
    <w:rsid w:val="00DC7271"/>
    <w:rsid w:val="00DC73C3"/>
    <w:rsid w:val="00DC745E"/>
    <w:rsid w:val="00DC7485"/>
    <w:rsid w:val="00DC78EA"/>
    <w:rsid w:val="00DC7CB2"/>
    <w:rsid w:val="00DC7D1F"/>
    <w:rsid w:val="00DD0698"/>
    <w:rsid w:val="00DD0773"/>
    <w:rsid w:val="00DD0A4E"/>
    <w:rsid w:val="00DD0BDF"/>
    <w:rsid w:val="00DD0D95"/>
    <w:rsid w:val="00DD0E78"/>
    <w:rsid w:val="00DD15AE"/>
    <w:rsid w:val="00DD163E"/>
    <w:rsid w:val="00DD17A7"/>
    <w:rsid w:val="00DD1A41"/>
    <w:rsid w:val="00DD1CA8"/>
    <w:rsid w:val="00DD1F9D"/>
    <w:rsid w:val="00DD2051"/>
    <w:rsid w:val="00DD2092"/>
    <w:rsid w:val="00DD227E"/>
    <w:rsid w:val="00DD2401"/>
    <w:rsid w:val="00DD2654"/>
    <w:rsid w:val="00DD299E"/>
    <w:rsid w:val="00DD2BB0"/>
    <w:rsid w:val="00DD2F48"/>
    <w:rsid w:val="00DD3081"/>
    <w:rsid w:val="00DD33EB"/>
    <w:rsid w:val="00DD3647"/>
    <w:rsid w:val="00DD36D7"/>
    <w:rsid w:val="00DD3971"/>
    <w:rsid w:val="00DD3C86"/>
    <w:rsid w:val="00DD3DC4"/>
    <w:rsid w:val="00DD4118"/>
    <w:rsid w:val="00DD416A"/>
    <w:rsid w:val="00DD418A"/>
    <w:rsid w:val="00DD433F"/>
    <w:rsid w:val="00DD4B37"/>
    <w:rsid w:val="00DD5CC9"/>
    <w:rsid w:val="00DD5D98"/>
    <w:rsid w:val="00DD6536"/>
    <w:rsid w:val="00DD67C7"/>
    <w:rsid w:val="00DD6932"/>
    <w:rsid w:val="00DD6BD7"/>
    <w:rsid w:val="00DD7092"/>
    <w:rsid w:val="00DD7352"/>
    <w:rsid w:val="00DD73A4"/>
    <w:rsid w:val="00DD742B"/>
    <w:rsid w:val="00DD768A"/>
    <w:rsid w:val="00DD769D"/>
    <w:rsid w:val="00DD77C3"/>
    <w:rsid w:val="00DD7CF0"/>
    <w:rsid w:val="00DE02A5"/>
    <w:rsid w:val="00DE0830"/>
    <w:rsid w:val="00DE09FB"/>
    <w:rsid w:val="00DE0B5E"/>
    <w:rsid w:val="00DE0B63"/>
    <w:rsid w:val="00DE0C0E"/>
    <w:rsid w:val="00DE0EFA"/>
    <w:rsid w:val="00DE106C"/>
    <w:rsid w:val="00DE11B5"/>
    <w:rsid w:val="00DE1204"/>
    <w:rsid w:val="00DE12DE"/>
    <w:rsid w:val="00DE1521"/>
    <w:rsid w:val="00DE172D"/>
    <w:rsid w:val="00DE1DD4"/>
    <w:rsid w:val="00DE1FEA"/>
    <w:rsid w:val="00DE2164"/>
    <w:rsid w:val="00DE24EC"/>
    <w:rsid w:val="00DE2857"/>
    <w:rsid w:val="00DE2AC0"/>
    <w:rsid w:val="00DE2B52"/>
    <w:rsid w:val="00DE309A"/>
    <w:rsid w:val="00DE310B"/>
    <w:rsid w:val="00DE330E"/>
    <w:rsid w:val="00DE39C3"/>
    <w:rsid w:val="00DE473A"/>
    <w:rsid w:val="00DE4F1E"/>
    <w:rsid w:val="00DE520D"/>
    <w:rsid w:val="00DE55D4"/>
    <w:rsid w:val="00DE5784"/>
    <w:rsid w:val="00DE57A0"/>
    <w:rsid w:val="00DE601B"/>
    <w:rsid w:val="00DE60EF"/>
    <w:rsid w:val="00DE620B"/>
    <w:rsid w:val="00DE64F3"/>
    <w:rsid w:val="00DE661D"/>
    <w:rsid w:val="00DE6B53"/>
    <w:rsid w:val="00DE6D1C"/>
    <w:rsid w:val="00DE6D67"/>
    <w:rsid w:val="00DE703F"/>
    <w:rsid w:val="00DE738D"/>
    <w:rsid w:val="00DE7446"/>
    <w:rsid w:val="00DE74D5"/>
    <w:rsid w:val="00DE74D9"/>
    <w:rsid w:val="00DE7551"/>
    <w:rsid w:val="00DE7AAB"/>
    <w:rsid w:val="00DE7E81"/>
    <w:rsid w:val="00DE7E8E"/>
    <w:rsid w:val="00DF0080"/>
    <w:rsid w:val="00DF01C5"/>
    <w:rsid w:val="00DF0285"/>
    <w:rsid w:val="00DF051C"/>
    <w:rsid w:val="00DF06DF"/>
    <w:rsid w:val="00DF06E0"/>
    <w:rsid w:val="00DF077F"/>
    <w:rsid w:val="00DF07DB"/>
    <w:rsid w:val="00DF089E"/>
    <w:rsid w:val="00DF105A"/>
    <w:rsid w:val="00DF1524"/>
    <w:rsid w:val="00DF1683"/>
    <w:rsid w:val="00DF17EE"/>
    <w:rsid w:val="00DF2454"/>
    <w:rsid w:val="00DF2771"/>
    <w:rsid w:val="00DF28D9"/>
    <w:rsid w:val="00DF3295"/>
    <w:rsid w:val="00DF39FD"/>
    <w:rsid w:val="00DF3A4E"/>
    <w:rsid w:val="00DF3E55"/>
    <w:rsid w:val="00DF46BF"/>
    <w:rsid w:val="00DF49AF"/>
    <w:rsid w:val="00DF4BC2"/>
    <w:rsid w:val="00DF4C8E"/>
    <w:rsid w:val="00DF4E90"/>
    <w:rsid w:val="00DF4E96"/>
    <w:rsid w:val="00DF5271"/>
    <w:rsid w:val="00DF5AA8"/>
    <w:rsid w:val="00DF5BDE"/>
    <w:rsid w:val="00DF5C08"/>
    <w:rsid w:val="00DF5DC9"/>
    <w:rsid w:val="00DF6A2E"/>
    <w:rsid w:val="00DF6A5F"/>
    <w:rsid w:val="00DF6AA3"/>
    <w:rsid w:val="00DF6CE9"/>
    <w:rsid w:val="00DF6DE1"/>
    <w:rsid w:val="00DF6F5E"/>
    <w:rsid w:val="00DF70E7"/>
    <w:rsid w:val="00DF7A81"/>
    <w:rsid w:val="00DF7F60"/>
    <w:rsid w:val="00E0069C"/>
    <w:rsid w:val="00E00722"/>
    <w:rsid w:val="00E008F3"/>
    <w:rsid w:val="00E00D9C"/>
    <w:rsid w:val="00E00E18"/>
    <w:rsid w:val="00E00E72"/>
    <w:rsid w:val="00E010AD"/>
    <w:rsid w:val="00E01185"/>
    <w:rsid w:val="00E01243"/>
    <w:rsid w:val="00E016F5"/>
    <w:rsid w:val="00E01ABE"/>
    <w:rsid w:val="00E01CC6"/>
    <w:rsid w:val="00E02030"/>
    <w:rsid w:val="00E02394"/>
    <w:rsid w:val="00E0239B"/>
    <w:rsid w:val="00E024D5"/>
    <w:rsid w:val="00E02976"/>
    <w:rsid w:val="00E03791"/>
    <w:rsid w:val="00E03CBE"/>
    <w:rsid w:val="00E03ED0"/>
    <w:rsid w:val="00E0425B"/>
    <w:rsid w:val="00E044D9"/>
    <w:rsid w:val="00E045EB"/>
    <w:rsid w:val="00E0492C"/>
    <w:rsid w:val="00E04C4F"/>
    <w:rsid w:val="00E04D27"/>
    <w:rsid w:val="00E04D86"/>
    <w:rsid w:val="00E04DF7"/>
    <w:rsid w:val="00E05AF2"/>
    <w:rsid w:val="00E05B0C"/>
    <w:rsid w:val="00E05DA5"/>
    <w:rsid w:val="00E05DDD"/>
    <w:rsid w:val="00E05DF5"/>
    <w:rsid w:val="00E060C2"/>
    <w:rsid w:val="00E06473"/>
    <w:rsid w:val="00E06670"/>
    <w:rsid w:val="00E067C6"/>
    <w:rsid w:val="00E068E8"/>
    <w:rsid w:val="00E06904"/>
    <w:rsid w:val="00E06E8C"/>
    <w:rsid w:val="00E07424"/>
    <w:rsid w:val="00E076E1"/>
    <w:rsid w:val="00E076FE"/>
    <w:rsid w:val="00E07784"/>
    <w:rsid w:val="00E07B7C"/>
    <w:rsid w:val="00E1014C"/>
    <w:rsid w:val="00E102BB"/>
    <w:rsid w:val="00E10897"/>
    <w:rsid w:val="00E10B2D"/>
    <w:rsid w:val="00E10D43"/>
    <w:rsid w:val="00E112D5"/>
    <w:rsid w:val="00E113C3"/>
    <w:rsid w:val="00E11624"/>
    <w:rsid w:val="00E1170E"/>
    <w:rsid w:val="00E11815"/>
    <w:rsid w:val="00E11D9F"/>
    <w:rsid w:val="00E11DDE"/>
    <w:rsid w:val="00E126BB"/>
    <w:rsid w:val="00E12C94"/>
    <w:rsid w:val="00E12E06"/>
    <w:rsid w:val="00E12F8B"/>
    <w:rsid w:val="00E1323C"/>
    <w:rsid w:val="00E13B84"/>
    <w:rsid w:val="00E13BC7"/>
    <w:rsid w:val="00E13E21"/>
    <w:rsid w:val="00E13E6B"/>
    <w:rsid w:val="00E13F64"/>
    <w:rsid w:val="00E1414B"/>
    <w:rsid w:val="00E141D0"/>
    <w:rsid w:val="00E144F5"/>
    <w:rsid w:val="00E1452E"/>
    <w:rsid w:val="00E147DD"/>
    <w:rsid w:val="00E14D4C"/>
    <w:rsid w:val="00E14D9C"/>
    <w:rsid w:val="00E14DC8"/>
    <w:rsid w:val="00E14E4F"/>
    <w:rsid w:val="00E15166"/>
    <w:rsid w:val="00E15A31"/>
    <w:rsid w:val="00E15C22"/>
    <w:rsid w:val="00E15F6D"/>
    <w:rsid w:val="00E1628E"/>
    <w:rsid w:val="00E16399"/>
    <w:rsid w:val="00E166B3"/>
    <w:rsid w:val="00E167B7"/>
    <w:rsid w:val="00E16852"/>
    <w:rsid w:val="00E168B9"/>
    <w:rsid w:val="00E16D61"/>
    <w:rsid w:val="00E16FFE"/>
    <w:rsid w:val="00E175C2"/>
    <w:rsid w:val="00E1766D"/>
    <w:rsid w:val="00E17DA4"/>
    <w:rsid w:val="00E20DD5"/>
    <w:rsid w:val="00E21877"/>
    <w:rsid w:val="00E21C4C"/>
    <w:rsid w:val="00E21EFA"/>
    <w:rsid w:val="00E22169"/>
    <w:rsid w:val="00E22D01"/>
    <w:rsid w:val="00E22D8B"/>
    <w:rsid w:val="00E2348E"/>
    <w:rsid w:val="00E236BE"/>
    <w:rsid w:val="00E23D76"/>
    <w:rsid w:val="00E23F1E"/>
    <w:rsid w:val="00E241E6"/>
    <w:rsid w:val="00E24844"/>
    <w:rsid w:val="00E24972"/>
    <w:rsid w:val="00E25072"/>
    <w:rsid w:val="00E253F2"/>
    <w:rsid w:val="00E2547C"/>
    <w:rsid w:val="00E2598C"/>
    <w:rsid w:val="00E25AF6"/>
    <w:rsid w:val="00E25C26"/>
    <w:rsid w:val="00E25D40"/>
    <w:rsid w:val="00E25E17"/>
    <w:rsid w:val="00E25E20"/>
    <w:rsid w:val="00E26F86"/>
    <w:rsid w:val="00E274D2"/>
    <w:rsid w:val="00E277C4"/>
    <w:rsid w:val="00E27A49"/>
    <w:rsid w:val="00E27AD6"/>
    <w:rsid w:val="00E27FED"/>
    <w:rsid w:val="00E301E6"/>
    <w:rsid w:val="00E3035F"/>
    <w:rsid w:val="00E304B9"/>
    <w:rsid w:val="00E3098F"/>
    <w:rsid w:val="00E30C6F"/>
    <w:rsid w:val="00E311AB"/>
    <w:rsid w:val="00E313FB"/>
    <w:rsid w:val="00E314AB"/>
    <w:rsid w:val="00E31DD3"/>
    <w:rsid w:val="00E31E34"/>
    <w:rsid w:val="00E31E7F"/>
    <w:rsid w:val="00E322B8"/>
    <w:rsid w:val="00E3267D"/>
    <w:rsid w:val="00E32A7C"/>
    <w:rsid w:val="00E32C0C"/>
    <w:rsid w:val="00E32C21"/>
    <w:rsid w:val="00E32DC1"/>
    <w:rsid w:val="00E3346A"/>
    <w:rsid w:val="00E335A7"/>
    <w:rsid w:val="00E337F9"/>
    <w:rsid w:val="00E339EF"/>
    <w:rsid w:val="00E33C52"/>
    <w:rsid w:val="00E33C75"/>
    <w:rsid w:val="00E33D03"/>
    <w:rsid w:val="00E3451A"/>
    <w:rsid w:val="00E34A8B"/>
    <w:rsid w:val="00E34C24"/>
    <w:rsid w:val="00E35825"/>
    <w:rsid w:val="00E35BCF"/>
    <w:rsid w:val="00E35BE3"/>
    <w:rsid w:val="00E35CDD"/>
    <w:rsid w:val="00E35D1C"/>
    <w:rsid w:val="00E35E53"/>
    <w:rsid w:val="00E35E63"/>
    <w:rsid w:val="00E35F71"/>
    <w:rsid w:val="00E3616A"/>
    <w:rsid w:val="00E362BC"/>
    <w:rsid w:val="00E36387"/>
    <w:rsid w:val="00E36534"/>
    <w:rsid w:val="00E36556"/>
    <w:rsid w:val="00E367AF"/>
    <w:rsid w:val="00E36845"/>
    <w:rsid w:val="00E368C5"/>
    <w:rsid w:val="00E3695F"/>
    <w:rsid w:val="00E36FD7"/>
    <w:rsid w:val="00E37364"/>
    <w:rsid w:val="00E373DF"/>
    <w:rsid w:val="00E37419"/>
    <w:rsid w:val="00E374BC"/>
    <w:rsid w:val="00E37505"/>
    <w:rsid w:val="00E37954"/>
    <w:rsid w:val="00E37DAD"/>
    <w:rsid w:val="00E37FE1"/>
    <w:rsid w:val="00E40133"/>
    <w:rsid w:val="00E4063D"/>
    <w:rsid w:val="00E40701"/>
    <w:rsid w:val="00E40DB6"/>
    <w:rsid w:val="00E4138B"/>
    <w:rsid w:val="00E41441"/>
    <w:rsid w:val="00E41669"/>
    <w:rsid w:val="00E41A13"/>
    <w:rsid w:val="00E41CFE"/>
    <w:rsid w:val="00E4223E"/>
    <w:rsid w:val="00E42B13"/>
    <w:rsid w:val="00E42DE5"/>
    <w:rsid w:val="00E4310F"/>
    <w:rsid w:val="00E431E3"/>
    <w:rsid w:val="00E4336C"/>
    <w:rsid w:val="00E4337E"/>
    <w:rsid w:val="00E4344E"/>
    <w:rsid w:val="00E4392E"/>
    <w:rsid w:val="00E43C81"/>
    <w:rsid w:val="00E44764"/>
    <w:rsid w:val="00E44EB9"/>
    <w:rsid w:val="00E44F4B"/>
    <w:rsid w:val="00E44F98"/>
    <w:rsid w:val="00E450DE"/>
    <w:rsid w:val="00E45326"/>
    <w:rsid w:val="00E45427"/>
    <w:rsid w:val="00E45555"/>
    <w:rsid w:val="00E45899"/>
    <w:rsid w:val="00E458E2"/>
    <w:rsid w:val="00E45CB6"/>
    <w:rsid w:val="00E45F52"/>
    <w:rsid w:val="00E4616B"/>
    <w:rsid w:val="00E46669"/>
    <w:rsid w:val="00E467D2"/>
    <w:rsid w:val="00E46B95"/>
    <w:rsid w:val="00E46C77"/>
    <w:rsid w:val="00E46D0D"/>
    <w:rsid w:val="00E46E16"/>
    <w:rsid w:val="00E47234"/>
    <w:rsid w:val="00E47376"/>
    <w:rsid w:val="00E474FB"/>
    <w:rsid w:val="00E47A98"/>
    <w:rsid w:val="00E5022C"/>
    <w:rsid w:val="00E50838"/>
    <w:rsid w:val="00E50878"/>
    <w:rsid w:val="00E50BAE"/>
    <w:rsid w:val="00E50D88"/>
    <w:rsid w:val="00E5121D"/>
    <w:rsid w:val="00E514DD"/>
    <w:rsid w:val="00E517A2"/>
    <w:rsid w:val="00E518B2"/>
    <w:rsid w:val="00E518F9"/>
    <w:rsid w:val="00E51F8B"/>
    <w:rsid w:val="00E52279"/>
    <w:rsid w:val="00E52308"/>
    <w:rsid w:val="00E5230A"/>
    <w:rsid w:val="00E5242C"/>
    <w:rsid w:val="00E524CC"/>
    <w:rsid w:val="00E524DB"/>
    <w:rsid w:val="00E5250B"/>
    <w:rsid w:val="00E52B9A"/>
    <w:rsid w:val="00E53373"/>
    <w:rsid w:val="00E53457"/>
    <w:rsid w:val="00E534D8"/>
    <w:rsid w:val="00E53693"/>
    <w:rsid w:val="00E53777"/>
    <w:rsid w:val="00E53A30"/>
    <w:rsid w:val="00E53A6E"/>
    <w:rsid w:val="00E53BDA"/>
    <w:rsid w:val="00E53E8B"/>
    <w:rsid w:val="00E54026"/>
    <w:rsid w:val="00E5413D"/>
    <w:rsid w:val="00E5428A"/>
    <w:rsid w:val="00E5482B"/>
    <w:rsid w:val="00E54D1A"/>
    <w:rsid w:val="00E54DD6"/>
    <w:rsid w:val="00E54E1E"/>
    <w:rsid w:val="00E550C4"/>
    <w:rsid w:val="00E550E3"/>
    <w:rsid w:val="00E55194"/>
    <w:rsid w:val="00E5543E"/>
    <w:rsid w:val="00E55628"/>
    <w:rsid w:val="00E55643"/>
    <w:rsid w:val="00E55735"/>
    <w:rsid w:val="00E559C2"/>
    <w:rsid w:val="00E55B73"/>
    <w:rsid w:val="00E55B8E"/>
    <w:rsid w:val="00E55DD7"/>
    <w:rsid w:val="00E56FB3"/>
    <w:rsid w:val="00E57536"/>
    <w:rsid w:val="00E57917"/>
    <w:rsid w:val="00E57B45"/>
    <w:rsid w:val="00E57C16"/>
    <w:rsid w:val="00E57EC9"/>
    <w:rsid w:val="00E57F9D"/>
    <w:rsid w:val="00E604D5"/>
    <w:rsid w:val="00E6097B"/>
    <w:rsid w:val="00E60FBB"/>
    <w:rsid w:val="00E617CF"/>
    <w:rsid w:val="00E618B6"/>
    <w:rsid w:val="00E619F1"/>
    <w:rsid w:val="00E61C1C"/>
    <w:rsid w:val="00E61DC5"/>
    <w:rsid w:val="00E61EA1"/>
    <w:rsid w:val="00E621D0"/>
    <w:rsid w:val="00E62240"/>
    <w:rsid w:val="00E62423"/>
    <w:rsid w:val="00E625AD"/>
    <w:rsid w:val="00E62655"/>
    <w:rsid w:val="00E6294F"/>
    <w:rsid w:val="00E62A68"/>
    <w:rsid w:val="00E62C26"/>
    <w:rsid w:val="00E631DF"/>
    <w:rsid w:val="00E6331E"/>
    <w:rsid w:val="00E639BE"/>
    <w:rsid w:val="00E63A27"/>
    <w:rsid w:val="00E63E4A"/>
    <w:rsid w:val="00E6446D"/>
    <w:rsid w:val="00E64772"/>
    <w:rsid w:val="00E648B4"/>
    <w:rsid w:val="00E64E11"/>
    <w:rsid w:val="00E65087"/>
    <w:rsid w:val="00E651CE"/>
    <w:rsid w:val="00E652F4"/>
    <w:rsid w:val="00E659A2"/>
    <w:rsid w:val="00E65FF9"/>
    <w:rsid w:val="00E66513"/>
    <w:rsid w:val="00E667C5"/>
    <w:rsid w:val="00E67733"/>
    <w:rsid w:val="00E677FB"/>
    <w:rsid w:val="00E67C0D"/>
    <w:rsid w:val="00E67C11"/>
    <w:rsid w:val="00E67CDF"/>
    <w:rsid w:val="00E67D9E"/>
    <w:rsid w:val="00E67F38"/>
    <w:rsid w:val="00E70183"/>
    <w:rsid w:val="00E703D7"/>
    <w:rsid w:val="00E7041F"/>
    <w:rsid w:val="00E70524"/>
    <w:rsid w:val="00E707B2"/>
    <w:rsid w:val="00E70822"/>
    <w:rsid w:val="00E70D56"/>
    <w:rsid w:val="00E71045"/>
    <w:rsid w:val="00E710A2"/>
    <w:rsid w:val="00E71440"/>
    <w:rsid w:val="00E716F6"/>
    <w:rsid w:val="00E718E8"/>
    <w:rsid w:val="00E71A08"/>
    <w:rsid w:val="00E71BA2"/>
    <w:rsid w:val="00E71E8C"/>
    <w:rsid w:val="00E71FA6"/>
    <w:rsid w:val="00E7209F"/>
    <w:rsid w:val="00E721A5"/>
    <w:rsid w:val="00E721D9"/>
    <w:rsid w:val="00E723C6"/>
    <w:rsid w:val="00E72451"/>
    <w:rsid w:val="00E7250B"/>
    <w:rsid w:val="00E72863"/>
    <w:rsid w:val="00E72AEB"/>
    <w:rsid w:val="00E72E7E"/>
    <w:rsid w:val="00E72F49"/>
    <w:rsid w:val="00E72F85"/>
    <w:rsid w:val="00E732E7"/>
    <w:rsid w:val="00E73623"/>
    <w:rsid w:val="00E7367F"/>
    <w:rsid w:val="00E73AE3"/>
    <w:rsid w:val="00E73C36"/>
    <w:rsid w:val="00E73E8F"/>
    <w:rsid w:val="00E74914"/>
    <w:rsid w:val="00E74CAE"/>
    <w:rsid w:val="00E74E33"/>
    <w:rsid w:val="00E74EE0"/>
    <w:rsid w:val="00E74F7E"/>
    <w:rsid w:val="00E75503"/>
    <w:rsid w:val="00E755CF"/>
    <w:rsid w:val="00E75ACC"/>
    <w:rsid w:val="00E75AF1"/>
    <w:rsid w:val="00E75B51"/>
    <w:rsid w:val="00E75FCD"/>
    <w:rsid w:val="00E764EE"/>
    <w:rsid w:val="00E76C45"/>
    <w:rsid w:val="00E76D2E"/>
    <w:rsid w:val="00E76D34"/>
    <w:rsid w:val="00E76ED9"/>
    <w:rsid w:val="00E7722D"/>
    <w:rsid w:val="00E77344"/>
    <w:rsid w:val="00E77869"/>
    <w:rsid w:val="00E77A83"/>
    <w:rsid w:val="00E77BE6"/>
    <w:rsid w:val="00E77F18"/>
    <w:rsid w:val="00E8024A"/>
    <w:rsid w:val="00E80452"/>
    <w:rsid w:val="00E80466"/>
    <w:rsid w:val="00E8060F"/>
    <w:rsid w:val="00E80884"/>
    <w:rsid w:val="00E80D66"/>
    <w:rsid w:val="00E80D96"/>
    <w:rsid w:val="00E813BD"/>
    <w:rsid w:val="00E814DE"/>
    <w:rsid w:val="00E8161D"/>
    <w:rsid w:val="00E81E4D"/>
    <w:rsid w:val="00E81EE4"/>
    <w:rsid w:val="00E81FA1"/>
    <w:rsid w:val="00E82049"/>
    <w:rsid w:val="00E8214C"/>
    <w:rsid w:val="00E8244A"/>
    <w:rsid w:val="00E8252F"/>
    <w:rsid w:val="00E82822"/>
    <w:rsid w:val="00E83056"/>
    <w:rsid w:val="00E8306B"/>
    <w:rsid w:val="00E831FE"/>
    <w:rsid w:val="00E83746"/>
    <w:rsid w:val="00E8395C"/>
    <w:rsid w:val="00E83B13"/>
    <w:rsid w:val="00E83E85"/>
    <w:rsid w:val="00E84170"/>
    <w:rsid w:val="00E84231"/>
    <w:rsid w:val="00E84342"/>
    <w:rsid w:val="00E844A0"/>
    <w:rsid w:val="00E84593"/>
    <w:rsid w:val="00E845C5"/>
    <w:rsid w:val="00E84845"/>
    <w:rsid w:val="00E84DF2"/>
    <w:rsid w:val="00E85A08"/>
    <w:rsid w:val="00E85B43"/>
    <w:rsid w:val="00E85B63"/>
    <w:rsid w:val="00E85F0C"/>
    <w:rsid w:val="00E86335"/>
    <w:rsid w:val="00E8655E"/>
    <w:rsid w:val="00E86856"/>
    <w:rsid w:val="00E869A8"/>
    <w:rsid w:val="00E86D38"/>
    <w:rsid w:val="00E86DFD"/>
    <w:rsid w:val="00E87151"/>
    <w:rsid w:val="00E87584"/>
    <w:rsid w:val="00E8785D"/>
    <w:rsid w:val="00E87ABA"/>
    <w:rsid w:val="00E87B2F"/>
    <w:rsid w:val="00E87BB6"/>
    <w:rsid w:val="00E87C7B"/>
    <w:rsid w:val="00E903E1"/>
    <w:rsid w:val="00E90719"/>
    <w:rsid w:val="00E9075E"/>
    <w:rsid w:val="00E9077F"/>
    <w:rsid w:val="00E908A7"/>
    <w:rsid w:val="00E90C12"/>
    <w:rsid w:val="00E90ECB"/>
    <w:rsid w:val="00E913A8"/>
    <w:rsid w:val="00E91431"/>
    <w:rsid w:val="00E91DC7"/>
    <w:rsid w:val="00E920A3"/>
    <w:rsid w:val="00E921EC"/>
    <w:rsid w:val="00E92247"/>
    <w:rsid w:val="00E924B3"/>
    <w:rsid w:val="00E9251B"/>
    <w:rsid w:val="00E92637"/>
    <w:rsid w:val="00E926E3"/>
    <w:rsid w:val="00E92808"/>
    <w:rsid w:val="00E92B88"/>
    <w:rsid w:val="00E92C96"/>
    <w:rsid w:val="00E93287"/>
    <w:rsid w:val="00E9328B"/>
    <w:rsid w:val="00E933B0"/>
    <w:rsid w:val="00E93C9D"/>
    <w:rsid w:val="00E93D4F"/>
    <w:rsid w:val="00E948A3"/>
    <w:rsid w:val="00E948A4"/>
    <w:rsid w:val="00E94AFE"/>
    <w:rsid w:val="00E94F95"/>
    <w:rsid w:val="00E952D5"/>
    <w:rsid w:val="00E953B5"/>
    <w:rsid w:val="00E953BC"/>
    <w:rsid w:val="00E95775"/>
    <w:rsid w:val="00E9599A"/>
    <w:rsid w:val="00E95B13"/>
    <w:rsid w:val="00E95B9D"/>
    <w:rsid w:val="00E9603F"/>
    <w:rsid w:val="00E961D9"/>
    <w:rsid w:val="00E96C58"/>
    <w:rsid w:val="00E96FBA"/>
    <w:rsid w:val="00E97476"/>
    <w:rsid w:val="00E97761"/>
    <w:rsid w:val="00E9779F"/>
    <w:rsid w:val="00E97C23"/>
    <w:rsid w:val="00E97CC3"/>
    <w:rsid w:val="00EA026D"/>
    <w:rsid w:val="00EA0327"/>
    <w:rsid w:val="00EA0644"/>
    <w:rsid w:val="00EA0C29"/>
    <w:rsid w:val="00EA0D7B"/>
    <w:rsid w:val="00EA10F9"/>
    <w:rsid w:val="00EA1998"/>
    <w:rsid w:val="00EA19EA"/>
    <w:rsid w:val="00EA1A6E"/>
    <w:rsid w:val="00EA1D1B"/>
    <w:rsid w:val="00EA2156"/>
    <w:rsid w:val="00EA2169"/>
    <w:rsid w:val="00EA22DA"/>
    <w:rsid w:val="00EA252B"/>
    <w:rsid w:val="00EA2B53"/>
    <w:rsid w:val="00EA2FEB"/>
    <w:rsid w:val="00EA3112"/>
    <w:rsid w:val="00EA36FB"/>
    <w:rsid w:val="00EA3D0E"/>
    <w:rsid w:val="00EA3D1E"/>
    <w:rsid w:val="00EA3E38"/>
    <w:rsid w:val="00EA4348"/>
    <w:rsid w:val="00EA4601"/>
    <w:rsid w:val="00EA4644"/>
    <w:rsid w:val="00EA470C"/>
    <w:rsid w:val="00EA496F"/>
    <w:rsid w:val="00EA4C18"/>
    <w:rsid w:val="00EA4F4B"/>
    <w:rsid w:val="00EA5EF4"/>
    <w:rsid w:val="00EA6016"/>
    <w:rsid w:val="00EA639C"/>
    <w:rsid w:val="00EA64DB"/>
    <w:rsid w:val="00EA651B"/>
    <w:rsid w:val="00EA6551"/>
    <w:rsid w:val="00EA682A"/>
    <w:rsid w:val="00EA68CC"/>
    <w:rsid w:val="00EA69D8"/>
    <w:rsid w:val="00EA6D80"/>
    <w:rsid w:val="00EA707E"/>
    <w:rsid w:val="00EA70B1"/>
    <w:rsid w:val="00EA769E"/>
    <w:rsid w:val="00EA7A29"/>
    <w:rsid w:val="00EA7AC5"/>
    <w:rsid w:val="00EA7AE1"/>
    <w:rsid w:val="00EA7DAD"/>
    <w:rsid w:val="00EA7DF4"/>
    <w:rsid w:val="00EB0258"/>
    <w:rsid w:val="00EB0271"/>
    <w:rsid w:val="00EB05C3"/>
    <w:rsid w:val="00EB0969"/>
    <w:rsid w:val="00EB0A69"/>
    <w:rsid w:val="00EB0C98"/>
    <w:rsid w:val="00EB0E63"/>
    <w:rsid w:val="00EB1367"/>
    <w:rsid w:val="00EB14BD"/>
    <w:rsid w:val="00EB14DA"/>
    <w:rsid w:val="00EB1606"/>
    <w:rsid w:val="00EB1888"/>
    <w:rsid w:val="00EB1AF1"/>
    <w:rsid w:val="00EB24AA"/>
    <w:rsid w:val="00EB262E"/>
    <w:rsid w:val="00EB2AFB"/>
    <w:rsid w:val="00EB37C1"/>
    <w:rsid w:val="00EB3963"/>
    <w:rsid w:val="00EB3B61"/>
    <w:rsid w:val="00EB4038"/>
    <w:rsid w:val="00EB4246"/>
    <w:rsid w:val="00EB4364"/>
    <w:rsid w:val="00EB437C"/>
    <w:rsid w:val="00EB43B7"/>
    <w:rsid w:val="00EB4408"/>
    <w:rsid w:val="00EB490E"/>
    <w:rsid w:val="00EB49D1"/>
    <w:rsid w:val="00EB4D54"/>
    <w:rsid w:val="00EB5006"/>
    <w:rsid w:val="00EB53A3"/>
    <w:rsid w:val="00EB55B1"/>
    <w:rsid w:val="00EB57FC"/>
    <w:rsid w:val="00EB588D"/>
    <w:rsid w:val="00EB599C"/>
    <w:rsid w:val="00EB5DE6"/>
    <w:rsid w:val="00EB5DED"/>
    <w:rsid w:val="00EB6483"/>
    <w:rsid w:val="00EB67F7"/>
    <w:rsid w:val="00EB6CA1"/>
    <w:rsid w:val="00EB6CF4"/>
    <w:rsid w:val="00EB6DD6"/>
    <w:rsid w:val="00EB7235"/>
    <w:rsid w:val="00EB777A"/>
    <w:rsid w:val="00EB7D15"/>
    <w:rsid w:val="00EC0257"/>
    <w:rsid w:val="00EC044E"/>
    <w:rsid w:val="00EC0477"/>
    <w:rsid w:val="00EC0668"/>
    <w:rsid w:val="00EC0695"/>
    <w:rsid w:val="00EC0A41"/>
    <w:rsid w:val="00EC0D86"/>
    <w:rsid w:val="00EC0DAD"/>
    <w:rsid w:val="00EC1439"/>
    <w:rsid w:val="00EC1591"/>
    <w:rsid w:val="00EC173B"/>
    <w:rsid w:val="00EC1A63"/>
    <w:rsid w:val="00EC1A84"/>
    <w:rsid w:val="00EC1DB5"/>
    <w:rsid w:val="00EC1FFA"/>
    <w:rsid w:val="00EC211E"/>
    <w:rsid w:val="00EC2252"/>
    <w:rsid w:val="00EC22D5"/>
    <w:rsid w:val="00EC23BB"/>
    <w:rsid w:val="00EC23DC"/>
    <w:rsid w:val="00EC2491"/>
    <w:rsid w:val="00EC2500"/>
    <w:rsid w:val="00EC29FF"/>
    <w:rsid w:val="00EC2AC4"/>
    <w:rsid w:val="00EC2B72"/>
    <w:rsid w:val="00EC311D"/>
    <w:rsid w:val="00EC3235"/>
    <w:rsid w:val="00EC3331"/>
    <w:rsid w:val="00EC3B1B"/>
    <w:rsid w:val="00EC3F7C"/>
    <w:rsid w:val="00EC4042"/>
    <w:rsid w:val="00EC42C0"/>
    <w:rsid w:val="00EC42E4"/>
    <w:rsid w:val="00EC4399"/>
    <w:rsid w:val="00EC4A22"/>
    <w:rsid w:val="00EC50E1"/>
    <w:rsid w:val="00EC52B9"/>
    <w:rsid w:val="00EC5383"/>
    <w:rsid w:val="00EC555C"/>
    <w:rsid w:val="00EC5627"/>
    <w:rsid w:val="00EC5D9A"/>
    <w:rsid w:val="00EC6A02"/>
    <w:rsid w:val="00EC6DC5"/>
    <w:rsid w:val="00EC7234"/>
    <w:rsid w:val="00EC735C"/>
    <w:rsid w:val="00EC74F9"/>
    <w:rsid w:val="00EC7949"/>
    <w:rsid w:val="00EC7E26"/>
    <w:rsid w:val="00ED02CC"/>
    <w:rsid w:val="00ED0402"/>
    <w:rsid w:val="00ED0676"/>
    <w:rsid w:val="00ED07D9"/>
    <w:rsid w:val="00ED0981"/>
    <w:rsid w:val="00ED0A27"/>
    <w:rsid w:val="00ED10D4"/>
    <w:rsid w:val="00ED11F8"/>
    <w:rsid w:val="00ED14E4"/>
    <w:rsid w:val="00ED15DA"/>
    <w:rsid w:val="00ED1883"/>
    <w:rsid w:val="00ED1A6E"/>
    <w:rsid w:val="00ED1C75"/>
    <w:rsid w:val="00ED1E18"/>
    <w:rsid w:val="00ED1E20"/>
    <w:rsid w:val="00ED1F84"/>
    <w:rsid w:val="00ED2157"/>
    <w:rsid w:val="00ED2200"/>
    <w:rsid w:val="00ED2697"/>
    <w:rsid w:val="00ED26CA"/>
    <w:rsid w:val="00ED2A46"/>
    <w:rsid w:val="00ED2A7C"/>
    <w:rsid w:val="00ED2CEF"/>
    <w:rsid w:val="00ED3021"/>
    <w:rsid w:val="00ED3220"/>
    <w:rsid w:val="00ED34CC"/>
    <w:rsid w:val="00ED34DA"/>
    <w:rsid w:val="00ED3540"/>
    <w:rsid w:val="00ED36CE"/>
    <w:rsid w:val="00ED3872"/>
    <w:rsid w:val="00ED396C"/>
    <w:rsid w:val="00ED3FE7"/>
    <w:rsid w:val="00ED421F"/>
    <w:rsid w:val="00ED4700"/>
    <w:rsid w:val="00ED4A09"/>
    <w:rsid w:val="00ED4AC6"/>
    <w:rsid w:val="00ED4C58"/>
    <w:rsid w:val="00ED4DE3"/>
    <w:rsid w:val="00ED51D0"/>
    <w:rsid w:val="00ED546E"/>
    <w:rsid w:val="00ED55F1"/>
    <w:rsid w:val="00ED5838"/>
    <w:rsid w:val="00ED585C"/>
    <w:rsid w:val="00ED5DEE"/>
    <w:rsid w:val="00ED69F6"/>
    <w:rsid w:val="00ED6C00"/>
    <w:rsid w:val="00ED6D3F"/>
    <w:rsid w:val="00ED6E3D"/>
    <w:rsid w:val="00ED70E8"/>
    <w:rsid w:val="00ED72A6"/>
    <w:rsid w:val="00ED73B7"/>
    <w:rsid w:val="00ED79F3"/>
    <w:rsid w:val="00ED7BB5"/>
    <w:rsid w:val="00ED7E41"/>
    <w:rsid w:val="00ED7F8E"/>
    <w:rsid w:val="00EE0E63"/>
    <w:rsid w:val="00EE1136"/>
    <w:rsid w:val="00EE11A7"/>
    <w:rsid w:val="00EE1212"/>
    <w:rsid w:val="00EE1486"/>
    <w:rsid w:val="00EE16DC"/>
    <w:rsid w:val="00EE1764"/>
    <w:rsid w:val="00EE17E2"/>
    <w:rsid w:val="00EE1874"/>
    <w:rsid w:val="00EE1AFE"/>
    <w:rsid w:val="00EE20EC"/>
    <w:rsid w:val="00EE2231"/>
    <w:rsid w:val="00EE265C"/>
    <w:rsid w:val="00EE2717"/>
    <w:rsid w:val="00EE2806"/>
    <w:rsid w:val="00EE29E2"/>
    <w:rsid w:val="00EE2F60"/>
    <w:rsid w:val="00EE3036"/>
    <w:rsid w:val="00EE3268"/>
    <w:rsid w:val="00EE328F"/>
    <w:rsid w:val="00EE32D7"/>
    <w:rsid w:val="00EE366D"/>
    <w:rsid w:val="00EE372A"/>
    <w:rsid w:val="00EE3843"/>
    <w:rsid w:val="00EE404A"/>
    <w:rsid w:val="00EE42E6"/>
    <w:rsid w:val="00EE43BB"/>
    <w:rsid w:val="00EE4434"/>
    <w:rsid w:val="00EE507C"/>
    <w:rsid w:val="00EE52C3"/>
    <w:rsid w:val="00EE5357"/>
    <w:rsid w:val="00EE5470"/>
    <w:rsid w:val="00EE5939"/>
    <w:rsid w:val="00EE5A63"/>
    <w:rsid w:val="00EE5D1A"/>
    <w:rsid w:val="00EE5D72"/>
    <w:rsid w:val="00EE5EF1"/>
    <w:rsid w:val="00EE62A7"/>
    <w:rsid w:val="00EE62FD"/>
    <w:rsid w:val="00EE6C87"/>
    <w:rsid w:val="00EE6D01"/>
    <w:rsid w:val="00EE6E98"/>
    <w:rsid w:val="00EE71EB"/>
    <w:rsid w:val="00EE75BD"/>
    <w:rsid w:val="00EE75F7"/>
    <w:rsid w:val="00EE7793"/>
    <w:rsid w:val="00EE79B7"/>
    <w:rsid w:val="00EE7BEE"/>
    <w:rsid w:val="00EF0259"/>
    <w:rsid w:val="00EF07A8"/>
    <w:rsid w:val="00EF07B2"/>
    <w:rsid w:val="00EF081F"/>
    <w:rsid w:val="00EF0944"/>
    <w:rsid w:val="00EF0EBD"/>
    <w:rsid w:val="00EF1900"/>
    <w:rsid w:val="00EF1B81"/>
    <w:rsid w:val="00EF1DEE"/>
    <w:rsid w:val="00EF2005"/>
    <w:rsid w:val="00EF20B2"/>
    <w:rsid w:val="00EF225F"/>
    <w:rsid w:val="00EF23FE"/>
    <w:rsid w:val="00EF2414"/>
    <w:rsid w:val="00EF2ABE"/>
    <w:rsid w:val="00EF3182"/>
    <w:rsid w:val="00EF31B8"/>
    <w:rsid w:val="00EF31E8"/>
    <w:rsid w:val="00EF3324"/>
    <w:rsid w:val="00EF33DA"/>
    <w:rsid w:val="00EF3BF7"/>
    <w:rsid w:val="00EF3C8D"/>
    <w:rsid w:val="00EF4049"/>
    <w:rsid w:val="00EF4309"/>
    <w:rsid w:val="00EF4737"/>
    <w:rsid w:val="00EF4B63"/>
    <w:rsid w:val="00EF4B9B"/>
    <w:rsid w:val="00EF4D1C"/>
    <w:rsid w:val="00EF50AA"/>
    <w:rsid w:val="00EF5E13"/>
    <w:rsid w:val="00EF60A8"/>
    <w:rsid w:val="00EF67E4"/>
    <w:rsid w:val="00EF682C"/>
    <w:rsid w:val="00EF6A26"/>
    <w:rsid w:val="00EF6B2F"/>
    <w:rsid w:val="00EF6E4E"/>
    <w:rsid w:val="00EF7459"/>
    <w:rsid w:val="00EF748B"/>
    <w:rsid w:val="00EF75AA"/>
    <w:rsid w:val="00EF75D5"/>
    <w:rsid w:val="00EF7616"/>
    <w:rsid w:val="00EF77FB"/>
    <w:rsid w:val="00EF7D5C"/>
    <w:rsid w:val="00F00023"/>
    <w:rsid w:val="00F001ED"/>
    <w:rsid w:val="00F0023C"/>
    <w:rsid w:val="00F0081E"/>
    <w:rsid w:val="00F00D28"/>
    <w:rsid w:val="00F00FD0"/>
    <w:rsid w:val="00F0139A"/>
    <w:rsid w:val="00F0151F"/>
    <w:rsid w:val="00F0162D"/>
    <w:rsid w:val="00F017AC"/>
    <w:rsid w:val="00F02347"/>
    <w:rsid w:val="00F024F5"/>
    <w:rsid w:val="00F0263C"/>
    <w:rsid w:val="00F026A9"/>
    <w:rsid w:val="00F0292F"/>
    <w:rsid w:val="00F02B17"/>
    <w:rsid w:val="00F02D74"/>
    <w:rsid w:val="00F02F3D"/>
    <w:rsid w:val="00F02F9F"/>
    <w:rsid w:val="00F031BF"/>
    <w:rsid w:val="00F0329E"/>
    <w:rsid w:val="00F03555"/>
    <w:rsid w:val="00F04390"/>
    <w:rsid w:val="00F04A45"/>
    <w:rsid w:val="00F04A77"/>
    <w:rsid w:val="00F04D43"/>
    <w:rsid w:val="00F04F37"/>
    <w:rsid w:val="00F050C6"/>
    <w:rsid w:val="00F05538"/>
    <w:rsid w:val="00F0557A"/>
    <w:rsid w:val="00F056D0"/>
    <w:rsid w:val="00F058D5"/>
    <w:rsid w:val="00F05979"/>
    <w:rsid w:val="00F064F6"/>
    <w:rsid w:val="00F0676A"/>
    <w:rsid w:val="00F06CB3"/>
    <w:rsid w:val="00F06DAA"/>
    <w:rsid w:val="00F07181"/>
    <w:rsid w:val="00F0724B"/>
    <w:rsid w:val="00F07357"/>
    <w:rsid w:val="00F074A8"/>
    <w:rsid w:val="00F074DE"/>
    <w:rsid w:val="00F07547"/>
    <w:rsid w:val="00F0775F"/>
    <w:rsid w:val="00F07777"/>
    <w:rsid w:val="00F079FB"/>
    <w:rsid w:val="00F07CAD"/>
    <w:rsid w:val="00F101C5"/>
    <w:rsid w:val="00F105D6"/>
    <w:rsid w:val="00F10606"/>
    <w:rsid w:val="00F10882"/>
    <w:rsid w:val="00F1088F"/>
    <w:rsid w:val="00F1099C"/>
    <w:rsid w:val="00F10FAF"/>
    <w:rsid w:val="00F11671"/>
    <w:rsid w:val="00F118D2"/>
    <w:rsid w:val="00F11CD6"/>
    <w:rsid w:val="00F1212C"/>
    <w:rsid w:val="00F12262"/>
    <w:rsid w:val="00F1240E"/>
    <w:rsid w:val="00F129C1"/>
    <w:rsid w:val="00F12B3E"/>
    <w:rsid w:val="00F12E74"/>
    <w:rsid w:val="00F132A4"/>
    <w:rsid w:val="00F13576"/>
    <w:rsid w:val="00F135D7"/>
    <w:rsid w:val="00F1374D"/>
    <w:rsid w:val="00F13999"/>
    <w:rsid w:val="00F13DF8"/>
    <w:rsid w:val="00F13E0F"/>
    <w:rsid w:val="00F13F42"/>
    <w:rsid w:val="00F13F6D"/>
    <w:rsid w:val="00F1401D"/>
    <w:rsid w:val="00F14128"/>
    <w:rsid w:val="00F14146"/>
    <w:rsid w:val="00F143A3"/>
    <w:rsid w:val="00F1441A"/>
    <w:rsid w:val="00F1471A"/>
    <w:rsid w:val="00F1474A"/>
    <w:rsid w:val="00F147B1"/>
    <w:rsid w:val="00F148D3"/>
    <w:rsid w:val="00F149D6"/>
    <w:rsid w:val="00F15746"/>
    <w:rsid w:val="00F157FA"/>
    <w:rsid w:val="00F15FA3"/>
    <w:rsid w:val="00F15FD8"/>
    <w:rsid w:val="00F167FB"/>
    <w:rsid w:val="00F1689A"/>
    <w:rsid w:val="00F16AB5"/>
    <w:rsid w:val="00F171CF"/>
    <w:rsid w:val="00F172BE"/>
    <w:rsid w:val="00F176C2"/>
    <w:rsid w:val="00F178B5"/>
    <w:rsid w:val="00F17C03"/>
    <w:rsid w:val="00F17C20"/>
    <w:rsid w:val="00F17D23"/>
    <w:rsid w:val="00F20136"/>
    <w:rsid w:val="00F2054D"/>
    <w:rsid w:val="00F20582"/>
    <w:rsid w:val="00F2088A"/>
    <w:rsid w:val="00F20C65"/>
    <w:rsid w:val="00F2100F"/>
    <w:rsid w:val="00F213B3"/>
    <w:rsid w:val="00F21413"/>
    <w:rsid w:val="00F21458"/>
    <w:rsid w:val="00F21860"/>
    <w:rsid w:val="00F218C2"/>
    <w:rsid w:val="00F21905"/>
    <w:rsid w:val="00F21A47"/>
    <w:rsid w:val="00F21BD8"/>
    <w:rsid w:val="00F21C1C"/>
    <w:rsid w:val="00F21DB7"/>
    <w:rsid w:val="00F21EFD"/>
    <w:rsid w:val="00F228A2"/>
    <w:rsid w:val="00F229B5"/>
    <w:rsid w:val="00F22E83"/>
    <w:rsid w:val="00F23072"/>
    <w:rsid w:val="00F233E7"/>
    <w:rsid w:val="00F2400D"/>
    <w:rsid w:val="00F2422C"/>
    <w:rsid w:val="00F24967"/>
    <w:rsid w:val="00F24A25"/>
    <w:rsid w:val="00F24BA8"/>
    <w:rsid w:val="00F24BCD"/>
    <w:rsid w:val="00F24C8A"/>
    <w:rsid w:val="00F24D2A"/>
    <w:rsid w:val="00F257F4"/>
    <w:rsid w:val="00F25B15"/>
    <w:rsid w:val="00F25D2E"/>
    <w:rsid w:val="00F25F9A"/>
    <w:rsid w:val="00F261E9"/>
    <w:rsid w:val="00F26354"/>
    <w:rsid w:val="00F26501"/>
    <w:rsid w:val="00F26735"/>
    <w:rsid w:val="00F26AED"/>
    <w:rsid w:val="00F2703D"/>
    <w:rsid w:val="00F27227"/>
    <w:rsid w:val="00F272A6"/>
    <w:rsid w:val="00F27B62"/>
    <w:rsid w:val="00F27C70"/>
    <w:rsid w:val="00F27DB8"/>
    <w:rsid w:val="00F27FBA"/>
    <w:rsid w:val="00F30042"/>
    <w:rsid w:val="00F30126"/>
    <w:rsid w:val="00F30430"/>
    <w:rsid w:val="00F30BCD"/>
    <w:rsid w:val="00F30E49"/>
    <w:rsid w:val="00F31830"/>
    <w:rsid w:val="00F319E0"/>
    <w:rsid w:val="00F31B88"/>
    <w:rsid w:val="00F31CFB"/>
    <w:rsid w:val="00F31E83"/>
    <w:rsid w:val="00F327F4"/>
    <w:rsid w:val="00F328BA"/>
    <w:rsid w:val="00F32977"/>
    <w:rsid w:val="00F3358E"/>
    <w:rsid w:val="00F337DF"/>
    <w:rsid w:val="00F33AE1"/>
    <w:rsid w:val="00F33C7E"/>
    <w:rsid w:val="00F34160"/>
    <w:rsid w:val="00F34763"/>
    <w:rsid w:val="00F3488C"/>
    <w:rsid w:val="00F353E1"/>
    <w:rsid w:val="00F354F0"/>
    <w:rsid w:val="00F3587E"/>
    <w:rsid w:val="00F35940"/>
    <w:rsid w:val="00F35AE0"/>
    <w:rsid w:val="00F35B05"/>
    <w:rsid w:val="00F35F86"/>
    <w:rsid w:val="00F36591"/>
    <w:rsid w:val="00F368B7"/>
    <w:rsid w:val="00F368C7"/>
    <w:rsid w:val="00F3691D"/>
    <w:rsid w:val="00F373A7"/>
    <w:rsid w:val="00F37408"/>
    <w:rsid w:val="00F37623"/>
    <w:rsid w:val="00F3777D"/>
    <w:rsid w:val="00F37786"/>
    <w:rsid w:val="00F377D2"/>
    <w:rsid w:val="00F37849"/>
    <w:rsid w:val="00F37BBB"/>
    <w:rsid w:val="00F37E17"/>
    <w:rsid w:val="00F4005C"/>
    <w:rsid w:val="00F4016F"/>
    <w:rsid w:val="00F4025E"/>
    <w:rsid w:val="00F40337"/>
    <w:rsid w:val="00F4063C"/>
    <w:rsid w:val="00F406AD"/>
    <w:rsid w:val="00F409B4"/>
    <w:rsid w:val="00F40AE6"/>
    <w:rsid w:val="00F40FAB"/>
    <w:rsid w:val="00F4108E"/>
    <w:rsid w:val="00F4138A"/>
    <w:rsid w:val="00F41666"/>
    <w:rsid w:val="00F417E1"/>
    <w:rsid w:val="00F41976"/>
    <w:rsid w:val="00F41AA0"/>
    <w:rsid w:val="00F41B53"/>
    <w:rsid w:val="00F41BF1"/>
    <w:rsid w:val="00F41EA5"/>
    <w:rsid w:val="00F42175"/>
    <w:rsid w:val="00F4232F"/>
    <w:rsid w:val="00F4268D"/>
    <w:rsid w:val="00F42B29"/>
    <w:rsid w:val="00F42E53"/>
    <w:rsid w:val="00F42F76"/>
    <w:rsid w:val="00F43389"/>
    <w:rsid w:val="00F4340F"/>
    <w:rsid w:val="00F436C4"/>
    <w:rsid w:val="00F43812"/>
    <w:rsid w:val="00F43879"/>
    <w:rsid w:val="00F4398A"/>
    <w:rsid w:val="00F43CC3"/>
    <w:rsid w:val="00F43E0C"/>
    <w:rsid w:val="00F43F5D"/>
    <w:rsid w:val="00F44368"/>
    <w:rsid w:val="00F445DC"/>
    <w:rsid w:val="00F447A5"/>
    <w:rsid w:val="00F447BA"/>
    <w:rsid w:val="00F44A5D"/>
    <w:rsid w:val="00F44A8B"/>
    <w:rsid w:val="00F44D54"/>
    <w:rsid w:val="00F454D2"/>
    <w:rsid w:val="00F45834"/>
    <w:rsid w:val="00F458D9"/>
    <w:rsid w:val="00F45A84"/>
    <w:rsid w:val="00F45B49"/>
    <w:rsid w:val="00F45FAA"/>
    <w:rsid w:val="00F46102"/>
    <w:rsid w:val="00F4646E"/>
    <w:rsid w:val="00F4708B"/>
    <w:rsid w:val="00F4755F"/>
    <w:rsid w:val="00F47776"/>
    <w:rsid w:val="00F47946"/>
    <w:rsid w:val="00F47953"/>
    <w:rsid w:val="00F47CB0"/>
    <w:rsid w:val="00F502C7"/>
    <w:rsid w:val="00F502D2"/>
    <w:rsid w:val="00F50DC6"/>
    <w:rsid w:val="00F510CF"/>
    <w:rsid w:val="00F5117F"/>
    <w:rsid w:val="00F518DA"/>
    <w:rsid w:val="00F519F0"/>
    <w:rsid w:val="00F51FFC"/>
    <w:rsid w:val="00F520FA"/>
    <w:rsid w:val="00F52355"/>
    <w:rsid w:val="00F523CF"/>
    <w:rsid w:val="00F527E2"/>
    <w:rsid w:val="00F529C5"/>
    <w:rsid w:val="00F529C9"/>
    <w:rsid w:val="00F52B0C"/>
    <w:rsid w:val="00F52C68"/>
    <w:rsid w:val="00F52CF1"/>
    <w:rsid w:val="00F53347"/>
    <w:rsid w:val="00F533E8"/>
    <w:rsid w:val="00F53505"/>
    <w:rsid w:val="00F53796"/>
    <w:rsid w:val="00F53827"/>
    <w:rsid w:val="00F53F2E"/>
    <w:rsid w:val="00F54172"/>
    <w:rsid w:val="00F54300"/>
    <w:rsid w:val="00F5449A"/>
    <w:rsid w:val="00F549E4"/>
    <w:rsid w:val="00F54AA5"/>
    <w:rsid w:val="00F54B56"/>
    <w:rsid w:val="00F5501C"/>
    <w:rsid w:val="00F55350"/>
    <w:rsid w:val="00F556AC"/>
    <w:rsid w:val="00F5585F"/>
    <w:rsid w:val="00F55A19"/>
    <w:rsid w:val="00F55A6B"/>
    <w:rsid w:val="00F55B69"/>
    <w:rsid w:val="00F5607D"/>
    <w:rsid w:val="00F56268"/>
    <w:rsid w:val="00F562ED"/>
    <w:rsid w:val="00F5664F"/>
    <w:rsid w:val="00F56859"/>
    <w:rsid w:val="00F56929"/>
    <w:rsid w:val="00F57117"/>
    <w:rsid w:val="00F575BF"/>
    <w:rsid w:val="00F57815"/>
    <w:rsid w:val="00F579E5"/>
    <w:rsid w:val="00F57CAE"/>
    <w:rsid w:val="00F57F22"/>
    <w:rsid w:val="00F57F8C"/>
    <w:rsid w:val="00F6057D"/>
    <w:rsid w:val="00F6075A"/>
    <w:rsid w:val="00F60772"/>
    <w:rsid w:val="00F60847"/>
    <w:rsid w:val="00F60948"/>
    <w:rsid w:val="00F60DCD"/>
    <w:rsid w:val="00F61016"/>
    <w:rsid w:val="00F610F6"/>
    <w:rsid w:val="00F613F7"/>
    <w:rsid w:val="00F61971"/>
    <w:rsid w:val="00F61973"/>
    <w:rsid w:val="00F61ECD"/>
    <w:rsid w:val="00F62431"/>
    <w:rsid w:val="00F62483"/>
    <w:rsid w:val="00F6251B"/>
    <w:rsid w:val="00F62D06"/>
    <w:rsid w:val="00F6304F"/>
    <w:rsid w:val="00F6312E"/>
    <w:rsid w:val="00F631A8"/>
    <w:rsid w:val="00F63879"/>
    <w:rsid w:val="00F639C7"/>
    <w:rsid w:val="00F63AF2"/>
    <w:rsid w:val="00F63F86"/>
    <w:rsid w:val="00F63FE2"/>
    <w:rsid w:val="00F6430E"/>
    <w:rsid w:val="00F6433B"/>
    <w:rsid w:val="00F643FF"/>
    <w:rsid w:val="00F64484"/>
    <w:rsid w:val="00F6452B"/>
    <w:rsid w:val="00F649EA"/>
    <w:rsid w:val="00F64AB8"/>
    <w:rsid w:val="00F64AE6"/>
    <w:rsid w:val="00F64B25"/>
    <w:rsid w:val="00F64C69"/>
    <w:rsid w:val="00F64D3A"/>
    <w:rsid w:val="00F64DAC"/>
    <w:rsid w:val="00F65391"/>
    <w:rsid w:val="00F65EE6"/>
    <w:rsid w:val="00F65F77"/>
    <w:rsid w:val="00F66290"/>
    <w:rsid w:val="00F66398"/>
    <w:rsid w:val="00F6665D"/>
    <w:rsid w:val="00F66874"/>
    <w:rsid w:val="00F670DC"/>
    <w:rsid w:val="00F674AB"/>
    <w:rsid w:val="00F67B99"/>
    <w:rsid w:val="00F67DBC"/>
    <w:rsid w:val="00F67F4F"/>
    <w:rsid w:val="00F67F77"/>
    <w:rsid w:val="00F701FC"/>
    <w:rsid w:val="00F70A4A"/>
    <w:rsid w:val="00F70D3F"/>
    <w:rsid w:val="00F70DC0"/>
    <w:rsid w:val="00F70E96"/>
    <w:rsid w:val="00F70EF2"/>
    <w:rsid w:val="00F710D4"/>
    <w:rsid w:val="00F7197E"/>
    <w:rsid w:val="00F71B7A"/>
    <w:rsid w:val="00F72445"/>
    <w:rsid w:val="00F725A3"/>
    <w:rsid w:val="00F7299F"/>
    <w:rsid w:val="00F72AF9"/>
    <w:rsid w:val="00F73257"/>
    <w:rsid w:val="00F733A6"/>
    <w:rsid w:val="00F733E8"/>
    <w:rsid w:val="00F739C5"/>
    <w:rsid w:val="00F73C68"/>
    <w:rsid w:val="00F73F22"/>
    <w:rsid w:val="00F741ED"/>
    <w:rsid w:val="00F749B3"/>
    <w:rsid w:val="00F74CCD"/>
    <w:rsid w:val="00F74CF2"/>
    <w:rsid w:val="00F74D62"/>
    <w:rsid w:val="00F74EC2"/>
    <w:rsid w:val="00F74FE2"/>
    <w:rsid w:val="00F75239"/>
    <w:rsid w:val="00F75548"/>
    <w:rsid w:val="00F757D5"/>
    <w:rsid w:val="00F75B96"/>
    <w:rsid w:val="00F75BDA"/>
    <w:rsid w:val="00F75C8C"/>
    <w:rsid w:val="00F75CB1"/>
    <w:rsid w:val="00F75D14"/>
    <w:rsid w:val="00F7606F"/>
    <w:rsid w:val="00F761F2"/>
    <w:rsid w:val="00F766CA"/>
    <w:rsid w:val="00F767B4"/>
    <w:rsid w:val="00F76928"/>
    <w:rsid w:val="00F7698E"/>
    <w:rsid w:val="00F76B79"/>
    <w:rsid w:val="00F76C4E"/>
    <w:rsid w:val="00F76D79"/>
    <w:rsid w:val="00F76E52"/>
    <w:rsid w:val="00F76FB6"/>
    <w:rsid w:val="00F77630"/>
    <w:rsid w:val="00F776FE"/>
    <w:rsid w:val="00F77AEB"/>
    <w:rsid w:val="00F77B60"/>
    <w:rsid w:val="00F77C62"/>
    <w:rsid w:val="00F77EB7"/>
    <w:rsid w:val="00F77F58"/>
    <w:rsid w:val="00F80160"/>
    <w:rsid w:val="00F803A0"/>
    <w:rsid w:val="00F8062E"/>
    <w:rsid w:val="00F806D4"/>
    <w:rsid w:val="00F80930"/>
    <w:rsid w:val="00F80C33"/>
    <w:rsid w:val="00F814DE"/>
    <w:rsid w:val="00F81562"/>
    <w:rsid w:val="00F8161C"/>
    <w:rsid w:val="00F81770"/>
    <w:rsid w:val="00F81D71"/>
    <w:rsid w:val="00F81DB5"/>
    <w:rsid w:val="00F82313"/>
    <w:rsid w:val="00F82692"/>
    <w:rsid w:val="00F82722"/>
    <w:rsid w:val="00F82910"/>
    <w:rsid w:val="00F82B2F"/>
    <w:rsid w:val="00F82FB7"/>
    <w:rsid w:val="00F83036"/>
    <w:rsid w:val="00F83228"/>
    <w:rsid w:val="00F8395B"/>
    <w:rsid w:val="00F83AD0"/>
    <w:rsid w:val="00F83AD4"/>
    <w:rsid w:val="00F83CCC"/>
    <w:rsid w:val="00F83E12"/>
    <w:rsid w:val="00F842D2"/>
    <w:rsid w:val="00F84F08"/>
    <w:rsid w:val="00F84F5E"/>
    <w:rsid w:val="00F850B6"/>
    <w:rsid w:val="00F852BC"/>
    <w:rsid w:val="00F855D4"/>
    <w:rsid w:val="00F8590D"/>
    <w:rsid w:val="00F85D87"/>
    <w:rsid w:val="00F85DCC"/>
    <w:rsid w:val="00F8650C"/>
    <w:rsid w:val="00F8698E"/>
    <w:rsid w:val="00F87475"/>
    <w:rsid w:val="00F87883"/>
    <w:rsid w:val="00F87962"/>
    <w:rsid w:val="00F87BA9"/>
    <w:rsid w:val="00F87CAC"/>
    <w:rsid w:val="00F87E16"/>
    <w:rsid w:val="00F87EF6"/>
    <w:rsid w:val="00F87F28"/>
    <w:rsid w:val="00F903BC"/>
    <w:rsid w:val="00F9055A"/>
    <w:rsid w:val="00F90A1B"/>
    <w:rsid w:val="00F90BBB"/>
    <w:rsid w:val="00F90D5B"/>
    <w:rsid w:val="00F91203"/>
    <w:rsid w:val="00F91230"/>
    <w:rsid w:val="00F91818"/>
    <w:rsid w:val="00F9192B"/>
    <w:rsid w:val="00F91BB3"/>
    <w:rsid w:val="00F91D67"/>
    <w:rsid w:val="00F91EFD"/>
    <w:rsid w:val="00F92066"/>
    <w:rsid w:val="00F920FF"/>
    <w:rsid w:val="00F9247A"/>
    <w:rsid w:val="00F9249D"/>
    <w:rsid w:val="00F92E49"/>
    <w:rsid w:val="00F9308A"/>
    <w:rsid w:val="00F9313F"/>
    <w:rsid w:val="00F93372"/>
    <w:rsid w:val="00F937B0"/>
    <w:rsid w:val="00F93A8C"/>
    <w:rsid w:val="00F93AA6"/>
    <w:rsid w:val="00F93C02"/>
    <w:rsid w:val="00F9401F"/>
    <w:rsid w:val="00F9415D"/>
    <w:rsid w:val="00F946ED"/>
    <w:rsid w:val="00F947D1"/>
    <w:rsid w:val="00F94888"/>
    <w:rsid w:val="00F94BA6"/>
    <w:rsid w:val="00F952CD"/>
    <w:rsid w:val="00F95315"/>
    <w:rsid w:val="00F95363"/>
    <w:rsid w:val="00F95370"/>
    <w:rsid w:val="00F953E2"/>
    <w:rsid w:val="00F9566C"/>
    <w:rsid w:val="00F95BC4"/>
    <w:rsid w:val="00F95CB5"/>
    <w:rsid w:val="00F965CE"/>
    <w:rsid w:val="00F96DCC"/>
    <w:rsid w:val="00F96F7B"/>
    <w:rsid w:val="00F976B2"/>
    <w:rsid w:val="00F976D3"/>
    <w:rsid w:val="00F97B45"/>
    <w:rsid w:val="00F97BE9"/>
    <w:rsid w:val="00F97FBC"/>
    <w:rsid w:val="00FA0035"/>
    <w:rsid w:val="00FA0219"/>
    <w:rsid w:val="00FA0666"/>
    <w:rsid w:val="00FA0943"/>
    <w:rsid w:val="00FA1291"/>
    <w:rsid w:val="00FA16D9"/>
    <w:rsid w:val="00FA1A63"/>
    <w:rsid w:val="00FA22C5"/>
    <w:rsid w:val="00FA2467"/>
    <w:rsid w:val="00FA2473"/>
    <w:rsid w:val="00FA2561"/>
    <w:rsid w:val="00FA265D"/>
    <w:rsid w:val="00FA2799"/>
    <w:rsid w:val="00FA28DA"/>
    <w:rsid w:val="00FA315A"/>
    <w:rsid w:val="00FA31CA"/>
    <w:rsid w:val="00FA3279"/>
    <w:rsid w:val="00FA3718"/>
    <w:rsid w:val="00FA3F93"/>
    <w:rsid w:val="00FA4161"/>
    <w:rsid w:val="00FA4188"/>
    <w:rsid w:val="00FA45EB"/>
    <w:rsid w:val="00FA46E0"/>
    <w:rsid w:val="00FA4712"/>
    <w:rsid w:val="00FA4A25"/>
    <w:rsid w:val="00FA4C8A"/>
    <w:rsid w:val="00FA4EC9"/>
    <w:rsid w:val="00FA581F"/>
    <w:rsid w:val="00FA624C"/>
    <w:rsid w:val="00FA640E"/>
    <w:rsid w:val="00FA64D0"/>
    <w:rsid w:val="00FA65AD"/>
    <w:rsid w:val="00FA69DD"/>
    <w:rsid w:val="00FA6B76"/>
    <w:rsid w:val="00FA6C17"/>
    <w:rsid w:val="00FA73A6"/>
    <w:rsid w:val="00FA7E6C"/>
    <w:rsid w:val="00FB007F"/>
    <w:rsid w:val="00FB0C7A"/>
    <w:rsid w:val="00FB0CB9"/>
    <w:rsid w:val="00FB17A1"/>
    <w:rsid w:val="00FB1942"/>
    <w:rsid w:val="00FB1A84"/>
    <w:rsid w:val="00FB1AA2"/>
    <w:rsid w:val="00FB1C30"/>
    <w:rsid w:val="00FB21D7"/>
    <w:rsid w:val="00FB2256"/>
    <w:rsid w:val="00FB2356"/>
    <w:rsid w:val="00FB279E"/>
    <w:rsid w:val="00FB2916"/>
    <w:rsid w:val="00FB2B4C"/>
    <w:rsid w:val="00FB2D1A"/>
    <w:rsid w:val="00FB2E98"/>
    <w:rsid w:val="00FB31AC"/>
    <w:rsid w:val="00FB324C"/>
    <w:rsid w:val="00FB339E"/>
    <w:rsid w:val="00FB33E5"/>
    <w:rsid w:val="00FB34B7"/>
    <w:rsid w:val="00FB3A41"/>
    <w:rsid w:val="00FB3B2C"/>
    <w:rsid w:val="00FB3B66"/>
    <w:rsid w:val="00FB412B"/>
    <w:rsid w:val="00FB457D"/>
    <w:rsid w:val="00FB4AE6"/>
    <w:rsid w:val="00FB4C3F"/>
    <w:rsid w:val="00FB4EA7"/>
    <w:rsid w:val="00FB52E0"/>
    <w:rsid w:val="00FB5776"/>
    <w:rsid w:val="00FB58AA"/>
    <w:rsid w:val="00FB58D9"/>
    <w:rsid w:val="00FB5926"/>
    <w:rsid w:val="00FB5A25"/>
    <w:rsid w:val="00FB5A76"/>
    <w:rsid w:val="00FB6286"/>
    <w:rsid w:val="00FB6325"/>
    <w:rsid w:val="00FB6487"/>
    <w:rsid w:val="00FB650C"/>
    <w:rsid w:val="00FB6D42"/>
    <w:rsid w:val="00FB6D49"/>
    <w:rsid w:val="00FB709F"/>
    <w:rsid w:val="00FB73E2"/>
    <w:rsid w:val="00FB777A"/>
    <w:rsid w:val="00FB782B"/>
    <w:rsid w:val="00FB78A3"/>
    <w:rsid w:val="00FC00B6"/>
    <w:rsid w:val="00FC0106"/>
    <w:rsid w:val="00FC0404"/>
    <w:rsid w:val="00FC074E"/>
    <w:rsid w:val="00FC0800"/>
    <w:rsid w:val="00FC08E0"/>
    <w:rsid w:val="00FC0A56"/>
    <w:rsid w:val="00FC0D86"/>
    <w:rsid w:val="00FC0DB3"/>
    <w:rsid w:val="00FC1120"/>
    <w:rsid w:val="00FC1425"/>
    <w:rsid w:val="00FC1440"/>
    <w:rsid w:val="00FC175A"/>
    <w:rsid w:val="00FC1AD4"/>
    <w:rsid w:val="00FC1C27"/>
    <w:rsid w:val="00FC1DC6"/>
    <w:rsid w:val="00FC1E8F"/>
    <w:rsid w:val="00FC20AE"/>
    <w:rsid w:val="00FC28E3"/>
    <w:rsid w:val="00FC2D56"/>
    <w:rsid w:val="00FC30AC"/>
    <w:rsid w:val="00FC3181"/>
    <w:rsid w:val="00FC324F"/>
    <w:rsid w:val="00FC3409"/>
    <w:rsid w:val="00FC34B5"/>
    <w:rsid w:val="00FC388F"/>
    <w:rsid w:val="00FC3BD0"/>
    <w:rsid w:val="00FC3C97"/>
    <w:rsid w:val="00FC3DE1"/>
    <w:rsid w:val="00FC3FB1"/>
    <w:rsid w:val="00FC42B8"/>
    <w:rsid w:val="00FC4461"/>
    <w:rsid w:val="00FC48E1"/>
    <w:rsid w:val="00FC4E64"/>
    <w:rsid w:val="00FC572F"/>
    <w:rsid w:val="00FC581B"/>
    <w:rsid w:val="00FC599B"/>
    <w:rsid w:val="00FC5A12"/>
    <w:rsid w:val="00FC5D26"/>
    <w:rsid w:val="00FC60FF"/>
    <w:rsid w:val="00FC6351"/>
    <w:rsid w:val="00FC6362"/>
    <w:rsid w:val="00FC6587"/>
    <w:rsid w:val="00FC6B7A"/>
    <w:rsid w:val="00FC71FC"/>
    <w:rsid w:val="00FC766B"/>
    <w:rsid w:val="00FC77B6"/>
    <w:rsid w:val="00FC77F6"/>
    <w:rsid w:val="00FC7884"/>
    <w:rsid w:val="00FC7E97"/>
    <w:rsid w:val="00FD041B"/>
    <w:rsid w:val="00FD0534"/>
    <w:rsid w:val="00FD0AD4"/>
    <w:rsid w:val="00FD0F0F"/>
    <w:rsid w:val="00FD1117"/>
    <w:rsid w:val="00FD147E"/>
    <w:rsid w:val="00FD14EE"/>
    <w:rsid w:val="00FD1548"/>
    <w:rsid w:val="00FD16A9"/>
    <w:rsid w:val="00FD1BCB"/>
    <w:rsid w:val="00FD1E42"/>
    <w:rsid w:val="00FD2380"/>
    <w:rsid w:val="00FD23BF"/>
    <w:rsid w:val="00FD26BA"/>
    <w:rsid w:val="00FD2989"/>
    <w:rsid w:val="00FD29BC"/>
    <w:rsid w:val="00FD2D73"/>
    <w:rsid w:val="00FD2F18"/>
    <w:rsid w:val="00FD3266"/>
    <w:rsid w:val="00FD3267"/>
    <w:rsid w:val="00FD3369"/>
    <w:rsid w:val="00FD35BC"/>
    <w:rsid w:val="00FD3955"/>
    <w:rsid w:val="00FD3A23"/>
    <w:rsid w:val="00FD3BD4"/>
    <w:rsid w:val="00FD3D38"/>
    <w:rsid w:val="00FD49FE"/>
    <w:rsid w:val="00FD4C90"/>
    <w:rsid w:val="00FD4EF0"/>
    <w:rsid w:val="00FD4EF3"/>
    <w:rsid w:val="00FD521A"/>
    <w:rsid w:val="00FD5394"/>
    <w:rsid w:val="00FD588B"/>
    <w:rsid w:val="00FD5A7D"/>
    <w:rsid w:val="00FD5AA5"/>
    <w:rsid w:val="00FD5ABB"/>
    <w:rsid w:val="00FD5EA5"/>
    <w:rsid w:val="00FD62E3"/>
    <w:rsid w:val="00FD631C"/>
    <w:rsid w:val="00FD6367"/>
    <w:rsid w:val="00FD64FA"/>
    <w:rsid w:val="00FD65D9"/>
    <w:rsid w:val="00FD6751"/>
    <w:rsid w:val="00FD6A16"/>
    <w:rsid w:val="00FD6BEF"/>
    <w:rsid w:val="00FD6D9A"/>
    <w:rsid w:val="00FD6DEB"/>
    <w:rsid w:val="00FD7856"/>
    <w:rsid w:val="00FD7891"/>
    <w:rsid w:val="00FD7A95"/>
    <w:rsid w:val="00FE01B1"/>
    <w:rsid w:val="00FE034B"/>
    <w:rsid w:val="00FE097F"/>
    <w:rsid w:val="00FE0AB6"/>
    <w:rsid w:val="00FE0AF1"/>
    <w:rsid w:val="00FE0B42"/>
    <w:rsid w:val="00FE0CF0"/>
    <w:rsid w:val="00FE0F31"/>
    <w:rsid w:val="00FE154E"/>
    <w:rsid w:val="00FE15AA"/>
    <w:rsid w:val="00FE15F4"/>
    <w:rsid w:val="00FE1974"/>
    <w:rsid w:val="00FE236B"/>
    <w:rsid w:val="00FE253B"/>
    <w:rsid w:val="00FE2948"/>
    <w:rsid w:val="00FE29C8"/>
    <w:rsid w:val="00FE2E4C"/>
    <w:rsid w:val="00FE3A69"/>
    <w:rsid w:val="00FE3A6B"/>
    <w:rsid w:val="00FE3B56"/>
    <w:rsid w:val="00FE3FEE"/>
    <w:rsid w:val="00FE4380"/>
    <w:rsid w:val="00FE4561"/>
    <w:rsid w:val="00FE4BE6"/>
    <w:rsid w:val="00FE5060"/>
    <w:rsid w:val="00FE51FA"/>
    <w:rsid w:val="00FE5412"/>
    <w:rsid w:val="00FE545F"/>
    <w:rsid w:val="00FE5627"/>
    <w:rsid w:val="00FE591B"/>
    <w:rsid w:val="00FE5A8B"/>
    <w:rsid w:val="00FE5E26"/>
    <w:rsid w:val="00FE623B"/>
    <w:rsid w:val="00FE6259"/>
    <w:rsid w:val="00FE62A1"/>
    <w:rsid w:val="00FE6561"/>
    <w:rsid w:val="00FE6787"/>
    <w:rsid w:val="00FE686E"/>
    <w:rsid w:val="00FE6927"/>
    <w:rsid w:val="00FE6A43"/>
    <w:rsid w:val="00FE71A7"/>
    <w:rsid w:val="00FE73B0"/>
    <w:rsid w:val="00FE79F6"/>
    <w:rsid w:val="00FE7BED"/>
    <w:rsid w:val="00FE7DEF"/>
    <w:rsid w:val="00FF024C"/>
    <w:rsid w:val="00FF04EA"/>
    <w:rsid w:val="00FF0622"/>
    <w:rsid w:val="00FF08D3"/>
    <w:rsid w:val="00FF0AEA"/>
    <w:rsid w:val="00FF0AF8"/>
    <w:rsid w:val="00FF0CF6"/>
    <w:rsid w:val="00FF1526"/>
    <w:rsid w:val="00FF1549"/>
    <w:rsid w:val="00FF1621"/>
    <w:rsid w:val="00FF1824"/>
    <w:rsid w:val="00FF1A09"/>
    <w:rsid w:val="00FF1A51"/>
    <w:rsid w:val="00FF1AFB"/>
    <w:rsid w:val="00FF1BF8"/>
    <w:rsid w:val="00FF20AE"/>
    <w:rsid w:val="00FF274E"/>
    <w:rsid w:val="00FF285B"/>
    <w:rsid w:val="00FF29FC"/>
    <w:rsid w:val="00FF2CF5"/>
    <w:rsid w:val="00FF3101"/>
    <w:rsid w:val="00FF3B7D"/>
    <w:rsid w:val="00FF3C9C"/>
    <w:rsid w:val="00FF3D26"/>
    <w:rsid w:val="00FF444D"/>
    <w:rsid w:val="00FF45E2"/>
    <w:rsid w:val="00FF470D"/>
    <w:rsid w:val="00FF4C03"/>
    <w:rsid w:val="00FF57A5"/>
    <w:rsid w:val="00FF58A2"/>
    <w:rsid w:val="00FF5CEC"/>
    <w:rsid w:val="00FF64B0"/>
    <w:rsid w:val="00FF655E"/>
    <w:rsid w:val="00FF6767"/>
    <w:rsid w:val="00FF67FC"/>
    <w:rsid w:val="00FF68D8"/>
    <w:rsid w:val="00FF691E"/>
    <w:rsid w:val="00FF6966"/>
    <w:rsid w:val="00FF698F"/>
    <w:rsid w:val="00FF71F7"/>
    <w:rsid w:val="00FF7312"/>
    <w:rsid w:val="00FF76EA"/>
    <w:rsid w:val="00FF785C"/>
    <w:rsid w:val="00FF7879"/>
    <w:rsid w:val="00FF7F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3DBF2"/>
  <w15:chartTrackingRefBased/>
  <w15:docId w15:val="{AAC5C944-44D4-4CB5-BC65-C2BA1EF6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87"/>
    <w:pPr>
      <w:ind w:right="-658"/>
    </w:pPr>
    <w:rPr>
      <w:sz w:val="24"/>
      <w:szCs w:val="24"/>
      <w:lang w:val="en-US" w:eastAsia="en-US"/>
    </w:rPr>
  </w:style>
  <w:style w:type="paragraph" w:styleId="Heading1">
    <w:name w:val="heading 1"/>
    <w:basedOn w:val="Normal"/>
    <w:next w:val="Normal"/>
    <w:qFormat/>
    <w:pPr>
      <w:keepNext/>
      <w:pBdr>
        <w:top w:val="single" w:sz="12" w:space="1" w:color="auto"/>
        <w:left w:val="single" w:sz="12" w:space="4" w:color="auto"/>
        <w:bottom w:val="single" w:sz="12" w:space="1" w:color="auto"/>
        <w:right w:val="single" w:sz="12" w:space="4" w:color="auto"/>
      </w:pBdr>
      <w:jc w:val="center"/>
      <w:outlineLvl w:val="0"/>
    </w:pPr>
    <w:rPr>
      <w:rFonts w:ascii="Maiandra GD" w:hAnsi="Maiandra GD"/>
      <w:b/>
      <w:bCs/>
      <w:i/>
      <w:iCs/>
      <w:sz w:val="28"/>
      <w:szCs w:val="19"/>
      <w:lang w:val="en-I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Maiandra GD" w:hAnsi="Maiandra GD"/>
      <w:b/>
      <w:sz w:val="18"/>
      <w:szCs w:val="20"/>
      <w:lang w:val="en-IE"/>
    </w:rPr>
  </w:style>
  <w:style w:type="paragraph" w:styleId="Heading5">
    <w:name w:val="heading 5"/>
    <w:basedOn w:val="Normal"/>
    <w:next w:val="Normal"/>
    <w:qFormat/>
    <w:pPr>
      <w:keepNext/>
      <w:jc w:val="center"/>
      <w:outlineLvl w:val="4"/>
    </w:pPr>
    <w:rPr>
      <w:rFonts w:ascii="Maiandra GD" w:hAnsi="Maiandra GD"/>
      <w:b/>
      <w:bCs/>
      <w:sz w:val="32"/>
      <w:lang w:val="en-IE"/>
    </w:rPr>
  </w:style>
  <w:style w:type="paragraph" w:styleId="Heading6">
    <w:name w:val="heading 6"/>
    <w:basedOn w:val="Normal"/>
    <w:next w:val="Normal"/>
    <w:qFormat/>
    <w:pPr>
      <w:keepNext/>
      <w:pBdr>
        <w:top w:val="single" w:sz="4" w:space="2" w:color="auto"/>
        <w:left w:val="single" w:sz="4" w:space="4" w:color="auto"/>
        <w:bottom w:val="single" w:sz="4" w:space="1" w:color="auto"/>
        <w:right w:val="single" w:sz="4" w:space="4" w:color="auto"/>
      </w:pBdr>
      <w:outlineLvl w:val="5"/>
    </w:pPr>
    <w:rPr>
      <w:rFonts w:ascii="Maiandra GD" w:hAnsi="Maiandra GD"/>
      <w:b/>
      <w:bCs/>
      <w:color w:val="000000"/>
      <w:sz w:val="18"/>
      <w:szCs w:val="20"/>
      <w:lang w:val="en-I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ind w:left="4320" w:hanging="4320"/>
      <w:jc w:val="center"/>
      <w:outlineLvl w:val="6"/>
    </w:pPr>
    <w:rPr>
      <w:rFonts w:ascii="Maiandra GD" w:hAnsi="Maiandra GD"/>
      <w:b/>
      <w:sz w:val="28"/>
      <w:szCs w:val="20"/>
      <w:lang w:val="en-I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ind w:left="4320" w:hanging="4320"/>
      <w:jc w:val="center"/>
      <w:outlineLvl w:val="7"/>
    </w:pPr>
    <w:rPr>
      <w:b/>
      <w:sz w:val="32"/>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pPr>
      <w:keepNext/>
      <w:pBdr>
        <w:top w:val="single" w:sz="4" w:space="1" w:color="auto"/>
        <w:left w:val="single" w:sz="4" w:space="4" w:color="auto"/>
        <w:bottom w:val="single" w:sz="4" w:space="0" w:color="auto"/>
        <w:right w:val="single" w:sz="4" w:space="4" w:color="auto"/>
      </w:pBdr>
      <w:outlineLvl w:val="8"/>
    </w:pPr>
    <w:rPr>
      <w:rFonts w:ascii="Maiandra GD" w:hAnsi="Maiandra GD"/>
      <w:b/>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Bookman Old Style" w:hAnsi="Bookman Old Style" w:cs="Arial"/>
      <w:b/>
      <w:sz w:val="36"/>
      <w:szCs w:val="36"/>
      <w:lang w:val="en-IE"/>
    </w:rPr>
  </w:style>
  <w:style w:type="paragraph" w:styleId="BodyText">
    <w:name w:val="Body Text"/>
    <w:basedOn w:val="Normal"/>
    <w:semiHidden/>
    <w:rPr>
      <w:rFonts w:ascii="Maiandra GD" w:hAnsi="Maiandra GD"/>
      <w:sz w:val="19"/>
      <w:szCs w:val="19"/>
      <w:lang w:val="en-IE"/>
    </w:rPr>
  </w:style>
  <w:style w:type="character" w:styleId="FollowedHyperlink">
    <w:name w:val="FollowedHyperlink"/>
    <w:semiHidden/>
    <w:rPr>
      <w:color w:val="800080"/>
      <w:u w:val="single"/>
    </w:rPr>
  </w:style>
  <w:style w:type="paragraph" w:styleId="BodyTextIndent">
    <w:name w:val="Body Text Indent"/>
    <w:basedOn w:val="Normal"/>
    <w:semiHidden/>
    <w:pPr>
      <w:ind w:left="540"/>
      <w:jc w:val="both"/>
    </w:pPr>
    <w:rPr>
      <w:rFonts w:ascii="Maiandra GD" w:hAnsi="Maiandra GD"/>
      <w:sz w:val="19"/>
    </w:rPr>
  </w:style>
  <w:style w:type="paragraph" w:styleId="BodyText2">
    <w:name w:val="Body Text 2"/>
    <w:basedOn w:val="Normal"/>
    <w:semiHidden/>
    <w:pPr>
      <w:pBdr>
        <w:top w:val="single" w:sz="4" w:space="1" w:color="auto"/>
        <w:left w:val="single" w:sz="4" w:space="4" w:color="auto"/>
        <w:bottom w:val="single" w:sz="4" w:space="0" w:color="auto"/>
        <w:right w:val="single" w:sz="4" w:space="4" w:color="auto"/>
      </w:pBdr>
    </w:pPr>
    <w:rPr>
      <w:rFonts w:ascii="Maiandra GD" w:hAnsi="Maiandra GD"/>
      <w:sz w:val="20"/>
      <w:szCs w:val="20"/>
      <w:lang w:val="en-IE"/>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semiHidden/>
    <w:rPr>
      <w:rFonts w:ascii="Maiandra GD" w:hAnsi="Maiandra GD"/>
      <w:b/>
      <w:sz w:val="20"/>
      <w:szCs w:val="19"/>
      <w:lang w:val="en-IE"/>
    </w:rPr>
  </w:style>
  <w:style w:type="paragraph" w:styleId="BodyTextIndent2">
    <w:name w:val="Body Text Indent 2"/>
    <w:basedOn w:val="Normal"/>
    <w:semiHidden/>
    <w:pPr>
      <w:ind w:left="720"/>
      <w:jc w:val="both"/>
    </w:pPr>
    <w:rPr>
      <w:rFonts w:ascii="Maiandra GD" w:hAnsi="Maiandra GD"/>
      <w:sz w:val="19"/>
    </w:rPr>
  </w:style>
  <w:style w:type="paragraph" w:styleId="BodyTextIndent3">
    <w:name w:val="Body Text Indent 3"/>
    <w:basedOn w:val="Normal"/>
    <w:semiHidden/>
    <w:pPr>
      <w:ind w:firstLine="720"/>
      <w:jc w:val="center"/>
    </w:pPr>
    <w:rPr>
      <w:rFonts w:ascii="Maiandra GD" w:hAnsi="Maiandra GD"/>
      <w:b/>
      <w:sz w:val="22"/>
      <w:szCs w:val="18"/>
      <w:u w:val="single"/>
      <w:lang w:val="en-IE"/>
    </w:rPr>
  </w:style>
  <w:style w:type="paragraph" w:styleId="Date">
    <w:name w:val="Date"/>
    <w:basedOn w:val="Normal"/>
    <w:next w:val="Normal"/>
    <w:semiHidden/>
    <w:unhideWhenUsed/>
  </w:style>
  <w:style w:type="character" w:customStyle="1" w:styleId="CharChar">
    <w:name w:val="Char Char"/>
    <w:rPr>
      <w:sz w:val="24"/>
      <w:szCs w:val="24"/>
    </w:rPr>
  </w:style>
  <w:style w:type="paragraph" w:styleId="ListBullet2">
    <w:name w:val="List Bullet 2"/>
    <w:basedOn w:val="Normal"/>
    <w:semiHidden/>
    <w:unhideWhenUsed/>
    <w:pPr>
      <w:numPr>
        <w:numId w:val="1"/>
      </w:numPr>
      <w:contextualSpacing/>
    </w:pPr>
  </w:style>
  <w:style w:type="paragraph" w:styleId="BodyTextFirstIndent2">
    <w:name w:val="Body Text First Indent 2"/>
    <w:basedOn w:val="BodyTextIndent"/>
    <w:semiHidden/>
    <w:unhideWhenUsed/>
    <w:pPr>
      <w:spacing w:after="120"/>
      <w:ind w:left="283" w:firstLine="210"/>
      <w:jc w:val="left"/>
    </w:pPr>
    <w:rPr>
      <w:rFonts w:ascii="Times New Roman" w:hAnsi="Times New Roman"/>
      <w:sz w:val="24"/>
    </w:rPr>
  </w:style>
  <w:style w:type="character" w:customStyle="1" w:styleId="CharChar1">
    <w:name w:val="Char Char1"/>
    <w:semiHidden/>
    <w:rPr>
      <w:rFonts w:ascii="Maiandra GD" w:hAnsi="Maiandra GD"/>
      <w:sz w:val="19"/>
      <w:szCs w:val="24"/>
    </w:rPr>
  </w:style>
  <w:style w:type="character" w:customStyle="1" w:styleId="BodyTextFirstIndent2Char">
    <w:name w:val="Body Text First Indent 2 Char"/>
    <w:basedOn w:val="CharChar1"/>
    <w:rPr>
      <w:rFonts w:ascii="Maiandra GD" w:hAnsi="Maiandra GD"/>
      <w:sz w:val="19"/>
      <w:szCs w:val="24"/>
    </w:rPr>
  </w:style>
  <w:style w:type="paragraph" w:styleId="ListParagraph">
    <w:name w:val="List Paragraph"/>
    <w:basedOn w:val="Normal"/>
    <w:uiPriority w:val="34"/>
    <w:qFormat/>
    <w:rsid w:val="0004446B"/>
    <w:pPr>
      <w:ind w:left="720"/>
    </w:pPr>
  </w:style>
  <w:style w:type="paragraph" w:styleId="NoSpacing">
    <w:name w:val="No Spacing"/>
    <w:uiPriority w:val="1"/>
    <w:qFormat/>
    <w:rsid w:val="00F373A7"/>
    <w:pPr>
      <w:ind w:right="-658"/>
    </w:pPr>
    <w:rPr>
      <w:sz w:val="24"/>
      <w:szCs w:val="24"/>
      <w:lang w:val="en-US" w:eastAsia="en-US"/>
    </w:rPr>
  </w:style>
  <w:style w:type="paragraph" w:styleId="PlainText">
    <w:name w:val="Plain Text"/>
    <w:basedOn w:val="Normal"/>
    <w:link w:val="PlainTextChar"/>
    <w:uiPriority w:val="99"/>
    <w:unhideWhenUsed/>
    <w:rsid w:val="00923961"/>
    <w:pPr>
      <w:ind w:right="0"/>
    </w:pPr>
    <w:rPr>
      <w:rFonts w:ascii="Calibri" w:eastAsia="Calibri" w:hAnsi="Calibri"/>
      <w:sz w:val="22"/>
      <w:szCs w:val="21"/>
      <w:lang w:val="en-IE"/>
    </w:rPr>
  </w:style>
  <w:style w:type="character" w:customStyle="1" w:styleId="PlainTextChar">
    <w:name w:val="Plain Text Char"/>
    <w:link w:val="PlainText"/>
    <w:uiPriority w:val="99"/>
    <w:rsid w:val="00923961"/>
    <w:rPr>
      <w:rFonts w:ascii="Calibri" w:eastAsia="Calibri" w:hAnsi="Calibri"/>
      <w:sz w:val="22"/>
      <w:szCs w:val="21"/>
      <w:lang w:eastAsia="en-US"/>
    </w:rPr>
  </w:style>
  <w:style w:type="character" w:styleId="CommentReference">
    <w:name w:val="annotation reference"/>
    <w:uiPriority w:val="99"/>
    <w:semiHidden/>
    <w:unhideWhenUsed/>
    <w:rsid w:val="00346948"/>
    <w:rPr>
      <w:sz w:val="16"/>
      <w:szCs w:val="16"/>
    </w:rPr>
  </w:style>
  <w:style w:type="paragraph" w:styleId="CommentText">
    <w:name w:val="annotation text"/>
    <w:basedOn w:val="Normal"/>
    <w:link w:val="CommentTextChar"/>
    <w:uiPriority w:val="99"/>
    <w:semiHidden/>
    <w:unhideWhenUsed/>
    <w:rsid w:val="00346948"/>
    <w:rPr>
      <w:sz w:val="20"/>
      <w:szCs w:val="20"/>
    </w:rPr>
  </w:style>
  <w:style w:type="character" w:customStyle="1" w:styleId="CommentTextChar">
    <w:name w:val="Comment Text Char"/>
    <w:link w:val="CommentText"/>
    <w:uiPriority w:val="99"/>
    <w:semiHidden/>
    <w:rsid w:val="00346948"/>
    <w:rPr>
      <w:lang w:val="en-US" w:eastAsia="en-US"/>
    </w:rPr>
  </w:style>
  <w:style w:type="paragraph" w:styleId="CommentSubject">
    <w:name w:val="annotation subject"/>
    <w:basedOn w:val="CommentText"/>
    <w:next w:val="CommentText"/>
    <w:link w:val="CommentSubjectChar"/>
    <w:uiPriority w:val="99"/>
    <w:semiHidden/>
    <w:unhideWhenUsed/>
    <w:rsid w:val="00346948"/>
    <w:rPr>
      <w:b/>
      <w:bCs/>
    </w:rPr>
  </w:style>
  <w:style w:type="character" w:customStyle="1" w:styleId="CommentSubjectChar">
    <w:name w:val="Comment Subject Char"/>
    <w:link w:val="CommentSubject"/>
    <w:uiPriority w:val="99"/>
    <w:semiHidden/>
    <w:rsid w:val="00346948"/>
    <w:rPr>
      <w:b/>
      <w:bCs/>
      <w:lang w:val="en-US" w:eastAsia="en-US"/>
    </w:rPr>
  </w:style>
  <w:style w:type="character" w:customStyle="1" w:styleId="apple-converted-space">
    <w:name w:val="apple-converted-space"/>
    <w:rsid w:val="00DA5764"/>
  </w:style>
  <w:style w:type="character" w:customStyle="1" w:styleId="aqj">
    <w:name w:val="aqj"/>
    <w:rsid w:val="00DA5764"/>
  </w:style>
  <w:style w:type="character" w:styleId="Strong">
    <w:name w:val="Strong"/>
    <w:uiPriority w:val="22"/>
    <w:qFormat/>
    <w:rsid w:val="00EC0257"/>
    <w:rPr>
      <w:b/>
      <w:bCs/>
    </w:rPr>
  </w:style>
  <w:style w:type="paragraph" w:styleId="FootnoteText">
    <w:name w:val="footnote text"/>
    <w:basedOn w:val="Normal"/>
    <w:link w:val="FootnoteTextChar"/>
    <w:uiPriority w:val="99"/>
    <w:semiHidden/>
    <w:unhideWhenUsed/>
    <w:rsid w:val="00EF23FE"/>
    <w:rPr>
      <w:sz w:val="20"/>
      <w:szCs w:val="20"/>
    </w:rPr>
  </w:style>
  <w:style w:type="character" w:customStyle="1" w:styleId="FootnoteTextChar">
    <w:name w:val="Footnote Text Char"/>
    <w:link w:val="FootnoteText"/>
    <w:uiPriority w:val="99"/>
    <w:semiHidden/>
    <w:rsid w:val="00EF23FE"/>
    <w:rPr>
      <w:lang w:val="en-US" w:eastAsia="en-US"/>
    </w:rPr>
  </w:style>
  <w:style w:type="character" w:styleId="FootnoteReference">
    <w:name w:val="footnote reference"/>
    <w:uiPriority w:val="99"/>
    <w:semiHidden/>
    <w:unhideWhenUsed/>
    <w:rsid w:val="00EF23FE"/>
    <w:rPr>
      <w:vertAlign w:val="superscript"/>
    </w:rPr>
  </w:style>
  <w:style w:type="paragraph" w:styleId="EndnoteText">
    <w:name w:val="endnote text"/>
    <w:basedOn w:val="Normal"/>
    <w:link w:val="EndnoteTextChar"/>
    <w:uiPriority w:val="99"/>
    <w:semiHidden/>
    <w:unhideWhenUsed/>
    <w:rsid w:val="00521DA9"/>
    <w:rPr>
      <w:sz w:val="20"/>
      <w:szCs w:val="20"/>
    </w:rPr>
  </w:style>
  <w:style w:type="character" w:customStyle="1" w:styleId="EndnoteTextChar">
    <w:name w:val="Endnote Text Char"/>
    <w:link w:val="EndnoteText"/>
    <w:uiPriority w:val="99"/>
    <w:semiHidden/>
    <w:rsid w:val="00521DA9"/>
    <w:rPr>
      <w:lang w:val="en-US" w:eastAsia="en-US"/>
    </w:rPr>
  </w:style>
  <w:style w:type="character" w:styleId="EndnoteReference">
    <w:name w:val="endnote reference"/>
    <w:uiPriority w:val="99"/>
    <w:semiHidden/>
    <w:unhideWhenUsed/>
    <w:rsid w:val="00521DA9"/>
    <w:rPr>
      <w:vertAlign w:val="superscript"/>
    </w:rPr>
  </w:style>
  <w:style w:type="paragraph" w:styleId="NormalWeb">
    <w:name w:val="Normal (Web)"/>
    <w:basedOn w:val="Normal"/>
    <w:uiPriority w:val="99"/>
    <w:unhideWhenUsed/>
    <w:rsid w:val="00812FB6"/>
    <w:pPr>
      <w:spacing w:before="100" w:beforeAutospacing="1" w:after="100" w:afterAutospacing="1"/>
      <w:ind w:right="0"/>
    </w:pPr>
    <w:rPr>
      <w:lang w:val="en-IE" w:eastAsia="en-IE"/>
    </w:rPr>
  </w:style>
  <w:style w:type="character" w:styleId="UnresolvedMention">
    <w:name w:val="Unresolved Mention"/>
    <w:uiPriority w:val="99"/>
    <w:semiHidden/>
    <w:unhideWhenUsed/>
    <w:rsid w:val="00F90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666">
      <w:bodyDiv w:val="1"/>
      <w:marLeft w:val="0"/>
      <w:marRight w:val="0"/>
      <w:marTop w:val="0"/>
      <w:marBottom w:val="0"/>
      <w:divBdr>
        <w:top w:val="none" w:sz="0" w:space="0" w:color="auto"/>
        <w:left w:val="none" w:sz="0" w:space="0" w:color="auto"/>
        <w:bottom w:val="none" w:sz="0" w:space="0" w:color="auto"/>
        <w:right w:val="none" w:sz="0" w:space="0" w:color="auto"/>
      </w:divBdr>
    </w:div>
    <w:div w:id="112406485">
      <w:bodyDiv w:val="1"/>
      <w:marLeft w:val="0"/>
      <w:marRight w:val="0"/>
      <w:marTop w:val="0"/>
      <w:marBottom w:val="0"/>
      <w:divBdr>
        <w:top w:val="none" w:sz="0" w:space="0" w:color="auto"/>
        <w:left w:val="none" w:sz="0" w:space="0" w:color="auto"/>
        <w:bottom w:val="none" w:sz="0" w:space="0" w:color="auto"/>
        <w:right w:val="none" w:sz="0" w:space="0" w:color="auto"/>
      </w:divBdr>
    </w:div>
    <w:div w:id="115878051">
      <w:bodyDiv w:val="1"/>
      <w:marLeft w:val="0"/>
      <w:marRight w:val="0"/>
      <w:marTop w:val="0"/>
      <w:marBottom w:val="0"/>
      <w:divBdr>
        <w:top w:val="none" w:sz="0" w:space="0" w:color="auto"/>
        <w:left w:val="none" w:sz="0" w:space="0" w:color="auto"/>
        <w:bottom w:val="none" w:sz="0" w:space="0" w:color="auto"/>
        <w:right w:val="none" w:sz="0" w:space="0" w:color="auto"/>
      </w:divBdr>
    </w:div>
    <w:div w:id="128015635">
      <w:bodyDiv w:val="1"/>
      <w:marLeft w:val="0"/>
      <w:marRight w:val="0"/>
      <w:marTop w:val="0"/>
      <w:marBottom w:val="0"/>
      <w:divBdr>
        <w:top w:val="none" w:sz="0" w:space="0" w:color="auto"/>
        <w:left w:val="none" w:sz="0" w:space="0" w:color="auto"/>
        <w:bottom w:val="none" w:sz="0" w:space="0" w:color="auto"/>
        <w:right w:val="none" w:sz="0" w:space="0" w:color="auto"/>
      </w:divBdr>
      <w:divsChild>
        <w:div w:id="336158097">
          <w:marLeft w:val="0"/>
          <w:marRight w:val="0"/>
          <w:marTop w:val="0"/>
          <w:marBottom w:val="0"/>
          <w:divBdr>
            <w:top w:val="none" w:sz="0" w:space="0" w:color="auto"/>
            <w:left w:val="none" w:sz="0" w:space="0" w:color="auto"/>
            <w:bottom w:val="none" w:sz="0" w:space="0" w:color="auto"/>
            <w:right w:val="none" w:sz="0" w:space="0" w:color="auto"/>
          </w:divBdr>
        </w:div>
        <w:div w:id="670984141">
          <w:marLeft w:val="0"/>
          <w:marRight w:val="0"/>
          <w:marTop w:val="0"/>
          <w:marBottom w:val="0"/>
          <w:divBdr>
            <w:top w:val="none" w:sz="0" w:space="0" w:color="auto"/>
            <w:left w:val="none" w:sz="0" w:space="0" w:color="auto"/>
            <w:bottom w:val="none" w:sz="0" w:space="0" w:color="auto"/>
            <w:right w:val="none" w:sz="0" w:space="0" w:color="auto"/>
          </w:divBdr>
        </w:div>
        <w:div w:id="1380783409">
          <w:marLeft w:val="0"/>
          <w:marRight w:val="0"/>
          <w:marTop w:val="0"/>
          <w:marBottom w:val="0"/>
          <w:divBdr>
            <w:top w:val="none" w:sz="0" w:space="0" w:color="auto"/>
            <w:left w:val="none" w:sz="0" w:space="0" w:color="auto"/>
            <w:bottom w:val="none" w:sz="0" w:space="0" w:color="auto"/>
            <w:right w:val="none" w:sz="0" w:space="0" w:color="auto"/>
          </w:divBdr>
        </w:div>
      </w:divsChild>
    </w:div>
    <w:div w:id="181483221">
      <w:bodyDiv w:val="1"/>
      <w:marLeft w:val="0"/>
      <w:marRight w:val="0"/>
      <w:marTop w:val="0"/>
      <w:marBottom w:val="0"/>
      <w:divBdr>
        <w:top w:val="none" w:sz="0" w:space="0" w:color="auto"/>
        <w:left w:val="none" w:sz="0" w:space="0" w:color="auto"/>
        <w:bottom w:val="none" w:sz="0" w:space="0" w:color="auto"/>
        <w:right w:val="none" w:sz="0" w:space="0" w:color="auto"/>
      </w:divBdr>
      <w:divsChild>
        <w:div w:id="271010593">
          <w:marLeft w:val="0"/>
          <w:marRight w:val="0"/>
          <w:marTop w:val="0"/>
          <w:marBottom w:val="0"/>
          <w:divBdr>
            <w:top w:val="none" w:sz="0" w:space="0" w:color="auto"/>
            <w:left w:val="none" w:sz="0" w:space="0" w:color="auto"/>
            <w:bottom w:val="none" w:sz="0" w:space="0" w:color="auto"/>
            <w:right w:val="none" w:sz="0" w:space="0" w:color="auto"/>
          </w:divBdr>
        </w:div>
        <w:div w:id="709767089">
          <w:marLeft w:val="0"/>
          <w:marRight w:val="0"/>
          <w:marTop w:val="0"/>
          <w:marBottom w:val="0"/>
          <w:divBdr>
            <w:top w:val="none" w:sz="0" w:space="0" w:color="auto"/>
            <w:left w:val="none" w:sz="0" w:space="0" w:color="auto"/>
            <w:bottom w:val="none" w:sz="0" w:space="0" w:color="auto"/>
            <w:right w:val="none" w:sz="0" w:space="0" w:color="auto"/>
          </w:divBdr>
        </w:div>
        <w:div w:id="1433545555">
          <w:marLeft w:val="0"/>
          <w:marRight w:val="0"/>
          <w:marTop w:val="0"/>
          <w:marBottom w:val="0"/>
          <w:divBdr>
            <w:top w:val="none" w:sz="0" w:space="0" w:color="auto"/>
            <w:left w:val="none" w:sz="0" w:space="0" w:color="auto"/>
            <w:bottom w:val="none" w:sz="0" w:space="0" w:color="auto"/>
            <w:right w:val="none" w:sz="0" w:space="0" w:color="auto"/>
          </w:divBdr>
        </w:div>
      </w:divsChild>
    </w:div>
    <w:div w:id="270170264">
      <w:bodyDiv w:val="1"/>
      <w:marLeft w:val="0"/>
      <w:marRight w:val="0"/>
      <w:marTop w:val="0"/>
      <w:marBottom w:val="0"/>
      <w:divBdr>
        <w:top w:val="none" w:sz="0" w:space="0" w:color="auto"/>
        <w:left w:val="none" w:sz="0" w:space="0" w:color="auto"/>
        <w:bottom w:val="none" w:sz="0" w:space="0" w:color="auto"/>
        <w:right w:val="none" w:sz="0" w:space="0" w:color="auto"/>
      </w:divBdr>
    </w:div>
    <w:div w:id="270935000">
      <w:bodyDiv w:val="1"/>
      <w:marLeft w:val="0"/>
      <w:marRight w:val="0"/>
      <w:marTop w:val="0"/>
      <w:marBottom w:val="0"/>
      <w:divBdr>
        <w:top w:val="none" w:sz="0" w:space="0" w:color="auto"/>
        <w:left w:val="none" w:sz="0" w:space="0" w:color="auto"/>
        <w:bottom w:val="none" w:sz="0" w:space="0" w:color="auto"/>
        <w:right w:val="none" w:sz="0" w:space="0" w:color="auto"/>
      </w:divBdr>
    </w:div>
    <w:div w:id="272784363">
      <w:bodyDiv w:val="1"/>
      <w:marLeft w:val="0"/>
      <w:marRight w:val="0"/>
      <w:marTop w:val="0"/>
      <w:marBottom w:val="0"/>
      <w:divBdr>
        <w:top w:val="none" w:sz="0" w:space="0" w:color="auto"/>
        <w:left w:val="none" w:sz="0" w:space="0" w:color="auto"/>
        <w:bottom w:val="none" w:sz="0" w:space="0" w:color="auto"/>
        <w:right w:val="none" w:sz="0" w:space="0" w:color="auto"/>
      </w:divBdr>
    </w:div>
    <w:div w:id="295650873">
      <w:bodyDiv w:val="1"/>
      <w:marLeft w:val="0"/>
      <w:marRight w:val="0"/>
      <w:marTop w:val="0"/>
      <w:marBottom w:val="0"/>
      <w:divBdr>
        <w:top w:val="none" w:sz="0" w:space="0" w:color="auto"/>
        <w:left w:val="none" w:sz="0" w:space="0" w:color="auto"/>
        <w:bottom w:val="none" w:sz="0" w:space="0" w:color="auto"/>
        <w:right w:val="none" w:sz="0" w:space="0" w:color="auto"/>
      </w:divBdr>
      <w:divsChild>
        <w:div w:id="292181126">
          <w:marLeft w:val="0"/>
          <w:marRight w:val="0"/>
          <w:marTop w:val="0"/>
          <w:marBottom w:val="0"/>
          <w:divBdr>
            <w:top w:val="none" w:sz="0" w:space="0" w:color="auto"/>
            <w:left w:val="none" w:sz="0" w:space="0" w:color="auto"/>
            <w:bottom w:val="none" w:sz="0" w:space="0" w:color="auto"/>
            <w:right w:val="none" w:sz="0" w:space="0" w:color="auto"/>
          </w:divBdr>
        </w:div>
        <w:div w:id="894002213">
          <w:marLeft w:val="0"/>
          <w:marRight w:val="0"/>
          <w:marTop w:val="120"/>
          <w:marBottom w:val="0"/>
          <w:divBdr>
            <w:top w:val="none" w:sz="0" w:space="0" w:color="auto"/>
            <w:left w:val="none" w:sz="0" w:space="0" w:color="auto"/>
            <w:bottom w:val="none" w:sz="0" w:space="0" w:color="auto"/>
            <w:right w:val="none" w:sz="0" w:space="0" w:color="auto"/>
          </w:divBdr>
          <w:divsChild>
            <w:div w:id="479272410">
              <w:marLeft w:val="0"/>
              <w:marRight w:val="0"/>
              <w:marTop w:val="0"/>
              <w:marBottom w:val="0"/>
              <w:divBdr>
                <w:top w:val="none" w:sz="0" w:space="0" w:color="auto"/>
                <w:left w:val="none" w:sz="0" w:space="0" w:color="auto"/>
                <w:bottom w:val="none" w:sz="0" w:space="0" w:color="auto"/>
                <w:right w:val="none" w:sz="0" w:space="0" w:color="auto"/>
              </w:divBdr>
            </w:div>
          </w:divsChild>
        </w:div>
        <w:div w:id="1068268328">
          <w:marLeft w:val="0"/>
          <w:marRight w:val="0"/>
          <w:marTop w:val="120"/>
          <w:marBottom w:val="0"/>
          <w:divBdr>
            <w:top w:val="none" w:sz="0" w:space="0" w:color="auto"/>
            <w:left w:val="none" w:sz="0" w:space="0" w:color="auto"/>
            <w:bottom w:val="none" w:sz="0" w:space="0" w:color="auto"/>
            <w:right w:val="none" w:sz="0" w:space="0" w:color="auto"/>
          </w:divBdr>
          <w:divsChild>
            <w:div w:id="2146465749">
              <w:marLeft w:val="0"/>
              <w:marRight w:val="0"/>
              <w:marTop w:val="0"/>
              <w:marBottom w:val="0"/>
              <w:divBdr>
                <w:top w:val="none" w:sz="0" w:space="0" w:color="auto"/>
                <w:left w:val="none" w:sz="0" w:space="0" w:color="auto"/>
                <w:bottom w:val="none" w:sz="0" w:space="0" w:color="auto"/>
                <w:right w:val="none" w:sz="0" w:space="0" w:color="auto"/>
              </w:divBdr>
            </w:div>
          </w:divsChild>
        </w:div>
        <w:div w:id="1150250109">
          <w:marLeft w:val="0"/>
          <w:marRight w:val="0"/>
          <w:marTop w:val="0"/>
          <w:marBottom w:val="0"/>
          <w:divBdr>
            <w:top w:val="none" w:sz="0" w:space="0" w:color="auto"/>
            <w:left w:val="none" w:sz="0" w:space="0" w:color="auto"/>
            <w:bottom w:val="none" w:sz="0" w:space="0" w:color="auto"/>
            <w:right w:val="none" w:sz="0" w:space="0" w:color="auto"/>
          </w:divBdr>
        </w:div>
        <w:div w:id="1158695728">
          <w:marLeft w:val="0"/>
          <w:marRight w:val="0"/>
          <w:marTop w:val="120"/>
          <w:marBottom w:val="0"/>
          <w:divBdr>
            <w:top w:val="none" w:sz="0" w:space="0" w:color="auto"/>
            <w:left w:val="none" w:sz="0" w:space="0" w:color="auto"/>
            <w:bottom w:val="none" w:sz="0" w:space="0" w:color="auto"/>
            <w:right w:val="none" w:sz="0" w:space="0" w:color="auto"/>
          </w:divBdr>
          <w:divsChild>
            <w:div w:id="1766994436">
              <w:marLeft w:val="0"/>
              <w:marRight w:val="0"/>
              <w:marTop w:val="0"/>
              <w:marBottom w:val="0"/>
              <w:divBdr>
                <w:top w:val="none" w:sz="0" w:space="0" w:color="auto"/>
                <w:left w:val="none" w:sz="0" w:space="0" w:color="auto"/>
                <w:bottom w:val="none" w:sz="0" w:space="0" w:color="auto"/>
                <w:right w:val="none" w:sz="0" w:space="0" w:color="auto"/>
              </w:divBdr>
            </w:div>
            <w:div w:id="18198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7902">
      <w:bodyDiv w:val="1"/>
      <w:marLeft w:val="0"/>
      <w:marRight w:val="0"/>
      <w:marTop w:val="0"/>
      <w:marBottom w:val="0"/>
      <w:divBdr>
        <w:top w:val="none" w:sz="0" w:space="0" w:color="auto"/>
        <w:left w:val="none" w:sz="0" w:space="0" w:color="auto"/>
        <w:bottom w:val="none" w:sz="0" w:space="0" w:color="auto"/>
        <w:right w:val="none" w:sz="0" w:space="0" w:color="auto"/>
      </w:divBdr>
    </w:div>
    <w:div w:id="378478311">
      <w:bodyDiv w:val="1"/>
      <w:marLeft w:val="0"/>
      <w:marRight w:val="0"/>
      <w:marTop w:val="0"/>
      <w:marBottom w:val="0"/>
      <w:divBdr>
        <w:top w:val="none" w:sz="0" w:space="0" w:color="auto"/>
        <w:left w:val="none" w:sz="0" w:space="0" w:color="auto"/>
        <w:bottom w:val="none" w:sz="0" w:space="0" w:color="auto"/>
        <w:right w:val="none" w:sz="0" w:space="0" w:color="auto"/>
      </w:divBdr>
    </w:div>
    <w:div w:id="498931090">
      <w:bodyDiv w:val="1"/>
      <w:marLeft w:val="0"/>
      <w:marRight w:val="0"/>
      <w:marTop w:val="0"/>
      <w:marBottom w:val="0"/>
      <w:divBdr>
        <w:top w:val="none" w:sz="0" w:space="0" w:color="auto"/>
        <w:left w:val="none" w:sz="0" w:space="0" w:color="auto"/>
        <w:bottom w:val="none" w:sz="0" w:space="0" w:color="auto"/>
        <w:right w:val="none" w:sz="0" w:space="0" w:color="auto"/>
      </w:divBdr>
    </w:div>
    <w:div w:id="540097670">
      <w:bodyDiv w:val="1"/>
      <w:marLeft w:val="0"/>
      <w:marRight w:val="0"/>
      <w:marTop w:val="0"/>
      <w:marBottom w:val="0"/>
      <w:divBdr>
        <w:top w:val="none" w:sz="0" w:space="0" w:color="auto"/>
        <w:left w:val="none" w:sz="0" w:space="0" w:color="auto"/>
        <w:bottom w:val="none" w:sz="0" w:space="0" w:color="auto"/>
        <w:right w:val="none" w:sz="0" w:space="0" w:color="auto"/>
      </w:divBdr>
    </w:div>
    <w:div w:id="581065061">
      <w:bodyDiv w:val="1"/>
      <w:marLeft w:val="0"/>
      <w:marRight w:val="0"/>
      <w:marTop w:val="0"/>
      <w:marBottom w:val="0"/>
      <w:divBdr>
        <w:top w:val="none" w:sz="0" w:space="0" w:color="auto"/>
        <w:left w:val="none" w:sz="0" w:space="0" w:color="auto"/>
        <w:bottom w:val="none" w:sz="0" w:space="0" w:color="auto"/>
        <w:right w:val="none" w:sz="0" w:space="0" w:color="auto"/>
      </w:divBdr>
      <w:divsChild>
        <w:div w:id="1211068965">
          <w:marLeft w:val="0"/>
          <w:marRight w:val="0"/>
          <w:marTop w:val="120"/>
          <w:marBottom w:val="0"/>
          <w:divBdr>
            <w:top w:val="none" w:sz="0" w:space="0" w:color="auto"/>
            <w:left w:val="none" w:sz="0" w:space="0" w:color="auto"/>
            <w:bottom w:val="none" w:sz="0" w:space="0" w:color="auto"/>
            <w:right w:val="none" w:sz="0" w:space="0" w:color="auto"/>
          </w:divBdr>
        </w:div>
      </w:divsChild>
    </w:div>
    <w:div w:id="627586363">
      <w:bodyDiv w:val="1"/>
      <w:marLeft w:val="0"/>
      <w:marRight w:val="0"/>
      <w:marTop w:val="0"/>
      <w:marBottom w:val="0"/>
      <w:divBdr>
        <w:top w:val="none" w:sz="0" w:space="0" w:color="auto"/>
        <w:left w:val="none" w:sz="0" w:space="0" w:color="auto"/>
        <w:bottom w:val="none" w:sz="0" w:space="0" w:color="auto"/>
        <w:right w:val="none" w:sz="0" w:space="0" w:color="auto"/>
      </w:divBdr>
    </w:div>
    <w:div w:id="684211227">
      <w:bodyDiv w:val="1"/>
      <w:marLeft w:val="0"/>
      <w:marRight w:val="0"/>
      <w:marTop w:val="0"/>
      <w:marBottom w:val="0"/>
      <w:divBdr>
        <w:top w:val="none" w:sz="0" w:space="0" w:color="auto"/>
        <w:left w:val="none" w:sz="0" w:space="0" w:color="auto"/>
        <w:bottom w:val="none" w:sz="0" w:space="0" w:color="auto"/>
        <w:right w:val="none" w:sz="0" w:space="0" w:color="auto"/>
      </w:divBdr>
    </w:div>
    <w:div w:id="745111476">
      <w:bodyDiv w:val="1"/>
      <w:marLeft w:val="0"/>
      <w:marRight w:val="0"/>
      <w:marTop w:val="0"/>
      <w:marBottom w:val="0"/>
      <w:divBdr>
        <w:top w:val="none" w:sz="0" w:space="0" w:color="auto"/>
        <w:left w:val="none" w:sz="0" w:space="0" w:color="auto"/>
        <w:bottom w:val="none" w:sz="0" w:space="0" w:color="auto"/>
        <w:right w:val="none" w:sz="0" w:space="0" w:color="auto"/>
      </w:divBdr>
    </w:div>
    <w:div w:id="750660687">
      <w:bodyDiv w:val="1"/>
      <w:marLeft w:val="0"/>
      <w:marRight w:val="0"/>
      <w:marTop w:val="0"/>
      <w:marBottom w:val="0"/>
      <w:divBdr>
        <w:top w:val="none" w:sz="0" w:space="0" w:color="auto"/>
        <w:left w:val="none" w:sz="0" w:space="0" w:color="auto"/>
        <w:bottom w:val="none" w:sz="0" w:space="0" w:color="auto"/>
        <w:right w:val="none" w:sz="0" w:space="0" w:color="auto"/>
      </w:divBdr>
      <w:divsChild>
        <w:div w:id="161165066">
          <w:marLeft w:val="0"/>
          <w:marRight w:val="0"/>
          <w:marTop w:val="0"/>
          <w:marBottom w:val="0"/>
          <w:divBdr>
            <w:top w:val="none" w:sz="0" w:space="0" w:color="auto"/>
            <w:left w:val="none" w:sz="0" w:space="0" w:color="auto"/>
            <w:bottom w:val="none" w:sz="0" w:space="0" w:color="auto"/>
            <w:right w:val="none" w:sz="0" w:space="0" w:color="auto"/>
          </w:divBdr>
        </w:div>
        <w:div w:id="224032177">
          <w:marLeft w:val="0"/>
          <w:marRight w:val="0"/>
          <w:marTop w:val="0"/>
          <w:marBottom w:val="0"/>
          <w:divBdr>
            <w:top w:val="none" w:sz="0" w:space="0" w:color="auto"/>
            <w:left w:val="none" w:sz="0" w:space="0" w:color="auto"/>
            <w:bottom w:val="none" w:sz="0" w:space="0" w:color="auto"/>
            <w:right w:val="none" w:sz="0" w:space="0" w:color="auto"/>
          </w:divBdr>
        </w:div>
        <w:div w:id="363797339">
          <w:marLeft w:val="0"/>
          <w:marRight w:val="0"/>
          <w:marTop w:val="0"/>
          <w:marBottom w:val="0"/>
          <w:divBdr>
            <w:top w:val="none" w:sz="0" w:space="0" w:color="auto"/>
            <w:left w:val="none" w:sz="0" w:space="0" w:color="auto"/>
            <w:bottom w:val="none" w:sz="0" w:space="0" w:color="auto"/>
            <w:right w:val="none" w:sz="0" w:space="0" w:color="auto"/>
          </w:divBdr>
        </w:div>
        <w:div w:id="778336220">
          <w:marLeft w:val="0"/>
          <w:marRight w:val="0"/>
          <w:marTop w:val="0"/>
          <w:marBottom w:val="0"/>
          <w:divBdr>
            <w:top w:val="none" w:sz="0" w:space="0" w:color="auto"/>
            <w:left w:val="none" w:sz="0" w:space="0" w:color="auto"/>
            <w:bottom w:val="none" w:sz="0" w:space="0" w:color="auto"/>
            <w:right w:val="none" w:sz="0" w:space="0" w:color="auto"/>
          </w:divBdr>
        </w:div>
        <w:div w:id="1507399327">
          <w:marLeft w:val="0"/>
          <w:marRight w:val="0"/>
          <w:marTop w:val="0"/>
          <w:marBottom w:val="0"/>
          <w:divBdr>
            <w:top w:val="none" w:sz="0" w:space="0" w:color="auto"/>
            <w:left w:val="none" w:sz="0" w:space="0" w:color="auto"/>
            <w:bottom w:val="none" w:sz="0" w:space="0" w:color="auto"/>
            <w:right w:val="none" w:sz="0" w:space="0" w:color="auto"/>
          </w:divBdr>
        </w:div>
        <w:div w:id="1629121593">
          <w:marLeft w:val="0"/>
          <w:marRight w:val="0"/>
          <w:marTop w:val="0"/>
          <w:marBottom w:val="0"/>
          <w:divBdr>
            <w:top w:val="none" w:sz="0" w:space="0" w:color="auto"/>
            <w:left w:val="none" w:sz="0" w:space="0" w:color="auto"/>
            <w:bottom w:val="none" w:sz="0" w:space="0" w:color="auto"/>
            <w:right w:val="none" w:sz="0" w:space="0" w:color="auto"/>
          </w:divBdr>
        </w:div>
        <w:div w:id="1749185948">
          <w:marLeft w:val="0"/>
          <w:marRight w:val="0"/>
          <w:marTop w:val="0"/>
          <w:marBottom w:val="0"/>
          <w:divBdr>
            <w:top w:val="none" w:sz="0" w:space="0" w:color="auto"/>
            <w:left w:val="none" w:sz="0" w:space="0" w:color="auto"/>
            <w:bottom w:val="none" w:sz="0" w:space="0" w:color="auto"/>
            <w:right w:val="none" w:sz="0" w:space="0" w:color="auto"/>
          </w:divBdr>
        </w:div>
      </w:divsChild>
    </w:div>
    <w:div w:id="775516731">
      <w:bodyDiv w:val="1"/>
      <w:marLeft w:val="0"/>
      <w:marRight w:val="0"/>
      <w:marTop w:val="0"/>
      <w:marBottom w:val="0"/>
      <w:divBdr>
        <w:top w:val="none" w:sz="0" w:space="0" w:color="auto"/>
        <w:left w:val="none" w:sz="0" w:space="0" w:color="auto"/>
        <w:bottom w:val="none" w:sz="0" w:space="0" w:color="auto"/>
        <w:right w:val="none" w:sz="0" w:space="0" w:color="auto"/>
      </w:divBdr>
    </w:div>
    <w:div w:id="836581344">
      <w:bodyDiv w:val="1"/>
      <w:marLeft w:val="0"/>
      <w:marRight w:val="0"/>
      <w:marTop w:val="0"/>
      <w:marBottom w:val="0"/>
      <w:divBdr>
        <w:top w:val="none" w:sz="0" w:space="0" w:color="auto"/>
        <w:left w:val="none" w:sz="0" w:space="0" w:color="auto"/>
        <w:bottom w:val="none" w:sz="0" w:space="0" w:color="auto"/>
        <w:right w:val="none" w:sz="0" w:space="0" w:color="auto"/>
      </w:divBdr>
      <w:divsChild>
        <w:div w:id="288249522">
          <w:marLeft w:val="0"/>
          <w:marRight w:val="0"/>
          <w:marTop w:val="0"/>
          <w:marBottom w:val="0"/>
          <w:divBdr>
            <w:top w:val="none" w:sz="0" w:space="0" w:color="auto"/>
            <w:left w:val="none" w:sz="0" w:space="0" w:color="auto"/>
            <w:bottom w:val="none" w:sz="0" w:space="0" w:color="auto"/>
            <w:right w:val="none" w:sz="0" w:space="0" w:color="auto"/>
          </w:divBdr>
        </w:div>
        <w:div w:id="590814094">
          <w:marLeft w:val="0"/>
          <w:marRight w:val="0"/>
          <w:marTop w:val="0"/>
          <w:marBottom w:val="0"/>
          <w:divBdr>
            <w:top w:val="none" w:sz="0" w:space="0" w:color="auto"/>
            <w:left w:val="none" w:sz="0" w:space="0" w:color="auto"/>
            <w:bottom w:val="none" w:sz="0" w:space="0" w:color="auto"/>
            <w:right w:val="none" w:sz="0" w:space="0" w:color="auto"/>
          </w:divBdr>
        </w:div>
        <w:div w:id="741367569">
          <w:marLeft w:val="0"/>
          <w:marRight w:val="0"/>
          <w:marTop w:val="0"/>
          <w:marBottom w:val="0"/>
          <w:divBdr>
            <w:top w:val="none" w:sz="0" w:space="0" w:color="auto"/>
            <w:left w:val="none" w:sz="0" w:space="0" w:color="auto"/>
            <w:bottom w:val="none" w:sz="0" w:space="0" w:color="auto"/>
            <w:right w:val="none" w:sz="0" w:space="0" w:color="auto"/>
          </w:divBdr>
        </w:div>
        <w:div w:id="796223459">
          <w:marLeft w:val="0"/>
          <w:marRight w:val="0"/>
          <w:marTop w:val="0"/>
          <w:marBottom w:val="0"/>
          <w:divBdr>
            <w:top w:val="none" w:sz="0" w:space="0" w:color="auto"/>
            <w:left w:val="none" w:sz="0" w:space="0" w:color="auto"/>
            <w:bottom w:val="none" w:sz="0" w:space="0" w:color="auto"/>
            <w:right w:val="none" w:sz="0" w:space="0" w:color="auto"/>
          </w:divBdr>
        </w:div>
        <w:div w:id="2036230322">
          <w:marLeft w:val="0"/>
          <w:marRight w:val="0"/>
          <w:marTop w:val="0"/>
          <w:marBottom w:val="0"/>
          <w:divBdr>
            <w:top w:val="none" w:sz="0" w:space="0" w:color="auto"/>
            <w:left w:val="none" w:sz="0" w:space="0" w:color="auto"/>
            <w:bottom w:val="none" w:sz="0" w:space="0" w:color="auto"/>
            <w:right w:val="none" w:sz="0" w:space="0" w:color="auto"/>
          </w:divBdr>
        </w:div>
      </w:divsChild>
    </w:div>
    <w:div w:id="838812078">
      <w:bodyDiv w:val="1"/>
      <w:marLeft w:val="0"/>
      <w:marRight w:val="0"/>
      <w:marTop w:val="0"/>
      <w:marBottom w:val="0"/>
      <w:divBdr>
        <w:top w:val="none" w:sz="0" w:space="0" w:color="auto"/>
        <w:left w:val="none" w:sz="0" w:space="0" w:color="auto"/>
        <w:bottom w:val="none" w:sz="0" w:space="0" w:color="auto"/>
        <w:right w:val="none" w:sz="0" w:space="0" w:color="auto"/>
      </w:divBdr>
    </w:div>
    <w:div w:id="860778984">
      <w:bodyDiv w:val="1"/>
      <w:marLeft w:val="0"/>
      <w:marRight w:val="0"/>
      <w:marTop w:val="0"/>
      <w:marBottom w:val="0"/>
      <w:divBdr>
        <w:top w:val="none" w:sz="0" w:space="0" w:color="auto"/>
        <w:left w:val="none" w:sz="0" w:space="0" w:color="auto"/>
        <w:bottom w:val="none" w:sz="0" w:space="0" w:color="auto"/>
        <w:right w:val="none" w:sz="0" w:space="0" w:color="auto"/>
      </w:divBdr>
      <w:divsChild>
        <w:div w:id="889613860">
          <w:marLeft w:val="0"/>
          <w:marRight w:val="0"/>
          <w:marTop w:val="0"/>
          <w:marBottom w:val="0"/>
          <w:divBdr>
            <w:top w:val="none" w:sz="0" w:space="0" w:color="auto"/>
            <w:left w:val="none" w:sz="0" w:space="0" w:color="auto"/>
            <w:bottom w:val="none" w:sz="0" w:space="0" w:color="auto"/>
            <w:right w:val="none" w:sz="0" w:space="0" w:color="auto"/>
          </w:divBdr>
        </w:div>
        <w:div w:id="2074696162">
          <w:marLeft w:val="0"/>
          <w:marRight w:val="0"/>
          <w:marTop w:val="0"/>
          <w:marBottom w:val="0"/>
          <w:divBdr>
            <w:top w:val="none" w:sz="0" w:space="0" w:color="auto"/>
            <w:left w:val="none" w:sz="0" w:space="0" w:color="auto"/>
            <w:bottom w:val="none" w:sz="0" w:space="0" w:color="auto"/>
            <w:right w:val="none" w:sz="0" w:space="0" w:color="auto"/>
          </w:divBdr>
        </w:div>
        <w:div w:id="1397783003">
          <w:marLeft w:val="0"/>
          <w:marRight w:val="0"/>
          <w:marTop w:val="0"/>
          <w:marBottom w:val="0"/>
          <w:divBdr>
            <w:top w:val="none" w:sz="0" w:space="0" w:color="auto"/>
            <w:left w:val="none" w:sz="0" w:space="0" w:color="auto"/>
            <w:bottom w:val="none" w:sz="0" w:space="0" w:color="auto"/>
            <w:right w:val="none" w:sz="0" w:space="0" w:color="auto"/>
          </w:divBdr>
        </w:div>
        <w:div w:id="1753508521">
          <w:marLeft w:val="0"/>
          <w:marRight w:val="0"/>
          <w:marTop w:val="0"/>
          <w:marBottom w:val="0"/>
          <w:divBdr>
            <w:top w:val="none" w:sz="0" w:space="0" w:color="auto"/>
            <w:left w:val="none" w:sz="0" w:space="0" w:color="auto"/>
            <w:bottom w:val="none" w:sz="0" w:space="0" w:color="auto"/>
            <w:right w:val="none" w:sz="0" w:space="0" w:color="auto"/>
          </w:divBdr>
        </w:div>
        <w:div w:id="2008432956">
          <w:marLeft w:val="0"/>
          <w:marRight w:val="0"/>
          <w:marTop w:val="0"/>
          <w:marBottom w:val="0"/>
          <w:divBdr>
            <w:top w:val="none" w:sz="0" w:space="0" w:color="auto"/>
            <w:left w:val="none" w:sz="0" w:space="0" w:color="auto"/>
            <w:bottom w:val="none" w:sz="0" w:space="0" w:color="auto"/>
            <w:right w:val="none" w:sz="0" w:space="0" w:color="auto"/>
          </w:divBdr>
        </w:div>
        <w:div w:id="1984918572">
          <w:marLeft w:val="0"/>
          <w:marRight w:val="0"/>
          <w:marTop w:val="0"/>
          <w:marBottom w:val="0"/>
          <w:divBdr>
            <w:top w:val="none" w:sz="0" w:space="0" w:color="auto"/>
            <w:left w:val="none" w:sz="0" w:space="0" w:color="auto"/>
            <w:bottom w:val="none" w:sz="0" w:space="0" w:color="auto"/>
            <w:right w:val="none" w:sz="0" w:space="0" w:color="auto"/>
          </w:divBdr>
          <w:divsChild>
            <w:div w:id="7225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0073">
      <w:bodyDiv w:val="1"/>
      <w:marLeft w:val="0"/>
      <w:marRight w:val="0"/>
      <w:marTop w:val="0"/>
      <w:marBottom w:val="0"/>
      <w:divBdr>
        <w:top w:val="none" w:sz="0" w:space="0" w:color="auto"/>
        <w:left w:val="none" w:sz="0" w:space="0" w:color="auto"/>
        <w:bottom w:val="none" w:sz="0" w:space="0" w:color="auto"/>
        <w:right w:val="none" w:sz="0" w:space="0" w:color="auto"/>
      </w:divBdr>
      <w:divsChild>
        <w:div w:id="70665706">
          <w:marLeft w:val="0"/>
          <w:marRight w:val="0"/>
          <w:marTop w:val="0"/>
          <w:marBottom w:val="0"/>
          <w:divBdr>
            <w:top w:val="none" w:sz="0" w:space="0" w:color="auto"/>
            <w:left w:val="none" w:sz="0" w:space="0" w:color="auto"/>
            <w:bottom w:val="none" w:sz="0" w:space="0" w:color="auto"/>
            <w:right w:val="none" w:sz="0" w:space="0" w:color="auto"/>
          </w:divBdr>
        </w:div>
        <w:div w:id="878469911">
          <w:marLeft w:val="0"/>
          <w:marRight w:val="0"/>
          <w:marTop w:val="0"/>
          <w:marBottom w:val="0"/>
          <w:divBdr>
            <w:top w:val="none" w:sz="0" w:space="0" w:color="auto"/>
            <w:left w:val="none" w:sz="0" w:space="0" w:color="auto"/>
            <w:bottom w:val="none" w:sz="0" w:space="0" w:color="auto"/>
            <w:right w:val="none" w:sz="0" w:space="0" w:color="auto"/>
          </w:divBdr>
        </w:div>
        <w:div w:id="1143279379">
          <w:marLeft w:val="0"/>
          <w:marRight w:val="0"/>
          <w:marTop w:val="0"/>
          <w:marBottom w:val="0"/>
          <w:divBdr>
            <w:top w:val="none" w:sz="0" w:space="0" w:color="auto"/>
            <w:left w:val="none" w:sz="0" w:space="0" w:color="auto"/>
            <w:bottom w:val="none" w:sz="0" w:space="0" w:color="auto"/>
            <w:right w:val="none" w:sz="0" w:space="0" w:color="auto"/>
          </w:divBdr>
        </w:div>
        <w:div w:id="1243877036">
          <w:marLeft w:val="0"/>
          <w:marRight w:val="0"/>
          <w:marTop w:val="0"/>
          <w:marBottom w:val="0"/>
          <w:divBdr>
            <w:top w:val="none" w:sz="0" w:space="0" w:color="auto"/>
            <w:left w:val="none" w:sz="0" w:space="0" w:color="auto"/>
            <w:bottom w:val="none" w:sz="0" w:space="0" w:color="auto"/>
            <w:right w:val="none" w:sz="0" w:space="0" w:color="auto"/>
          </w:divBdr>
        </w:div>
        <w:div w:id="1716005976">
          <w:marLeft w:val="0"/>
          <w:marRight w:val="0"/>
          <w:marTop w:val="0"/>
          <w:marBottom w:val="0"/>
          <w:divBdr>
            <w:top w:val="none" w:sz="0" w:space="0" w:color="auto"/>
            <w:left w:val="none" w:sz="0" w:space="0" w:color="auto"/>
            <w:bottom w:val="none" w:sz="0" w:space="0" w:color="auto"/>
            <w:right w:val="none" w:sz="0" w:space="0" w:color="auto"/>
          </w:divBdr>
        </w:div>
      </w:divsChild>
    </w:div>
    <w:div w:id="880508605">
      <w:bodyDiv w:val="1"/>
      <w:marLeft w:val="0"/>
      <w:marRight w:val="0"/>
      <w:marTop w:val="0"/>
      <w:marBottom w:val="0"/>
      <w:divBdr>
        <w:top w:val="none" w:sz="0" w:space="0" w:color="auto"/>
        <w:left w:val="none" w:sz="0" w:space="0" w:color="auto"/>
        <w:bottom w:val="none" w:sz="0" w:space="0" w:color="auto"/>
        <w:right w:val="none" w:sz="0" w:space="0" w:color="auto"/>
      </w:divBdr>
      <w:divsChild>
        <w:div w:id="372996003">
          <w:marLeft w:val="0"/>
          <w:marRight w:val="0"/>
          <w:marTop w:val="0"/>
          <w:marBottom w:val="0"/>
          <w:divBdr>
            <w:top w:val="none" w:sz="0" w:space="0" w:color="auto"/>
            <w:left w:val="none" w:sz="0" w:space="0" w:color="auto"/>
            <w:bottom w:val="none" w:sz="0" w:space="0" w:color="auto"/>
            <w:right w:val="none" w:sz="0" w:space="0" w:color="auto"/>
          </w:divBdr>
        </w:div>
        <w:div w:id="1580672139">
          <w:marLeft w:val="0"/>
          <w:marRight w:val="0"/>
          <w:marTop w:val="0"/>
          <w:marBottom w:val="0"/>
          <w:divBdr>
            <w:top w:val="none" w:sz="0" w:space="0" w:color="auto"/>
            <w:left w:val="none" w:sz="0" w:space="0" w:color="auto"/>
            <w:bottom w:val="none" w:sz="0" w:space="0" w:color="auto"/>
            <w:right w:val="none" w:sz="0" w:space="0" w:color="auto"/>
          </w:divBdr>
        </w:div>
        <w:div w:id="242110248">
          <w:marLeft w:val="0"/>
          <w:marRight w:val="0"/>
          <w:marTop w:val="0"/>
          <w:marBottom w:val="0"/>
          <w:divBdr>
            <w:top w:val="none" w:sz="0" w:space="0" w:color="auto"/>
            <w:left w:val="none" w:sz="0" w:space="0" w:color="auto"/>
            <w:bottom w:val="none" w:sz="0" w:space="0" w:color="auto"/>
            <w:right w:val="none" w:sz="0" w:space="0" w:color="auto"/>
          </w:divBdr>
        </w:div>
        <w:div w:id="1657219935">
          <w:marLeft w:val="0"/>
          <w:marRight w:val="0"/>
          <w:marTop w:val="0"/>
          <w:marBottom w:val="0"/>
          <w:divBdr>
            <w:top w:val="none" w:sz="0" w:space="0" w:color="auto"/>
            <w:left w:val="none" w:sz="0" w:space="0" w:color="auto"/>
            <w:bottom w:val="none" w:sz="0" w:space="0" w:color="auto"/>
            <w:right w:val="none" w:sz="0" w:space="0" w:color="auto"/>
          </w:divBdr>
        </w:div>
        <w:div w:id="1835680620">
          <w:marLeft w:val="0"/>
          <w:marRight w:val="0"/>
          <w:marTop w:val="0"/>
          <w:marBottom w:val="0"/>
          <w:divBdr>
            <w:top w:val="none" w:sz="0" w:space="0" w:color="auto"/>
            <w:left w:val="none" w:sz="0" w:space="0" w:color="auto"/>
            <w:bottom w:val="none" w:sz="0" w:space="0" w:color="auto"/>
            <w:right w:val="none" w:sz="0" w:space="0" w:color="auto"/>
          </w:divBdr>
        </w:div>
      </w:divsChild>
    </w:div>
    <w:div w:id="905922849">
      <w:bodyDiv w:val="1"/>
      <w:marLeft w:val="0"/>
      <w:marRight w:val="0"/>
      <w:marTop w:val="0"/>
      <w:marBottom w:val="0"/>
      <w:divBdr>
        <w:top w:val="none" w:sz="0" w:space="0" w:color="auto"/>
        <w:left w:val="none" w:sz="0" w:space="0" w:color="auto"/>
        <w:bottom w:val="none" w:sz="0" w:space="0" w:color="auto"/>
        <w:right w:val="none" w:sz="0" w:space="0" w:color="auto"/>
      </w:divBdr>
    </w:div>
    <w:div w:id="909343262">
      <w:bodyDiv w:val="1"/>
      <w:marLeft w:val="0"/>
      <w:marRight w:val="0"/>
      <w:marTop w:val="0"/>
      <w:marBottom w:val="0"/>
      <w:divBdr>
        <w:top w:val="none" w:sz="0" w:space="0" w:color="auto"/>
        <w:left w:val="none" w:sz="0" w:space="0" w:color="auto"/>
        <w:bottom w:val="none" w:sz="0" w:space="0" w:color="auto"/>
        <w:right w:val="none" w:sz="0" w:space="0" w:color="auto"/>
      </w:divBdr>
    </w:div>
    <w:div w:id="924728364">
      <w:bodyDiv w:val="1"/>
      <w:marLeft w:val="0"/>
      <w:marRight w:val="0"/>
      <w:marTop w:val="0"/>
      <w:marBottom w:val="0"/>
      <w:divBdr>
        <w:top w:val="none" w:sz="0" w:space="0" w:color="auto"/>
        <w:left w:val="none" w:sz="0" w:space="0" w:color="auto"/>
        <w:bottom w:val="none" w:sz="0" w:space="0" w:color="auto"/>
        <w:right w:val="none" w:sz="0" w:space="0" w:color="auto"/>
      </w:divBdr>
    </w:div>
    <w:div w:id="930546693">
      <w:bodyDiv w:val="1"/>
      <w:marLeft w:val="0"/>
      <w:marRight w:val="0"/>
      <w:marTop w:val="0"/>
      <w:marBottom w:val="0"/>
      <w:divBdr>
        <w:top w:val="none" w:sz="0" w:space="0" w:color="auto"/>
        <w:left w:val="none" w:sz="0" w:space="0" w:color="auto"/>
        <w:bottom w:val="none" w:sz="0" w:space="0" w:color="auto"/>
        <w:right w:val="none" w:sz="0" w:space="0" w:color="auto"/>
      </w:divBdr>
    </w:div>
    <w:div w:id="966738613">
      <w:bodyDiv w:val="1"/>
      <w:marLeft w:val="0"/>
      <w:marRight w:val="0"/>
      <w:marTop w:val="0"/>
      <w:marBottom w:val="0"/>
      <w:divBdr>
        <w:top w:val="none" w:sz="0" w:space="0" w:color="auto"/>
        <w:left w:val="none" w:sz="0" w:space="0" w:color="auto"/>
        <w:bottom w:val="none" w:sz="0" w:space="0" w:color="auto"/>
        <w:right w:val="none" w:sz="0" w:space="0" w:color="auto"/>
      </w:divBdr>
    </w:div>
    <w:div w:id="1015958423">
      <w:bodyDiv w:val="1"/>
      <w:marLeft w:val="0"/>
      <w:marRight w:val="0"/>
      <w:marTop w:val="0"/>
      <w:marBottom w:val="0"/>
      <w:divBdr>
        <w:top w:val="none" w:sz="0" w:space="0" w:color="auto"/>
        <w:left w:val="none" w:sz="0" w:space="0" w:color="auto"/>
        <w:bottom w:val="none" w:sz="0" w:space="0" w:color="auto"/>
        <w:right w:val="none" w:sz="0" w:space="0" w:color="auto"/>
      </w:divBdr>
    </w:div>
    <w:div w:id="1029988851">
      <w:bodyDiv w:val="1"/>
      <w:marLeft w:val="0"/>
      <w:marRight w:val="0"/>
      <w:marTop w:val="0"/>
      <w:marBottom w:val="0"/>
      <w:divBdr>
        <w:top w:val="none" w:sz="0" w:space="0" w:color="auto"/>
        <w:left w:val="none" w:sz="0" w:space="0" w:color="auto"/>
        <w:bottom w:val="none" w:sz="0" w:space="0" w:color="auto"/>
        <w:right w:val="none" w:sz="0" w:space="0" w:color="auto"/>
      </w:divBdr>
    </w:div>
    <w:div w:id="1033925701">
      <w:bodyDiv w:val="1"/>
      <w:marLeft w:val="0"/>
      <w:marRight w:val="0"/>
      <w:marTop w:val="0"/>
      <w:marBottom w:val="0"/>
      <w:divBdr>
        <w:top w:val="none" w:sz="0" w:space="0" w:color="auto"/>
        <w:left w:val="none" w:sz="0" w:space="0" w:color="auto"/>
        <w:bottom w:val="none" w:sz="0" w:space="0" w:color="auto"/>
        <w:right w:val="none" w:sz="0" w:space="0" w:color="auto"/>
      </w:divBdr>
    </w:div>
    <w:div w:id="1063403722">
      <w:bodyDiv w:val="1"/>
      <w:marLeft w:val="0"/>
      <w:marRight w:val="0"/>
      <w:marTop w:val="0"/>
      <w:marBottom w:val="0"/>
      <w:divBdr>
        <w:top w:val="none" w:sz="0" w:space="0" w:color="auto"/>
        <w:left w:val="none" w:sz="0" w:space="0" w:color="auto"/>
        <w:bottom w:val="none" w:sz="0" w:space="0" w:color="auto"/>
        <w:right w:val="none" w:sz="0" w:space="0" w:color="auto"/>
      </w:divBdr>
    </w:div>
    <w:div w:id="1066337933">
      <w:bodyDiv w:val="1"/>
      <w:marLeft w:val="0"/>
      <w:marRight w:val="0"/>
      <w:marTop w:val="0"/>
      <w:marBottom w:val="0"/>
      <w:divBdr>
        <w:top w:val="none" w:sz="0" w:space="0" w:color="auto"/>
        <w:left w:val="none" w:sz="0" w:space="0" w:color="auto"/>
        <w:bottom w:val="none" w:sz="0" w:space="0" w:color="auto"/>
        <w:right w:val="none" w:sz="0" w:space="0" w:color="auto"/>
      </w:divBdr>
      <w:divsChild>
        <w:div w:id="218710228">
          <w:marLeft w:val="0"/>
          <w:marRight w:val="0"/>
          <w:marTop w:val="120"/>
          <w:marBottom w:val="0"/>
          <w:divBdr>
            <w:top w:val="none" w:sz="0" w:space="0" w:color="auto"/>
            <w:left w:val="none" w:sz="0" w:space="0" w:color="auto"/>
            <w:bottom w:val="none" w:sz="0" w:space="0" w:color="auto"/>
            <w:right w:val="none" w:sz="0" w:space="0" w:color="auto"/>
          </w:divBdr>
          <w:divsChild>
            <w:div w:id="206647166">
              <w:marLeft w:val="0"/>
              <w:marRight w:val="0"/>
              <w:marTop w:val="0"/>
              <w:marBottom w:val="0"/>
              <w:divBdr>
                <w:top w:val="none" w:sz="0" w:space="0" w:color="auto"/>
                <w:left w:val="none" w:sz="0" w:space="0" w:color="auto"/>
                <w:bottom w:val="none" w:sz="0" w:space="0" w:color="auto"/>
                <w:right w:val="none" w:sz="0" w:space="0" w:color="auto"/>
              </w:divBdr>
            </w:div>
          </w:divsChild>
        </w:div>
        <w:div w:id="650715050">
          <w:marLeft w:val="0"/>
          <w:marRight w:val="0"/>
          <w:marTop w:val="120"/>
          <w:marBottom w:val="0"/>
          <w:divBdr>
            <w:top w:val="none" w:sz="0" w:space="0" w:color="auto"/>
            <w:left w:val="none" w:sz="0" w:space="0" w:color="auto"/>
            <w:bottom w:val="none" w:sz="0" w:space="0" w:color="auto"/>
            <w:right w:val="none" w:sz="0" w:space="0" w:color="auto"/>
          </w:divBdr>
          <w:divsChild>
            <w:div w:id="107436644">
              <w:marLeft w:val="0"/>
              <w:marRight w:val="0"/>
              <w:marTop w:val="0"/>
              <w:marBottom w:val="0"/>
              <w:divBdr>
                <w:top w:val="none" w:sz="0" w:space="0" w:color="auto"/>
                <w:left w:val="none" w:sz="0" w:space="0" w:color="auto"/>
                <w:bottom w:val="none" w:sz="0" w:space="0" w:color="auto"/>
                <w:right w:val="none" w:sz="0" w:space="0" w:color="auto"/>
              </w:divBdr>
            </w:div>
            <w:div w:id="1085107395">
              <w:marLeft w:val="0"/>
              <w:marRight w:val="0"/>
              <w:marTop w:val="0"/>
              <w:marBottom w:val="0"/>
              <w:divBdr>
                <w:top w:val="none" w:sz="0" w:space="0" w:color="auto"/>
                <w:left w:val="none" w:sz="0" w:space="0" w:color="auto"/>
                <w:bottom w:val="none" w:sz="0" w:space="0" w:color="auto"/>
                <w:right w:val="none" w:sz="0" w:space="0" w:color="auto"/>
              </w:divBdr>
            </w:div>
          </w:divsChild>
        </w:div>
        <w:div w:id="669916849">
          <w:marLeft w:val="0"/>
          <w:marRight w:val="0"/>
          <w:marTop w:val="0"/>
          <w:marBottom w:val="0"/>
          <w:divBdr>
            <w:top w:val="none" w:sz="0" w:space="0" w:color="auto"/>
            <w:left w:val="none" w:sz="0" w:space="0" w:color="auto"/>
            <w:bottom w:val="none" w:sz="0" w:space="0" w:color="auto"/>
            <w:right w:val="none" w:sz="0" w:space="0" w:color="auto"/>
          </w:divBdr>
        </w:div>
        <w:div w:id="745297980">
          <w:marLeft w:val="0"/>
          <w:marRight w:val="0"/>
          <w:marTop w:val="120"/>
          <w:marBottom w:val="0"/>
          <w:divBdr>
            <w:top w:val="none" w:sz="0" w:space="0" w:color="auto"/>
            <w:left w:val="none" w:sz="0" w:space="0" w:color="auto"/>
            <w:bottom w:val="none" w:sz="0" w:space="0" w:color="auto"/>
            <w:right w:val="none" w:sz="0" w:space="0" w:color="auto"/>
          </w:divBdr>
          <w:divsChild>
            <w:div w:id="438795651">
              <w:marLeft w:val="0"/>
              <w:marRight w:val="0"/>
              <w:marTop w:val="0"/>
              <w:marBottom w:val="0"/>
              <w:divBdr>
                <w:top w:val="none" w:sz="0" w:space="0" w:color="auto"/>
                <w:left w:val="none" w:sz="0" w:space="0" w:color="auto"/>
                <w:bottom w:val="none" w:sz="0" w:space="0" w:color="auto"/>
                <w:right w:val="none" w:sz="0" w:space="0" w:color="auto"/>
              </w:divBdr>
            </w:div>
          </w:divsChild>
        </w:div>
        <w:div w:id="1030691072">
          <w:marLeft w:val="0"/>
          <w:marRight w:val="0"/>
          <w:marTop w:val="0"/>
          <w:marBottom w:val="0"/>
          <w:divBdr>
            <w:top w:val="none" w:sz="0" w:space="0" w:color="auto"/>
            <w:left w:val="none" w:sz="0" w:space="0" w:color="auto"/>
            <w:bottom w:val="none" w:sz="0" w:space="0" w:color="auto"/>
            <w:right w:val="none" w:sz="0" w:space="0" w:color="auto"/>
          </w:divBdr>
        </w:div>
      </w:divsChild>
    </w:div>
    <w:div w:id="1068960522">
      <w:bodyDiv w:val="1"/>
      <w:marLeft w:val="0"/>
      <w:marRight w:val="0"/>
      <w:marTop w:val="0"/>
      <w:marBottom w:val="0"/>
      <w:divBdr>
        <w:top w:val="none" w:sz="0" w:space="0" w:color="auto"/>
        <w:left w:val="none" w:sz="0" w:space="0" w:color="auto"/>
        <w:bottom w:val="none" w:sz="0" w:space="0" w:color="auto"/>
        <w:right w:val="none" w:sz="0" w:space="0" w:color="auto"/>
      </w:divBdr>
    </w:div>
    <w:div w:id="1078942315">
      <w:bodyDiv w:val="1"/>
      <w:marLeft w:val="0"/>
      <w:marRight w:val="0"/>
      <w:marTop w:val="0"/>
      <w:marBottom w:val="0"/>
      <w:divBdr>
        <w:top w:val="none" w:sz="0" w:space="0" w:color="auto"/>
        <w:left w:val="none" w:sz="0" w:space="0" w:color="auto"/>
        <w:bottom w:val="none" w:sz="0" w:space="0" w:color="auto"/>
        <w:right w:val="none" w:sz="0" w:space="0" w:color="auto"/>
      </w:divBdr>
    </w:div>
    <w:div w:id="1089933033">
      <w:bodyDiv w:val="1"/>
      <w:marLeft w:val="0"/>
      <w:marRight w:val="0"/>
      <w:marTop w:val="0"/>
      <w:marBottom w:val="0"/>
      <w:divBdr>
        <w:top w:val="none" w:sz="0" w:space="0" w:color="auto"/>
        <w:left w:val="none" w:sz="0" w:space="0" w:color="auto"/>
        <w:bottom w:val="none" w:sz="0" w:space="0" w:color="auto"/>
        <w:right w:val="none" w:sz="0" w:space="0" w:color="auto"/>
      </w:divBdr>
    </w:div>
    <w:div w:id="1149521050">
      <w:bodyDiv w:val="1"/>
      <w:marLeft w:val="0"/>
      <w:marRight w:val="0"/>
      <w:marTop w:val="0"/>
      <w:marBottom w:val="0"/>
      <w:divBdr>
        <w:top w:val="none" w:sz="0" w:space="0" w:color="auto"/>
        <w:left w:val="none" w:sz="0" w:space="0" w:color="auto"/>
        <w:bottom w:val="none" w:sz="0" w:space="0" w:color="auto"/>
        <w:right w:val="none" w:sz="0" w:space="0" w:color="auto"/>
      </w:divBdr>
    </w:div>
    <w:div w:id="1286234552">
      <w:bodyDiv w:val="1"/>
      <w:marLeft w:val="0"/>
      <w:marRight w:val="0"/>
      <w:marTop w:val="0"/>
      <w:marBottom w:val="0"/>
      <w:divBdr>
        <w:top w:val="none" w:sz="0" w:space="0" w:color="auto"/>
        <w:left w:val="none" w:sz="0" w:space="0" w:color="auto"/>
        <w:bottom w:val="none" w:sz="0" w:space="0" w:color="auto"/>
        <w:right w:val="none" w:sz="0" w:space="0" w:color="auto"/>
      </w:divBdr>
    </w:div>
    <w:div w:id="1287615468">
      <w:bodyDiv w:val="1"/>
      <w:marLeft w:val="0"/>
      <w:marRight w:val="0"/>
      <w:marTop w:val="0"/>
      <w:marBottom w:val="0"/>
      <w:divBdr>
        <w:top w:val="none" w:sz="0" w:space="0" w:color="auto"/>
        <w:left w:val="none" w:sz="0" w:space="0" w:color="auto"/>
        <w:bottom w:val="none" w:sz="0" w:space="0" w:color="auto"/>
        <w:right w:val="none" w:sz="0" w:space="0" w:color="auto"/>
      </w:divBdr>
    </w:div>
    <w:div w:id="1474249429">
      <w:bodyDiv w:val="1"/>
      <w:marLeft w:val="0"/>
      <w:marRight w:val="0"/>
      <w:marTop w:val="0"/>
      <w:marBottom w:val="0"/>
      <w:divBdr>
        <w:top w:val="none" w:sz="0" w:space="0" w:color="auto"/>
        <w:left w:val="none" w:sz="0" w:space="0" w:color="auto"/>
        <w:bottom w:val="none" w:sz="0" w:space="0" w:color="auto"/>
        <w:right w:val="none" w:sz="0" w:space="0" w:color="auto"/>
      </w:divBdr>
    </w:div>
    <w:div w:id="1521241145">
      <w:bodyDiv w:val="1"/>
      <w:marLeft w:val="0"/>
      <w:marRight w:val="0"/>
      <w:marTop w:val="0"/>
      <w:marBottom w:val="0"/>
      <w:divBdr>
        <w:top w:val="none" w:sz="0" w:space="0" w:color="auto"/>
        <w:left w:val="none" w:sz="0" w:space="0" w:color="auto"/>
        <w:bottom w:val="none" w:sz="0" w:space="0" w:color="auto"/>
        <w:right w:val="none" w:sz="0" w:space="0" w:color="auto"/>
      </w:divBdr>
    </w:div>
    <w:div w:id="1530876319">
      <w:bodyDiv w:val="1"/>
      <w:marLeft w:val="0"/>
      <w:marRight w:val="0"/>
      <w:marTop w:val="0"/>
      <w:marBottom w:val="0"/>
      <w:divBdr>
        <w:top w:val="none" w:sz="0" w:space="0" w:color="auto"/>
        <w:left w:val="none" w:sz="0" w:space="0" w:color="auto"/>
        <w:bottom w:val="none" w:sz="0" w:space="0" w:color="auto"/>
        <w:right w:val="none" w:sz="0" w:space="0" w:color="auto"/>
      </w:divBdr>
    </w:div>
    <w:div w:id="1545556571">
      <w:bodyDiv w:val="1"/>
      <w:marLeft w:val="0"/>
      <w:marRight w:val="0"/>
      <w:marTop w:val="0"/>
      <w:marBottom w:val="0"/>
      <w:divBdr>
        <w:top w:val="none" w:sz="0" w:space="0" w:color="auto"/>
        <w:left w:val="none" w:sz="0" w:space="0" w:color="auto"/>
        <w:bottom w:val="none" w:sz="0" w:space="0" w:color="auto"/>
        <w:right w:val="none" w:sz="0" w:space="0" w:color="auto"/>
      </w:divBdr>
    </w:div>
    <w:div w:id="1630934867">
      <w:bodyDiv w:val="1"/>
      <w:marLeft w:val="0"/>
      <w:marRight w:val="0"/>
      <w:marTop w:val="0"/>
      <w:marBottom w:val="0"/>
      <w:divBdr>
        <w:top w:val="none" w:sz="0" w:space="0" w:color="auto"/>
        <w:left w:val="none" w:sz="0" w:space="0" w:color="auto"/>
        <w:bottom w:val="none" w:sz="0" w:space="0" w:color="auto"/>
        <w:right w:val="none" w:sz="0" w:space="0" w:color="auto"/>
      </w:divBdr>
    </w:div>
    <w:div w:id="1645088812">
      <w:bodyDiv w:val="1"/>
      <w:marLeft w:val="0"/>
      <w:marRight w:val="0"/>
      <w:marTop w:val="0"/>
      <w:marBottom w:val="0"/>
      <w:divBdr>
        <w:top w:val="none" w:sz="0" w:space="0" w:color="auto"/>
        <w:left w:val="none" w:sz="0" w:space="0" w:color="auto"/>
        <w:bottom w:val="none" w:sz="0" w:space="0" w:color="auto"/>
        <w:right w:val="none" w:sz="0" w:space="0" w:color="auto"/>
      </w:divBdr>
    </w:div>
    <w:div w:id="1695111220">
      <w:bodyDiv w:val="1"/>
      <w:marLeft w:val="0"/>
      <w:marRight w:val="0"/>
      <w:marTop w:val="0"/>
      <w:marBottom w:val="0"/>
      <w:divBdr>
        <w:top w:val="none" w:sz="0" w:space="0" w:color="auto"/>
        <w:left w:val="none" w:sz="0" w:space="0" w:color="auto"/>
        <w:bottom w:val="none" w:sz="0" w:space="0" w:color="auto"/>
        <w:right w:val="none" w:sz="0" w:space="0" w:color="auto"/>
      </w:divBdr>
    </w:div>
    <w:div w:id="1695227697">
      <w:bodyDiv w:val="1"/>
      <w:marLeft w:val="0"/>
      <w:marRight w:val="0"/>
      <w:marTop w:val="0"/>
      <w:marBottom w:val="0"/>
      <w:divBdr>
        <w:top w:val="none" w:sz="0" w:space="0" w:color="auto"/>
        <w:left w:val="none" w:sz="0" w:space="0" w:color="auto"/>
        <w:bottom w:val="none" w:sz="0" w:space="0" w:color="auto"/>
        <w:right w:val="none" w:sz="0" w:space="0" w:color="auto"/>
      </w:divBdr>
      <w:divsChild>
        <w:div w:id="1613900430">
          <w:marLeft w:val="0"/>
          <w:marRight w:val="0"/>
          <w:marTop w:val="0"/>
          <w:marBottom w:val="0"/>
          <w:divBdr>
            <w:top w:val="none" w:sz="0" w:space="0" w:color="auto"/>
            <w:left w:val="none" w:sz="0" w:space="0" w:color="auto"/>
            <w:bottom w:val="none" w:sz="0" w:space="0" w:color="auto"/>
            <w:right w:val="none" w:sz="0" w:space="0" w:color="auto"/>
          </w:divBdr>
        </w:div>
        <w:div w:id="288318477">
          <w:marLeft w:val="0"/>
          <w:marRight w:val="0"/>
          <w:marTop w:val="0"/>
          <w:marBottom w:val="0"/>
          <w:divBdr>
            <w:top w:val="none" w:sz="0" w:space="0" w:color="auto"/>
            <w:left w:val="none" w:sz="0" w:space="0" w:color="auto"/>
            <w:bottom w:val="none" w:sz="0" w:space="0" w:color="auto"/>
            <w:right w:val="none" w:sz="0" w:space="0" w:color="auto"/>
          </w:divBdr>
        </w:div>
        <w:div w:id="1597179228">
          <w:marLeft w:val="0"/>
          <w:marRight w:val="0"/>
          <w:marTop w:val="0"/>
          <w:marBottom w:val="0"/>
          <w:divBdr>
            <w:top w:val="none" w:sz="0" w:space="0" w:color="auto"/>
            <w:left w:val="none" w:sz="0" w:space="0" w:color="auto"/>
            <w:bottom w:val="none" w:sz="0" w:space="0" w:color="auto"/>
            <w:right w:val="none" w:sz="0" w:space="0" w:color="auto"/>
          </w:divBdr>
        </w:div>
        <w:div w:id="1057819481">
          <w:marLeft w:val="0"/>
          <w:marRight w:val="0"/>
          <w:marTop w:val="120"/>
          <w:marBottom w:val="0"/>
          <w:divBdr>
            <w:top w:val="none" w:sz="0" w:space="0" w:color="auto"/>
            <w:left w:val="none" w:sz="0" w:space="0" w:color="auto"/>
            <w:bottom w:val="none" w:sz="0" w:space="0" w:color="auto"/>
            <w:right w:val="none" w:sz="0" w:space="0" w:color="auto"/>
          </w:divBdr>
          <w:divsChild>
            <w:div w:id="5201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5180">
      <w:bodyDiv w:val="1"/>
      <w:marLeft w:val="0"/>
      <w:marRight w:val="0"/>
      <w:marTop w:val="0"/>
      <w:marBottom w:val="0"/>
      <w:divBdr>
        <w:top w:val="none" w:sz="0" w:space="0" w:color="auto"/>
        <w:left w:val="none" w:sz="0" w:space="0" w:color="auto"/>
        <w:bottom w:val="none" w:sz="0" w:space="0" w:color="auto"/>
        <w:right w:val="none" w:sz="0" w:space="0" w:color="auto"/>
      </w:divBdr>
    </w:div>
    <w:div w:id="1742674194">
      <w:bodyDiv w:val="1"/>
      <w:marLeft w:val="0"/>
      <w:marRight w:val="0"/>
      <w:marTop w:val="0"/>
      <w:marBottom w:val="0"/>
      <w:divBdr>
        <w:top w:val="none" w:sz="0" w:space="0" w:color="auto"/>
        <w:left w:val="none" w:sz="0" w:space="0" w:color="auto"/>
        <w:bottom w:val="none" w:sz="0" w:space="0" w:color="auto"/>
        <w:right w:val="none" w:sz="0" w:space="0" w:color="auto"/>
      </w:divBdr>
      <w:divsChild>
        <w:div w:id="186873527">
          <w:marLeft w:val="0"/>
          <w:marRight w:val="0"/>
          <w:marTop w:val="0"/>
          <w:marBottom w:val="0"/>
          <w:divBdr>
            <w:top w:val="none" w:sz="0" w:space="0" w:color="auto"/>
            <w:left w:val="none" w:sz="0" w:space="0" w:color="auto"/>
            <w:bottom w:val="none" w:sz="0" w:space="0" w:color="auto"/>
            <w:right w:val="none" w:sz="0" w:space="0" w:color="auto"/>
          </w:divBdr>
        </w:div>
        <w:div w:id="1270039644">
          <w:marLeft w:val="0"/>
          <w:marRight w:val="0"/>
          <w:marTop w:val="0"/>
          <w:marBottom w:val="0"/>
          <w:divBdr>
            <w:top w:val="none" w:sz="0" w:space="0" w:color="auto"/>
            <w:left w:val="none" w:sz="0" w:space="0" w:color="auto"/>
            <w:bottom w:val="none" w:sz="0" w:space="0" w:color="auto"/>
            <w:right w:val="none" w:sz="0" w:space="0" w:color="auto"/>
          </w:divBdr>
        </w:div>
        <w:div w:id="1663705330">
          <w:marLeft w:val="0"/>
          <w:marRight w:val="0"/>
          <w:marTop w:val="0"/>
          <w:marBottom w:val="0"/>
          <w:divBdr>
            <w:top w:val="none" w:sz="0" w:space="0" w:color="auto"/>
            <w:left w:val="none" w:sz="0" w:space="0" w:color="auto"/>
            <w:bottom w:val="none" w:sz="0" w:space="0" w:color="auto"/>
            <w:right w:val="none" w:sz="0" w:space="0" w:color="auto"/>
          </w:divBdr>
        </w:div>
      </w:divsChild>
    </w:div>
    <w:div w:id="1778326876">
      <w:bodyDiv w:val="1"/>
      <w:marLeft w:val="0"/>
      <w:marRight w:val="0"/>
      <w:marTop w:val="0"/>
      <w:marBottom w:val="0"/>
      <w:divBdr>
        <w:top w:val="none" w:sz="0" w:space="0" w:color="auto"/>
        <w:left w:val="none" w:sz="0" w:space="0" w:color="auto"/>
        <w:bottom w:val="none" w:sz="0" w:space="0" w:color="auto"/>
        <w:right w:val="none" w:sz="0" w:space="0" w:color="auto"/>
      </w:divBdr>
    </w:div>
    <w:div w:id="1826704099">
      <w:bodyDiv w:val="1"/>
      <w:marLeft w:val="0"/>
      <w:marRight w:val="0"/>
      <w:marTop w:val="0"/>
      <w:marBottom w:val="0"/>
      <w:divBdr>
        <w:top w:val="none" w:sz="0" w:space="0" w:color="auto"/>
        <w:left w:val="none" w:sz="0" w:space="0" w:color="auto"/>
        <w:bottom w:val="none" w:sz="0" w:space="0" w:color="auto"/>
        <w:right w:val="none" w:sz="0" w:space="0" w:color="auto"/>
      </w:divBdr>
    </w:div>
    <w:div w:id="1830096067">
      <w:bodyDiv w:val="1"/>
      <w:marLeft w:val="0"/>
      <w:marRight w:val="0"/>
      <w:marTop w:val="0"/>
      <w:marBottom w:val="0"/>
      <w:divBdr>
        <w:top w:val="none" w:sz="0" w:space="0" w:color="auto"/>
        <w:left w:val="none" w:sz="0" w:space="0" w:color="auto"/>
        <w:bottom w:val="none" w:sz="0" w:space="0" w:color="auto"/>
        <w:right w:val="none" w:sz="0" w:space="0" w:color="auto"/>
      </w:divBdr>
      <w:divsChild>
        <w:div w:id="992030933">
          <w:marLeft w:val="0"/>
          <w:marRight w:val="0"/>
          <w:marTop w:val="0"/>
          <w:marBottom w:val="0"/>
          <w:divBdr>
            <w:top w:val="none" w:sz="0" w:space="0" w:color="auto"/>
            <w:left w:val="none" w:sz="0" w:space="0" w:color="auto"/>
            <w:bottom w:val="none" w:sz="0" w:space="0" w:color="auto"/>
            <w:right w:val="none" w:sz="0" w:space="0" w:color="auto"/>
          </w:divBdr>
        </w:div>
      </w:divsChild>
    </w:div>
    <w:div w:id="1864782031">
      <w:bodyDiv w:val="1"/>
      <w:marLeft w:val="0"/>
      <w:marRight w:val="0"/>
      <w:marTop w:val="0"/>
      <w:marBottom w:val="0"/>
      <w:divBdr>
        <w:top w:val="none" w:sz="0" w:space="0" w:color="auto"/>
        <w:left w:val="none" w:sz="0" w:space="0" w:color="auto"/>
        <w:bottom w:val="none" w:sz="0" w:space="0" w:color="auto"/>
        <w:right w:val="none" w:sz="0" w:space="0" w:color="auto"/>
      </w:divBdr>
      <w:divsChild>
        <w:div w:id="4284209">
          <w:marLeft w:val="0"/>
          <w:marRight w:val="0"/>
          <w:marTop w:val="0"/>
          <w:marBottom w:val="0"/>
          <w:divBdr>
            <w:top w:val="none" w:sz="0" w:space="0" w:color="auto"/>
            <w:left w:val="none" w:sz="0" w:space="0" w:color="auto"/>
            <w:bottom w:val="none" w:sz="0" w:space="0" w:color="auto"/>
            <w:right w:val="none" w:sz="0" w:space="0" w:color="auto"/>
          </w:divBdr>
        </w:div>
        <w:div w:id="505677839">
          <w:marLeft w:val="0"/>
          <w:marRight w:val="0"/>
          <w:marTop w:val="0"/>
          <w:marBottom w:val="0"/>
          <w:divBdr>
            <w:top w:val="none" w:sz="0" w:space="0" w:color="auto"/>
            <w:left w:val="none" w:sz="0" w:space="0" w:color="auto"/>
            <w:bottom w:val="none" w:sz="0" w:space="0" w:color="auto"/>
            <w:right w:val="none" w:sz="0" w:space="0" w:color="auto"/>
          </w:divBdr>
        </w:div>
        <w:div w:id="617184325">
          <w:marLeft w:val="0"/>
          <w:marRight w:val="0"/>
          <w:marTop w:val="0"/>
          <w:marBottom w:val="0"/>
          <w:divBdr>
            <w:top w:val="none" w:sz="0" w:space="0" w:color="auto"/>
            <w:left w:val="none" w:sz="0" w:space="0" w:color="auto"/>
            <w:bottom w:val="none" w:sz="0" w:space="0" w:color="auto"/>
            <w:right w:val="none" w:sz="0" w:space="0" w:color="auto"/>
          </w:divBdr>
        </w:div>
      </w:divsChild>
    </w:div>
    <w:div w:id="1872523779">
      <w:bodyDiv w:val="1"/>
      <w:marLeft w:val="0"/>
      <w:marRight w:val="0"/>
      <w:marTop w:val="0"/>
      <w:marBottom w:val="0"/>
      <w:divBdr>
        <w:top w:val="none" w:sz="0" w:space="0" w:color="auto"/>
        <w:left w:val="none" w:sz="0" w:space="0" w:color="auto"/>
        <w:bottom w:val="none" w:sz="0" w:space="0" w:color="auto"/>
        <w:right w:val="none" w:sz="0" w:space="0" w:color="auto"/>
      </w:divBdr>
    </w:div>
    <w:div w:id="2026982972">
      <w:bodyDiv w:val="1"/>
      <w:marLeft w:val="0"/>
      <w:marRight w:val="0"/>
      <w:marTop w:val="0"/>
      <w:marBottom w:val="0"/>
      <w:divBdr>
        <w:top w:val="none" w:sz="0" w:space="0" w:color="auto"/>
        <w:left w:val="none" w:sz="0" w:space="0" w:color="auto"/>
        <w:bottom w:val="none" w:sz="0" w:space="0" w:color="auto"/>
        <w:right w:val="none" w:sz="0" w:space="0" w:color="auto"/>
      </w:divBdr>
    </w:div>
    <w:div w:id="2036037166">
      <w:bodyDiv w:val="1"/>
      <w:marLeft w:val="0"/>
      <w:marRight w:val="0"/>
      <w:marTop w:val="0"/>
      <w:marBottom w:val="0"/>
      <w:divBdr>
        <w:top w:val="none" w:sz="0" w:space="0" w:color="auto"/>
        <w:left w:val="none" w:sz="0" w:space="0" w:color="auto"/>
        <w:bottom w:val="none" w:sz="0" w:space="0" w:color="auto"/>
        <w:right w:val="none" w:sz="0" w:space="0" w:color="auto"/>
      </w:divBdr>
    </w:div>
    <w:div w:id="2051298550">
      <w:bodyDiv w:val="1"/>
      <w:marLeft w:val="0"/>
      <w:marRight w:val="0"/>
      <w:marTop w:val="0"/>
      <w:marBottom w:val="0"/>
      <w:divBdr>
        <w:top w:val="none" w:sz="0" w:space="0" w:color="auto"/>
        <w:left w:val="none" w:sz="0" w:space="0" w:color="auto"/>
        <w:bottom w:val="none" w:sz="0" w:space="0" w:color="auto"/>
        <w:right w:val="none" w:sz="0" w:space="0" w:color="auto"/>
      </w:divBdr>
      <w:divsChild>
        <w:div w:id="1900480991">
          <w:marLeft w:val="0"/>
          <w:marRight w:val="0"/>
          <w:marTop w:val="0"/>
          <w:marBottom w:val="0"/>
          <w:divBdr>
            <w:top w:val="none" w:sz="0" w:space="0" w:color="auto"/>
            <w:left w:val="none" w:sz="0" w:space="0" w:color="auto"/>
            <w:bottom w:val="none" w:sz="0" w:space="0" w:color="auto"/>
            <w:right w:val="none" w:sz="0" w:space="0" w:color="auto"/>
          </w:divBdr>
        </w:div>
      </w:divsChild>
    </w:div>
    <w:div w:id="2053381531">
      <w:bodyDiv w:val="1"/>
      <w:marLeft w:val="0"/>
      <w:marRight w:val="0"/>
      <w:marTop w:val="0"/>
      <w:marBottom w:val="0"/>
      <w:divBdr>
        <w:top w:val="none" w:sz="0" w:space="0" w:color="auto"/>
        <w:left w:val="none" w:sz="0" w:space="0" w:color="auto"/>
        <w:bottom w:val="none" w:sz="0" w:space="0" w:color="auto"/>
        <w:right w:val="none" w:sz="0" w:space="0" w:color="auto"/>
      </w:divBdr>
    </w:div>
    <w:div w:id="2108307445">
      <w:bodyDiv w:val="1"/>
      <w:marLeft w:val="0"/>
      <w:marRight w:val="0"/>
      <w:marTop w:val="0"/>
      <w:marBottom w:val="0"/>
      <w:divBdr>
        <w:top w:val="none" w:sz="0" w:space="0" w:color="auto"/>
        <w:left w:val="none" w:sz="0" w:space="0" w:color="auto"/>
        <w:bottom w:val="none" w:sz="0" w:space="0" w:color="auto"/>
        <w:right w:val="none" w:sz="0" w:space="0" w:color="auto"/>
      </w:divBdr>
      <w:divsChild>
        <w:div w:id="260113397">
          <w:marLeft w:val="0"/>
          <w:marRight w:val="0"/>
          <w:marTop w:val="0"/>
          <w:marBottom w:val="0"/>
          <w:divBdr>
            <w:top w:val="none" w:sz="0" w:space="0" w:color="auto"/>
            <w:left w:val="none" w:sz="0" w:space="0" w:color="auto"/>
            <w:bottom w:val="none" w:sz="0" w:space="0" w:color="auto"/>
            <w:right w:val="none" w:sz="0" w:space="0" w:color="auto"/>
          </w:divBdr>
        </w:div>
        <w:div w:id="464473197">
          <w:marLeft w:val="0"/>
          <w:marRight w:val="0"/>
          <w:marTop w:val="0"/>
          <w:marBottom w:val="0"/>
          <w:divBdr>
            <w:top w:val="none" w:sz="0" w:space="0" w:color="auto"/>
            <w:left w:val="none" w:sz="0" w:space="0" w:color="auto"/>
            <w:bottom w:val="none" w:sz="0" w:space="0" w:color="auto"/>
            <w:right w:val="none" w:sz="0" w:space="0" w:color="auto"/>
          </w:divBdr>
        </w:div>
        <w:div w:id="515119503">
          <w:marLeft w:val="0"/>
          <w:marRight w:val="0"/>
          <w:marTop w:val="0"/>
          <w:marBottom w:val="0"/>
          <w:divBdr>
            <w:top w:val="none" w:sz="0" w:space="0" w:color="auto"/>
            <w:left w:val="none" w:sz="0" w:space="0" w:color="auto"/>
            <w:bottom w:val="none" w:sz="0" w:space="0" w:color="auto"/>
            <w:right w:val="none" w:sz="0" w:space="0" w:color="auto"/>
          </w:divBdr>
        </w:div>
        <w:div w:id="972059255">
          <w:marLeft w:val="0"/>
          <w:marRight w:val="0"/>
          <w:marTop w:val="0"/>
          <w:marBottom w:val="0"/>
          <w:divBdr>
            <w:top w:val="none" w:sz="0" w:space="0" w:color="auto"/>
            <w:left w:val="none" w:sz="0" w:space="0" w:color="auto"/>
            <w:bottom w:val="none" w:sz="0" w:space="0" w:color="auto"/>
            <w:right w:val="none" w:sz="0" w:space="0" w:color="auto"/>
          </w:divBdr>
        </w:div>
        <w:div w:id="1174149429">
          <w:marLeft w:val="0"/>
          <w:marRight w:val="0"/>
          <w:marTop w:val="0"/>
          <w:marBottom w:val="0"/>
          <w:divBdr>
            <w:top w:val="none" w:sz="0" w:space="0" w:color="auto"/>
            <w:left w:val="none" w:sz="0" w:space="0" w:color="auto"/>
            <w:bottom w:val="none" w:sz="0" w:space="0" w:color="auto"/>
            <w:right w:val="none" w:sz="0" w:space="0" w:color="auto"/>
          </w:divBdr>
        </w:div>
        <w:div w:id="1308706756">
          <w:marLeft w:val="0"/>
          <w:marRight w:val="0"/>
          <w:marTop w:val="0"/>
          <w:marBottom w:val="0"/>
          <w:divBdr>
            <w:top w:val="none" w:sz="0" w:space="0" w:color="auto"/>
            <w:left w:val="none" w:sz="0" w:space="0" w:color="auto"/>
            <w:bottom w:val="none" w:sz="0" w:space="0" w:color="auto"/>
            <w:right w:val="none" w:sz="0" w:space="0" w:color="auto"/>
          </w:divBdr>
        </w:div>
        <w:div w:id="1756898522">
          <w:marLeft w:val="0"/>
          <w:marRight w:val="0"/>
          <w:marTop w:val="0"/>
          <w:marBottom w:val="0"/>
          <w:divBdr>
            <w:top w:val="none" w:sz="0" w:space="0" w:color="auto"/>
            <w:left w:val="none" w:sz="0" w:space="0" w:color="auto"/>
            <w:bottom w:val="none" w:sz="0" w:space="0" w:color="auto"/>
            <w:right w:val="none" w:sz="0" w:space="0" w:color="auto"/>
          </w:divBdr>
        </w:div>
      </w:divsChild>
    </w:div>
    <w:div w:id="2121217386">
      <w:bodyDiv w:val="1"/>
      <w:marLeft w:val="0"/>
      <w:marRight w:val="0"/>
      <w:marTop w:val="0"/>
      <w:marBottom w:val="0"/>
      <w:divBdr>
        <w:top w:val="none" w:sz="0" w:space="0" w:color="auto"/>
        <w:left w:val="none" w:sz="0" w:space="0" w:color="auto"/>
        <w:bottom w:val="none" w:sz="0" w:space="0" w:color="auto"/>
        <w:right w:val="none" w:sz="0" w:space="0" w:color="auto"/>
      </w:divBdr>
    </w:div>
    <w:div w:id="2126386687">
      <w:bodyDiv w:val="1"/>
      <w:marLeft w:val="0"/>
      <w:marRight w:val="0"/>
      <w:marTop w:val="0"/>
      <w:marBottom w:val="0"/>
      <w:divBdr>
        <w:top w:val="none" w:sz="0" w:space="0" w:color="auto"/>
        <w:left w:val="none" w:sz="0" w:space="0" w:color="auto"/>
        <w:bottom w:val="none" w:sz="0" w:space="0" w:color="auto"/>
        <w:right w:val="none" w:sz="0" w:space="0" w:color="auto"/>
      </w:divBdr>
      <w:divsChild>
        <w:div w:id="1147935957">
          <w:marLeft w:val="0"/>
          <w:marRight w:val="0"/>
          <w:marTop w:val="0"/>
          <w:marBottom w:val="0"/>
          <w:divBdr>
            <w:top w:val="none" w:sz="0" w:space="0" w:color="auto"/>
            <w:left w:val="none" w:sz="0" w:space="0" w:color="auto"/>
            <w:bottom w:val="none" w:sz="0" w:space="0" w:color="auto"/>
            <w:right w:val="none" w:sz="0" w:space="0" w:color="auto"/>
          </w:divBdr>
        </w:div>
        <w:div w:id="625814256">
          <w:marLeft w:val="0"/>
          <w:marRight w:val="0"/>
          <w:marTop w:val="0"/>
          <w:marBottom w:val="0"/>
          <w:divBdr>
            <w:top w:val="none" w:sz="0" w:space="0" w:color="auto"/>
            <w:left w:val="none" w:sz="0" w:space="0" w:color="auto"/>
            <w:bottom w:val="none" w:sz="0" w:space="0" w:color="auto"/>
            <w:right w:val="none" w:sz="0" w:space="0" w:color="auto"/>
          </w:divBdr>
        </w:div>
        <w:div w:id="1086459774">
          <w:marLeft w:val="0"/>
          <w:marRight w:val="0"/>
          <w:marTop w:val="0"/>
          <w:marBottom w:val="0"/>
          <w:divBdr>
            <w:top w:val="none" w:sz="0" w:space="0" w:color="auto"/>
            <w:left w:val="none" w:sz="0" w:space="0" w:color="auto"/>
            <w:bottom w:val="none" w:sz="0" w:space="0" w:color="auto"/>
            <w:right w:val="none" w:sz="0" w:space="0" w:color="auto"/>
          </w:divBdr>
        </w:div>
        <w:div w:id="131197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rchservices.tv/castlederm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ristianmeditation.ie/" TargetMode="Externa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l\OneDrive\Documents\3%20Parish%20Office\Newsletters\Newsletter%202023\July%202023\Newsletter%2023rd%20Jul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88E4-BF72-406F-A124-659B5730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23rd July 2023</Template>
  <TotalTime>219</TotalTime>
  <Pages>1</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Castledermot  Parish</vt:lpstr>
    </vt:vector>
  </TitlesOfParts>
  <Company>CCES</Company>
  <LinksUpToDate>false</LinksUpToDate>
  <CharactersWithSpaces>4705</CharactersWithSpaces>
  <SharedDoc>false</SharedDoc>
  <HLinks>
    <vt:vector size="18" baseType="variant">
      <vt:variant>
        <vt:i4>3604583</vt:i4>
      </vt:variant>
      <vt:variant>
        <vt:i4>9</vt:i4>
      </vt:variant>
      <vt:variant>
        <vt:i4>0</vt:i4>
      </vt:variant>
      <vt:variant>
        <vt:i4>5</vt:i4>
      </vt:variant>
      <vt:variant>
        <vt:lpwstr>http://www.catholicgrandparentsassociation.org/</vt:lpwstr>
      </vt:variant>
      <vt:variant>
        <vt:lpwstr/>
      </vt:variant>
      <vt:variant>
        <vt:i4>7143516</vt:i4>
      </vt:variant>
      <vt:variant>
        <vt:i4>3</vt:i4>
      </vt:variant>
      <vt:variant>
        <vt:i4>0</vt:i4>
      </vt:variant>
      <vt:variant>
        <vt:i4>5</vt:i4>
      </vt:variant>
      <vt:variant>
        <vt:lpwstr>mailto:pathways@dublindiocese.ie</vt:lpwstr>
      </vt:variant>
      <vt:variant>
        <vt:lpwstr/>
      </vt:variant>
      <vt:variant>
        <vt:i4>917506</vt:i4>
      </vt:variant>
      <vt:variant>
        <vt:i4>0</vt:i4>
      </vt:variant>
      <vt:variant>
        <vt:i4>0</vt:i4>
      </vt:variant>
      <vt:variant>
        <vt:i4>5</vt:i4>
      </vt:variant>
      <vt:variant>
        <vt:lpwstr>http://www.churchservices.tv/castledermot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Castledermot  Parish</dc:title>
  <dc:subject/>
  <dc:creator>Parish Office</dc:creator>
  <cp:keywords/>
  <dc:description/>
  <cp:lastModifiedBy>Parish Office</cp:lastModifiedBy>
  <cp:revision>70</cp:revision>
  <cp:lastPrinted>2023-10-13T10:37:00Z</cp:lastPrinted>
  <dcterms:created xsi:type="dcterms:W3CDTF">2023-10-06T12:27:00Z</dcterms:created>
  <dcterms:modified xsi:type="dcterms:W3CDTF">2023-10-13T11:14:00Z</dcterms:modified>
</cp:coreProperties>
</file>